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56794" w14:textId="77777777" w:rsidR="008E3441" w:rsidRPr="00562338" w:rsidRDefault="008E3441" w:rsidP="000847A0">
      <w:pPr>
        <w:spacing w:line="480" w:lineRule="auto"/>
        <w:rPr>
          <w:rFonts w:ascii="Arial" w:hAnsi="Arial" w:cs="Arial"/>
          <w:b/>
          <w:vertAlign w:val="subscript"/>
        </w:rPr>
      </w:pPr>
      <w:r w:rsidRPr="00562338">
        <w:rPr>
          <w:rFonts w:ascii="Arial" w:hAnsi="Arial" w:cs="Arial"/>
          <w:b/>
        </w:rPr>
        <w:t>Perceptions and experiences of integrated service delivery among women living with HIV</w:t>
      </w:r>
      <w:r w:rsidR="00786408" w:rsidRPr="00562338">
        <w:rPr>
          <w:rFonts w:ascii="Arial" w:hAnsi="Arial" w:cs="Arial"/>
          <w:b/>
        </w:rPr>
        <w:t xml:space="preserve"> attending reproductive health services</w:t>
      </w:r>
      <w:r w:rsidRPr="00562338">
        <w:rPr>
          <w:rFonts w:ascii="Arial" w:hAnsi="Arial" w:cs="Arial"/>
          <w:b/>
        </w:rPr>
        <w:t xml:space="preserve"> in Kenya</w:t>
      </w:r>
      <w:r w:rsidR="00786408" w:rsidRPr="00562338">
        <w:rPr>
          <w:rFonts w:ascii="Arial" w:hAnsi="Arial" w:cs="Arial"/>
          <w:b/>
        </w:rPr>
        <w:t>: A mixed methods study</w:t>
      </w:r>
    </w:p>
    <w:p w14:paraId="2FC8CD8C" w14:textId="77777777" w:rsidR="007A4C37" w:rsidRPr="00562338" w:rsidRDefault="007A4C37" w:rsidP="000847A0">
      <w:pPr>
        <w:spacing w:line="480" w:lineRule="auto"/>
        <w:rPr>
          <w:rFonts w:ascii="Arial" w:hAnsi="Arial" w:cs="Arial"/>
          <w:b/>
        </w:rPr>
      </w:pPr>
    </w:p>
    <w:p w14:paraId="2E345404" w14:textId="1F882B1B" w:rsidR="007A4C37" w:rsidRPr="00562338" w:rsidRDefault="007A4C37" w:rsidP="000847A0">
      <w:pPr>
        <w:spacing w:line="480" w:lineRule="auto"/>
        <w:rPr>
          <w:rFonts w:ascii="Arial" w:hAnsi="Arial" w:cs="Arial"/>
          <w:b/>
        </w:rPr>
      </w:pPr>
      <w:r w:rsidRPr="00562338">
        <w:rPr>
          <w:rFonts w:ascii="Arial" w:hAnsi="Arial" w:cs="Arial"/>
          <w:b/>
        </w:rPr>
        <w:t>Running</w:t>
      </w:r>
      <w:r w:rsidR="00CE317E" w:rsidRPr="00562338">
        <w:rPr>
          <w:rFonts w:ascii="Arial" w:hAnsi="Arial" w:cs="Arial"/>
          <w:b/>
        </w:rPr>
        <w:t xml:space="preserve"> head</w:t>
      </w:r>
      <w:r w:rsidRPr="00562338">
        <w:rPr>
          <w:rFonts w:ascii="Arial" w:hAnsi="Arial" w:cs="Arial"/>
          <w:b/>
        </w:rPr>
        <w:t>: Perceptions and experiences of integrated service delivery among women living with HIV</w:t>
      </w:r>
    </w:p>
    <w:p w14:paraId="45822E3A" w14:textId="77777777" w:rsidR="007A4C37" w:rsidRPr="00562338" w:rsidRDefault="007A4C37" w:rsidP="000847A0">
      <w:pPr>
        <w:spacing w:line="480" w:lineRule="auto"/>
        <w:rPr>
          <w:rFonts w:ascii="Arial" w:hAnsi="Arial" w:cs="Arial"/>
          <w:b/>
        </w:rPr>
      </w:pPr>
    </w:p>
    <w:p w14:paraId="66B5BA81" w14:textId="61CF7A97" w:rsidR="000272B5" w:rsidRPr="00562338" w:rsidRDefault="00914EBF" w:rsidP="000847A0">
      <w:pPr>
        <w:spacing w:line="480" w:lineRule="auto"/>
        <w:rPr>
          <w:rFonts w:ascii="Arial" w:hAnsi="Arial" w:cs="Arial"/>
          <w:b/>
        </w:rPr>
      </w:pPr>
      <w:r w:rsidRPr="00562338">
        <w:rPr>
          <w:rFonts w:ascii="Arial" w:hAnsi="Arial" w:cs="Arial"/>
          <w:b/>
        </w:rPr>
        <w:t>Abstract:</w:t>
      </w:r>
      <w:r w:rsidR="000272B5" w:rsidRPr="00562338">
        <w:rPr>
          <w:rFonts w:ascii="Arial" w:hAnsi="Arial" w:cs="Arial"/>
        </w:rPr>
        <w:t xml:space="preserve"> This is one of the few studies that explores preferences of and experiences with integrated </w:t>
      </w:r>
      <w:r w:rsidR="009F153F" w:rsidRPr="00562338">
        <w:rPr>
          <w:rFonts w:ascii="Arial" w:hAnsi="Arial" w:cs="Arial"/>
        </w:rPr>
        <w:t>sexual and reproductive health (</w:t>
      </w:r>
      <w:r w:rsidR="000272B5" w:rsidRPr="00562338">
        <w:rPr>
          <w:rFonts w:ascii="Arial" w:hAnsi="Arial" w:cs="Arial"/>
        </w:rPr>
        <w:t>SRH</w:t>
      </w:r>
      <w:r w:rsidR="009F153F" w:rsidRPr="00562338">
        <w:rPr>
          <w:rFonts w:ascii="Arial" w:hAnsi="Arial" w:cs="Arial"/>
        </w:rPr>
        <w:t>)</w:t>
      </w:r>
      <w:r w:rsidR="000272B5" w:rsidRPr="00562338">
        <w:rPr>
          <w:rFonts w:ascii="Arial" w:hAnsi="Arial" w:cs="Arial"/>
        </w:rPr>
        <w:t xml:space="preserve">-HIV care among users of mainstream </w:t>
      </w:r>
      <w:r w:rsidR="009F153F" w:rsidRPr="00562338">
        <w:rPr>
          <w:rFonts w:ascii="Arial" w:hAnsi="Arial" w:cs="Arial"/>
        </w:rPr>
        <w:t xml:space="preserve">family planning </w:t>
      </w:r>
      <w:r w:rsidR="000272B5" w:rsidRPr="00562338">
        <w:rPr>
          <w:rFonts w:ascii="Arial" w:hAnsi="Arial" w:cs="Arial"/>
        </w:rPr>
        <w:t xml:space="preserve">and </w:t>
      </w:r>
      <w:r w:rsidR="009F153F" w:rsidRPr="00562338">
        <w:rPr>
          <w:rFonts w:ascii="Arial" w:hAnsi="Arial" w:cs="Arial"/>
        </w:rPr>
        <w:t xml:space="preserve">postnatal care </w:t>
      </w:r>
      <w:r w:rsidR="000272B5" w:rsidRPr="00562338">
        <w:rPr>
          <w:rFonts w:ascii="Arial" w:hAnsi="Arial" w:cs="Arial"/>
        </w:rPr>
        <w:t xml:space="preserve">services who are women living with HIV (WLWH). This paper reports on the quantitative data from 179 clients attending public sector clinics and from 30 qualitative in-depth interviews (IDIs) with WLHIV in Kenya. </w:t>
      </w:r>
      <w:r w:rsidR="00D71997" w:rsidRPr="00562338">
        <w:rPr>
          <w:rFonts w:ascii="Arial" w:hAnsi="Arial" w:cs="Arial"/>
        </w:rPr>
        <w:t>Quantitative data show that integration is happening for the vast majority of these clients at their last HIV visit. H</w:t>
      </w:r>
      <w:r w:rsidR="000272B5" w:rsidRPr="00562338">
        <w:rPr>
          <w:rFonts w:ascii="Arial" w:eastAsia="Times New Roman" w:hAnsi="Arial" w:cs="Arial"/>
          <w:kern w:val="24"/>
          <w:lang w:eastAsia="en-GB"/>
        </w:rPr>
        <w:t xml:space="preserve">owever, </w:t>
      </w:r>
      <w:r w:rsidR="00D71997" w:rsidRPr="00562338">
        <w:rPr>
          <w:rFonts w:ascii="Arial" w:eastAsia="Times New Roman" w:hAnsi="Arial" w:cs="Arial"/>
          <w:kern w:val="24"/>
          <w:lang w:eastAsia="en-GB"/>
        </w:rPr>
        <w:t xml:space="preserve">qualitative data show that </w:t>
      </w:r>
      <w:r w:rsidR="000272B5" w:rsidRPr="00562338">
        <w:rPr>
          <w:rFonts w:ascii="Arial" w:eastAsia="Times New Roman" w:hAnsi="Arial" w:cs="Arial"/>
          <w:kern w:val="24"/>
          <w:lang w:eastAsia="en-GB"/>
        </w:rPr>
        <w:t>very often the care received by WLWH is fragmented as providers do not offer multiple same-day appointments for FP and ARV refills. Our study has shown factors that could either prevent or enable receipt of integrated SRH and HIV care for WLWH. To address these factors, management systems need to be able to support providers to make flexible decisions and facilitate better coordination and communication across clinics within facilities.</w:t>
      </w:r>
    </w:p>
    <w:p w14:paraId="4DA84BBD" w14:textId="77777777" w:rsidR="00CE317E" w:rsidRPr="00562338" w:rsidRDefault="00CE317E" w:rsidP="000847A0">
      <w:pPr>
        <w:spacing w:line="480" w:lineRule="auto"/>
        <w:rPr>
          <w:rFonts w:ascii="Arial" w:hAnsi="Arial" w:cs="Arial"/>
          <w:b/>
        </w:rPr>
      </w:pPr>
    </w:p>
    <w:p w14:paraId="4C6E7923" w14:textId="10C0F7A4" w:rsidR="00CE317E" w:rsidRPr="00562338" w:rsidRDefault="00CE317E" w:rsidP="000847A0">
      <w:pPr>
        <w:spacing w:line="480" w:lineRule="auto"/>
        <w:rPr>
          <w:rFonts w:ascii="Arial" w:hAnsi="Arial" w:cs="Arial"/>
          <w:b/>
        </w:rPr>
      </w:pPr>
      <w:r w:rsidRPr="00562338">
        <w:rPr>
          <w:rFonts w:ascii="Arial" w:hAnsi="Arial" w:cs="Arial"/>
          <w:b/>
        </w:rPr>
        <w:t>Key words: clients’ experiences, perceptions, integration, HIV, Kenya</w:t>
      </w:r>
    </w:p>
    <w:p w14:paraId="0A5A0108" w14:textId="224B4597" w:rsidR="00275553" w:rsidRPr="00562338" w:rsidRDefault="00275553" w:rsidP="000847A0">
      <w:pPr>
        <w:spacing w:after="0" w:line="480" w:lineRule="auto"/>
        <w:rPr>
          <w:rFonts w:ascii="Arial" w:hAnsi="Arial" w:cs="Arial"/>
          <w:b/>
        </w:rPr>
      </w:pPr>
      <w:r w:rsidRPr="00562338">
        <w:rPr>
          <w:rFonts w:ascii="Arial" w:hAnsi="Arial" w:cs="Arial"/>
          <w:b/>
        </w:rPr>
        <w:br w:type="page"/>
      </w:r>
    </w:p>
    <w:p w14:paraId="2717D35E" w14:textId="7D62A5AD" w:rsidR="00FD691D" w:rsidRPr="00562338" w:rsidRDefault="00FD691D" w:rsidP="000847A0">
      <w:pPr>
        <w:spacing w:line="480" w:lineRule="auto"/>
        <w:rPr>
          <w:rFonts w:ascii="Arial" w:hAnsi="Arial" w:cs="Arial"/>
          <w:b/>
        </w:rPr>
      </w:pPr>
      <w:r w:rsidRPr="00562338">
        <w:rPr>
          <w:rFonts w:ascii="Arial" w:hAnsi="Arial" w:cs="Arial"/>
          <w:b/>
        </w:rPr>
        <w:lastRenderedPageBreak/>
        <w:t>Introduction</w:t>
      </w:r>
      <w:r w:rsidR="00A64127" w:rsidRPr="00562338">
        <w:rPr>
          <w:rFonts w:ascii="Arial" w:hAnsi="Arial" w:cs="Arial"/>
          <w:b/>
        </w:rPr>
        <w:t xml:space="preserve"> </w:t>
      </w:r>
    </w:p>
    <w:p w14:paraId="58148AA0" w14:textId="4F8C36FB" w:rsidR="00401532" w:rsidRPr="00562338" w:rsidRDefault="006E63EE" w:rsidP="000847A0">
      <w:pPr>
        <w:autoSpaceDE w:val="0"/>
        <w:autoSpaceDN w:val="0"/>
        <w:adjustRightInd w:val="0"/>
        <w:spacing w:after="0" w:line="480" w:lineRule="auto"/>
        <w:rPr>
          <w:rFonts w:ascii="Arial" w:hAnsi="Arial" w:cs="Arial"/>
        </w:rPr>
      </w:pPr>
      <w:r w:rsidRPr="00562338">
        <w:rPr>
          <w:rFonts w:ascii="Arial" w:hAnsi="Arial" w:cs="Arial"/>
        </w:rPr>
        <w:t xml:space="preserve">With the new treatment guidelines recommending earlier ART initiation and all pregnant and breastfeeding women to start lifelong ART </w:t>
      </w:r>
      <w:r w:rsidR="001F24BB" w:rsidRPr="00562338">
        <w:rPr>
          <w:rFonts w:ascii="Arial" w:hAnsi="Arial" w:cs="Arial"/>
        </w:rPr>
        <w:fldChar w:fldCharType="begin"/>
      </w:r>
      <w:r w:rsidR="00782BB1" w:rsidRPr="00562338">
        <w:rPr>
          <w:rFonts w:ascii="Arial" w:hAnsi="Arial" w:cs="Arial"/>
        </w:rPr>
        <w:instrText xml:space="preserve"> ADDIN EN.CITE &lt;EndNote&gt;&lt;Cite&gt;&lt;Author&gt;World Health Organization&lt;/Author&gt;&lt;Year&gt;June 2013&lt;/Year&gt;&lt;RecNum&gt;612&lt;/RecNum&gt;&lt;DisplayText&gt;(1)&lt;/DisplayText&gt;&lt;record&gt;&lt;rec-number&gt;612&lt;/rec-number&gt;&lt;foreign-keys&gt;&lt;key app="EN" db-id="a2vdz0ewqwrxf3etxtyvdd0kv9parrpw0sv2" timestamp="1379340115"&gt;612&lt;/key&gt;&lt;/foreign-keys&gt;&lt;ref-type name="Generic"&gt;13&lt;/ref-type&gt;&lt;contributors&gt;&lt;authors&gt;&lt;author&gt;World Health Organization,&lt;/author&gt;&lt;/authors&gt;&lt;/contributors&gt;&lt;titles&gt;&lt;title&gt;Consolidated guidelines on the use of antiretroviral drugs for treating and preventing HIV infection: Recommendations for a Public Health  Approach&lt;/title&gt;&lt;/titles&gt;&lt;pages&gt;272&lt;/pages&gt;&lt;dates&gt;&lt;year&gt;June 2013&lt;/year&gt;&lt;/dates&gt;&lt;pub-location&gt;Geneva&lt;/pub-location&gt;&lt;publisher&gt;WHO&lt;/publisher&gt;&lt;urls&gt;&lt;/urls&gt;&lt;/record&gt;&lt;/Cite&gt;&lt;/EndNote&gt;</w:instrText>
      </w:r>
      <w:r w:rsidR="001F24BB" w:rsidRPr="00562338">
        <w:rPr>
          <w:rFonts w:ascii="Arial" w:hAnsi="Arial" w:cs="Arial"/>
        </w:rPr>
        <w:fldChar w:fldCharType="separate"/>
      </w:r>
      <w:r w:rsidR="004A6F18" w:rsidRPr="00562338">
        <w:rPr>
          <w:rFonts w:ascii="Arial" w:hAnsi="Arial" w:cs="Arial"/>
          <w:noProof/>
        </w:rPr>
        <w:t>(</w:t>
      </w:r>
      <w:hyperlink w:anchor="_ENREF_1" w:tooltip="World Health Organization, June 2013 #612" w:history="1">
        <w:r w:rsidR="00782BB1" w:rsidRPr="00562338">
          <w:rPr>
            <w:rFonts w:ascii="Arial" w:hAnsi="Arial" w:cs="Arial"/>
            <w:noProof/>
          </w:rPr>
          <w:t>1</w:t>
        </w:r>
      </w:hyperlink>
      <w:r w:rsidR="004A6F18" w:rsidRPr="00562338">
        <w:rPr>
          <w:rFonts w:ascii="Arial" w:hAnsi="Arial" w:cs="Arial"/>
          <w:noProof/>
        </w:rPr>
        <w:t>)</w:t>
      </w:r>
      <w:r w:rsidR="001F24BB" w:rsidRPr="00562338">
        <w:rPr>
          <w:rFonts w:ascii="Arial" w:hAnsi="Arial" w:cs="Arial"/>
        </w:rPr>
        <w:fldChar w:fldCharType="end"/>
      </w:r>
      <w:r w:rsidRPr="00562338">
        <w:rPr>
          <w:rFonts w:ascii="Arial" w:hAnsi="Arial" w:cs="Arial"/>
        </w:rPr>
        <w:t>, millions of WLWH begin or continue to get ARVs for their entire reproductive lives</w:t>
      </w:r>
      <w:r w:rsidR="00A677E8" w:rsidRPr="00562338">
        <w:rPr>
          <w:rFonts w:ascii="Arial" w:hAnsi="Arial" w:cs="Arial"/>
        </w:rPr>
        <w:t xml:space="preserve"> </w:t>
      </w:r>
      <w:r w:rsidR="001F24BB" w:rsidRPr="00562338">
        <w:rPr>
          <w:rFonts w:ascii="Arial" w:hAnsi="Arial" w:cs="Arial"/>
        </w:rPr>
        <w:fldChar w:fldCharType="begin"/>
      </w:r>
      <w:r w:rsidR="00782BB1" w:rsidRPr="00562338">
        <w:rPr>
          <w:rFonts w:ascii="Arial" w:hAnsi="Arial" w:cs="Arial"/>
        </w:rPr>
        <w:instrText xml:space="preserve"> ADDIN EN.CITE &lt;EndNote&gt;&lt;Cite&gt;&lt;Author&gt;Hope&lt;/Author&gt;&lt;Year&gt;2014&lt;/Year&gt;&lt;RecNum&gt;705&lt;/RecNum&gt;&lt;DisplayText&gt;(2)&lt;/DisplayText&gt;&lt;record&gt;&lt;rec-number&gt;705&lt;/rec-number&gt;&lt;foreign-keys&gt;&lt;key app="EN" db-id="a2vdz0ewqwrxf3etxtyvdd0kv9parrpw0sv2" timestamp="1420456282"&gt;705&lt;/key&gt;&lt;/foreign-keys&gt;&lt;ref-type name="Journal Article"&gt;17&lt;/ref-type&gt;&lt;contributors&gt;&lt;authors&gt;&lt;author&gt;Hope, R.&lt;/author&gt;&lt;author&gt;Kendall, T.&lt;/author&gt;&lt;author&gt;Langer, A.&lt;/author&gt;&lt;author&gt;Barnighausen, T.&lt;/author&gt;&lt;/authors&gt;&lt;/contributors&gt;&lt;auth-address&gt;*Women and Health Initiative, Department of Global Health and Population, Harvard School of Public Health, Harvard University, Boston, MA; daggerDepartment of Global Health and Population, Harvard School of Public Health, Harvard University, Boston, MA; and double daggerProgramme on Health Systems and Impact Evaluation, Wellcome Trust Africa Centre for Health and Population Studies, Mtubatuba, South Africa.&lt;/auth-address&gt;&lt;titles&gt;&lt;title&gt;Health Systems Integration of Sexual and Reproductive Health and HIV Services in Sub-Saharan Africa: A Scoping Study&lt;/title&gt;&lt;secondary-title&gt;J Acquir Immune Defic Syndr&lt;/secondary-title&gt;&lt;alt-title&gt;Journal of acquired immune deficiency syndromes (1999)&lt;/alt-title&gt;&lt;/titles&gt;&lt;periodical&gt;&lt;full-title&gt;J Acquir Immune Defic Syndr&lt;/full-title&gt;&lt;/periodical&gt;&lt;alt-periodical&gt;&lt;full-title&gt;Journal of acquired immune deficiency syndromes (1999)&lt;/full-title&gt;&lt;/alt-periodical&gt;&lt;pages&gt;S259-70&lt;/pages&gt;&lt;volume&gt;67 Suppl 4&lt;/volume&gt;&lt;edition&gt;2014/12/02&lt;/edition&gt;&lt;dates&gt;&lt;year&gt;2014&lt;/year&gt;&lt;pub-dates&gt;&lt;date&gt;Dec 1&lt;/date&gt;&lt;/pub-dates&gt;&lt;/dates&gt;&lt;isbn&gt;1525-4135&lt;/isbn&gt;&lt;accession-num&gt;25436826&lt;/accession-num&gt;&lt;urls&gt;&lt;/urls&gt;&lt;custom2&gt;Pmc4251913&lt;/custom2&gt;&lt;electronic-resource-num&gt;10.1097/qai.0000000000000381&lt;/electronic-resource-num&gt;&lt;remote-database-provider&gt;Nlm&lt;/remote-database-provider&gt;&lt;language&gt;eng&lt;/language&gt;&lt;/record&gt;&lt;/Cite&gt;&lt;/EndNote&gt;</w:instrText>
      </w:r>
      <w:r w:rsidR="001F24BB" w:rsidRPr="00562338">
        <w:rPr>
          <w:rFonts w:ascii="Arial" w:hAnsi="Arial" w:cs="Arial"/>
        </w:rPr>
        <w:fldChar w:fldCharType="separate"/>
      </w:r>
      <w:r w:rsidR="004A6F18" w:rsidRPr="00562338">
        <w:rPr>
          <w:rFonts w:ascii="Arial" w:hAnsi="Arial" w:cs="Arial"/>
          <w:noProof/>
        </w:rPr>
        <w:t>(</w:t>
      </w:r>
      <w:hyperlink w:anchor="_ENREF_2" w:tooltip="Hope, 2014 #705" w:history="1">
        <w:r w:rsidR="00782BB1" w:rsidRPr="00562338">
          <w:rPr>
            <w:rFonts w:ascii="Arial" w:hAnsi="Arial" w:cs="Arial"/>
            <w:noProof/>
          </w:rPr>
          <w:t>2</w:t>
        </w:r>
      </w:hyperlink>
      <w:r w:rsidR="004A6F18" w:rsidRPr="00562338">
        <w:rPr>
          <w:rFonts w:ascii="Arial" w:hAnsi="Arial" w:cs="Arial"/>
          <w:noProof/>
        </w:rPr>
        <w:t>)</w:t>
      </w:r>
      <w:r w:rsidR="001F24BB" w:rsidRPr="00562338">
        <w:rPr>
          <w:rFonts w:ascii="Arial" w:hAnsi="Arial" w:cs="Arial"/>
        </w:rPr>
        <w:fldChar w:fldCharType="end"/>
      </w:r>
      <w:r w:rsidR="00624BF0" w:rsidRPr="00562338">
        <w:rPr>
          <w:rFonts w:ascii="Arial" w:hAnsi="Arial" w:cs="Arial"/>
        </w:rPr>
        <w:t xml:space="preserve">. </w:t>
      </w:r>
      <w:r w:rsidR="00355A25" w:rsidRPr="00562338">
        <w:rPr>
          <w:rFonts w:ascii="Arial" w:hAnsi="Arial" w:cs="Arial"/>
        </w:rPr>
        <w:t>Moreover, evidence show</w:t>
      </w:r>
      <w:r w:rsidR="00AD1529" w:rsidRPr="00562338">
        <w:rPr>
          <w:rFonts w:ascii="Arial" w:hAnsi="Arial" w:cs="Arial"/>
        </w:rPr>
        <w:t>s</w:t>
      </w:r>
      <w:r w:rsidR="00355A25" w:rsidRPr="00562338">
        <w:rPr>
          <w:rFonts w:ascii="Arial" w:hAnsi="Arial" w:cs="Arial"/>
        </w:rPr>
        <w:t xml:space="preserve"> </w:t>
      </w:r>
      <w:r w:rsidR="00E04ADD" w:rsidRPr="00562338">
        <w:rPr>
          <w:rFonts w:ascii="Arial" w:hAnsi="Arial" w:cs="Arial"/>
        </w:rPr>
        <w:t xml:space="preserve">an unmet need for </w:t>
      </w:r>
      <w:r w:rsidR="00C31CB4" w:rsidRPr="00562338">
        <w:rPr>
          <w:rFonts w:ascii="Arial" w:hAnsi="Arial" w:cs="Arial"/>
        </w:rPr>
        <w:t>family planning (</w:t>
      </w:r>
      <w:r w:rsidR="00E04ADD" w:rsidRPr="00562338">
        <w:rPr>
          <w:rFonts w:ascii="Arial" w:hAnsi="Arial" w:cs="Arial"/>
        </w:rPr>
        <w:t>FP</w:t>
      </w:r>
      <w:r w:rsidR="00C31CB4" w:rsidRPr="00562338">
        <w:rPr>
          <w:rFonts w:ascii="Arial" w:hAnsi="Arial" w:cs="Arial"/>
        </w:rPr>
        <w:t>)</w:t>
      </w:r>
      <w:r w:rsidR="00E04ADD" w:rsidRPr="00562338">
        <w:rPr>
          <w:rFonts w:ascii="Arial" w:hAnsi="Arial" w:cs="Arial"/>
        </w:rPr>
        <w:t xml:space="preserve"> and unwanted pregnancies among </w:t>
      </w:r>
      <w:r w:rsidR="00355A25" w:rsidRPr="00562338">
        <w:rPr>
          <w:rFonts w:ascii="Arial" w:hAnsi="Arial" w:cs="Arial"/>
        </w:rPr>
        <w:t>WLWH</w:t>
      </w:r>
      <w:r w:rsidR="00E04ADD" w:rsidRPr="00562338">
        <w:rPr>
          <w:rFonts w:ascii="Arial" w:hAnsi="Arial" w:cs="Arial"/>
        </w:rPr>
        <w:t xml:space="preserve"> </w:t>
      </w:r>
      <w:r w:rsidR="001F24BB" w:rsidRPr="00562338">
        <w:rPr>
          <w:rFonts w:ascii="Arial" w:hAnsi="Arial" w:cs="Arial"/>
        </w:rPr>
        <w:fldChar w:fldCharType="begin">
          <w:fldData xml:space="preserve">PEVuZE5vdGU+PENpdGU+PEF1dGhvcj5LZW9naDwvQXV0aG9yPjxZZWFyPjIwMDk8L1llYXI+PFJl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PEVuZE5vdGU+PENpdGU+PEF1dGhvcj5LZW9naDwvQXV0aG9yPjxZZWFyPjIwMDk8L1llYXI+PFJl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3" w:tooltip="Keogh, 2009 #256" w:history="1">
        <w:r w:rsidR="00782BB1" w:rsidRPr="00562338">
          <w:rPr>
            <w:rFonts w:ascii="Arial" w:hAnsi="Arial" w:cs="Arial"/>
            <w:noProof/>
          </w:rPr>
          <w:t>3-6</w:t>
        </w:r>
      </w:hyperlink>
      <w:r w:rsidR="004A6F18" w:rsidRPr="00562338">
        <w:rPr>
          <w:rFonts w:ascii="Arial" w:hAnsi="Arial" w:cs="Arial"/>
          <w:noProof/>
        </w:rPr>
        <w:t>)</w:t>
      </w:r>
      <w:r w:rsidR="001F24BB" w:rsidRPr="00562338">
        <w:rPr>
          <w:rFonts w:ascii="Arial" w:hAnsi="Arial" w:cs="Arial"/>
        </w:rPr>
        <w:fldChar w:fldCharType="end"/>
      </w:r>
      <w:r w:rsidR="00707F47" w:rsidRPr="00562338">
        <w:rPr>
          <w:rFonts w:ascii="Arial" w:hAnsi="Arial" w:cs="Arial"/>
        </w:rPr>
        <w:t xml:space="preserve">. </w:t>
      </w:r>
      <w:r w:rsidR="004A738A" w:rsidRPr="00562338">
        <w:rPr>
          <w:rFonts w:ascii="Arial" w:hAnsi="Arial" w:cs="Arial"/>
        </w:rPr>
        <w:t>Therefore, it is</w:t>
      </w:r>
      <w:r w:rsidRPr="00562338">
        <w:rPr>
          <w:rFonts w:ascii="Arial" w:hAnsi="Arial" w:cs="Arial"/>
        </w:rPr>
        <w:t xml:space="preserve"> </w:t>
      </w:r>
      <w:r w:rsidR="004A738A" w:rsidRPr="00562338">
        <w:rPr>
          <w:rFonts w:ascii="Arial" w:hAnsi="Arial" w:cs="Arial"/>
        </w:rPr>
        <w:t xml:space="preserve">important that their </w:t>
      </w:r>
      <w:r w:rsidR="002151E4" w:rsidRPr="00562338">
        <w:rPr>
          <w:rFonts w:ascii="Arial" w:hAnsi="Arial" w:cs="Arial"/>
        </w:rPr>
        <w:t>sexual and reproductive health (S</w:t>
      </w:r>
      <w:r w:rsidRPr="00562338">
        <w:rPr>
          <w:rFonts w:ascii="Arial" w:hAnsi="Arial" w:cs="Arial"/>
        </w:rPr>
        <w:t>RH</w:t>
      </w:r>
      <w:r w:rsidR="002151E4" w:rsidRPr="00562338">
        <w:rPr>
          <w:rFonts w:ascii="Arial" w:hAnsi="Arial" w:cs="Arial"/>
        </w:rPr>
        <w:t>)</w:t>
      </w:r>
      <w:r w:rsidRPr="00562338">
        <w:rPr>
          <w:rFonts w:ascii="Arial" w:hAnsi="Arial" w:cs="Arial"/>
        </w:rPr>
        <w:t xml:space="preserve"> needs are </w:t>
      </w:r>
      <w:r w:rsidR="004A738A" w:rsidRPr="00562338">
        <w:rPr>
          <w:rFonts w:ascii="Arial" w:hAnsi="Arial" w:cs="Arial"/>
        </w:rPr>
        <w:t xml:space="preserve">fully </w:t>
      </w:r>
      <w:r w:rsidRPr="00562338">
        <w:rPr>
          <w:rFonts w:ascii="Arial" w:hAnsi="Arial" w:cs="Arial"/>
        </w:rPr>
        <w:t>addressed</w:t>
      </w:r>
      <w:r w:rsidR="002E4546" w:rsidRPr="00562338">
        <w:rPr>
          <w:rFonts w:ascii="Arial" w:hAnsi="Arial" w:cs="Arial"/>
        </w:rPr>
        <w:t xml:space="preserve"> through integrated SRH and HIV services</w:t>
      </w:r>
      <w:r w:rsidR="00C31CB4" w:rsidRPr="00562338">
        <w:rPr>
          <w:rFonts w:ascii="Arial" w:hAnsi="Arial" w:cs="Arial"/>
        </w:rPr>
        <w:t>.</w:t>
      </w:r>
    </w:p>
    <w:p w14:paraId="52EBEFF4" w14:textId="62272233" w:rsidR="0085578E" w:rsidRPr="00562338" w:rsidRDefault="005B0BB2" w:rsidP="000847A0">
      <w:pPr>
        <w:spacing w:after="0" w:line="480" w:lineRule="auto"/>
        <w:rPr>
          <w:rFonts w:ascii="Arial" w:hAnsi="Arial" w:cs="Arial"/>
        </w:rPr>
      </w:pPr>
      <w:r w:rsidRPr="00562338">
        <w:rPr>
          <w:rFonts w:ascii="Arial" w:hAnsi="Arial" w:cs="Arial"/>
        </w:rPr>
        <w:t xml:space="preserve">Many </w:t>
      </w:r>
      <w:r w:rsidR="004B2B12" w:rsidRPr="00562338">
        <w:rPr>
          <w:rFonts w:ascii="Arial" w:hAnsi="Arial" w:cs="Arial"/>
        </w:rPr>
        <w:t>s</w:t>
      </w:r>
      <w:r w:rsidR="004674EE" w:rsidRPr="00562338">
        <w:rPr>
          <w:rFonts w:ascii="Arial" w:hAnsi="Arial" w:cs="Arial"/>
        </w:rPr>
        <w:t xml:space="preserve">tudies </w:t>
      </w:r>
      <w:r w:rsidR="002C3AE1" w:rsidRPr="00562338">
        <w:rPr>
          <w:rFonts w:ascii="Arial" w:hAnsi="Arial" w:cs="Arial"/>
        </w:rPr>
        <w:t xml:space="preserve">and reviews </w:t>
      </w:r>
      <w:r w:rsidR="00C31CB4" w:rsidRPr="00562338">
        <w:rPr>
          <w:rFonts w:ascii="Arial" w:hAnsi="Arial" w:cs="Arial"/>
        </w:rPr>
        <w:t xml:space="preserve">have </w:t>
      </w:r>
      <w:r w:rsidR="002C3AE1" w:rsidRPr="00562338">
        <w:rPr>
          <w:rFonts w:ascii="Arial" w:hAnsi="Arial" w:cs="Arial"/>
        </w:rPr>
        <w:t>asse</w:t>
      </w:r>
      <w:r w:rsidR="00C31CB4" w:rsidRPr="00562338">
        <w:rPr>
          <w:rFonts w:ascii="Arial" w:hAnsi="Arial" w:cs="Arial"/>
        </w:rPr>
        <w:t xml:space="preserve">ssed </w:t>
      </w:r>
      <w:r w:rsidR="002C3AE1" w:rsidRPr="00562338">
        <w:rPr>
          <w:rFonts w:ascii="Arial" w:hAnsi="Arial" w:cs="Arial"/>
        </w:rPr>
        <w:t xml:space="preserve">the effectiveness of the integration of HIV and SRH services, discussing issues around </w:t>
      </w:r>
      <w:r w:rsidR="00262672" w:rsidRPr="00562338">
        <w:rPr>
          <w:rFonts w:ascii="Arial" w:hAnsi="Arial" w:cs="Arial"/>
        </w:rPr>
        <w:t>coverage,</w:t>
      </w:r>
      <w:r w:rsidR="008F3C1E" w:rsidRPr="00562338">
        <w:rPr>
          <w:rFonts w:ascii="Arial" w:hAnsi="Arial" w:cs="Arial"/>
        </w:rPr>
        <w:t xml:space="preserve"> </w:t>
      </w:r>
      <w:r w:rsidR="00BE6931" w:rsidRPr="00562338">
        <w:rPr>
          <w:rFonts w:ascii="Arial" w:hAnsi="Arial" w:cs="Arial"/>
        </w:rPr>
        <w:t>service uptake</w:t>
      </w:r>
      <w:r w:rsidR="00E8135A" w:rsidRPr="00562338">
        <w:rPr>
          <w:rFonts w:ascii="Arial" w:hAnsi="Arial" w:cs="Arial"/>
        </w:rPr>
        <w:t xml:space="preserve"> and time-to-treatment initiation</w:t>
      </w:r>
      <w:r w:rsidR="0060179F" w:rsidRPr="00562338">
        <w:rPr>
          <w:rFonts w:ascii="Arial" w:hAnsi="Arial" w:cs="Arial"/>
        </w:rPr>
        <w:t xml:space="preserve"> </w:t>
      </w:r>
      <w:r w:rsidR="0060179F" w:rsidRPr="00562338">
        <w:rPr>
          <w:rFonts w:ascii="Arial" w:hAnsi="Arial" w:cs="Arial"/>
        </w:rPr>
        <w:fldChar w:fldCharType="begin">
          <w:fldData xml:space="preserve">PEVuZE5vdGU+PENpdGU+PEF1dGhvcj5MaWFtYmlsYTwvQXV0aG9yPjxZZWFyPjIwMDk8L1llYXI+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==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PEVuZE5vdGU+PENpdGU+PEF1dGhvcj5MaWFtYmlsYTwvQXV0aG9yPjxZZWFyPjIwMDk8L1llYXI+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==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60179F" w:rsidRPr="00562338">
        <w:rPr>
          <w:rFonts w:ascii="Arial" w:hAnsi="Arial" w:cs="Arial"/>
        </w:rPr>
      </w:r>
      <w:r w:rsidR="0060179F" w:rsidRPr="00562338">
        <w:rPr>
          <w:rFonts w:ascii="Arial" w:hAnsi="Arial" w:cs="Arial"/>
        </w:rPr>
        <w:fldChar w:fldCharType="separate"/>
      </w:r>
      <w:r w:rsidR="004A6F18" w:rsidRPr="00562338">
        <w:rPr>
          <w:rFonts w:ascii="Arial" w:hAnsi="Arial" w:cs="Arial"/>
          <w:noProof/>
        </w:rPr>
        <w:t>(</w:t>
      </w:r>
      <w:hyperlink w:anchor="_ENREF_7" w:tooltip="Liambila, 2009 #709" w:history="1">
        <w:r w:rsidR="00782BB1" w:rsidRPr="00562338">
          <w:rPr>
            <w:rFonts w:ascii="Arial" w:hAnsi="Arial" w:cs="Arial"/>
            <w:noProof/>
          </w:rPr>
          <w:t>7-14</w:t>
        </w:r>
      </w:hyperlink>
      <w:r w:rsidR="004A6F18" w:rsidRPr="00562338">
        <w:rPr>
          <w:rFonts w:ascii="Arial" w:hAnsi="Arial" w:cs="Arial"/>
          <w:noProof/>
        </w:rPr>
        <w:t>)</w:t>
      </w:r>
      <w:r w:rsidR="0060179F" w:rsidRPr="00562338">
        <w:rPr>
          <w:rFonts w:ascii="Arial" w:hAnsi="Arial" w:cs="Arial"/>
        </w:rPr>
        <w:fldChar w:fldCharType="end"/>
      </w:r>
      <w:r w:rsidR="00D81625" w:rsidRPr="00562338">
        <w:rPr>
          <w:rFonts w:ascii="Arial" w:hAnsi="Arial" w:cs="Arial"/>
        </w:rPr>
        <w:t xml:space="preserve">, </w:t>
      </w:r>
      <w:r w:rsidRPr="00562338">
        <w:rPr>
          <w:rFonts w:ascii="Arial" w:hAnsi="Arial" w:cs="Arial"/>
        </w:rPr>
        <w:t xml:space="preserve">access to </w:t>
      </w:r>
      <w:r w:rsidR="00D81625" w:rsidRPr="00562338">
        <w:rPr>
          <w:rFonts w:ascii="Arial" w:hAnsi="Arial" w:cs="Arial"/>
        </w:rPr>
        <w:t>quality</w:t>
      </w:r>
      <w:r w:rsidR="00EF15B5" w:rsidRPr="00562338">
        <w:rPr>
          <w:rFonts w:ascii="Arial" w:hAnsi="Arial" w:cs="Arial"/>
        </w:rPr>
        <w:t xml:space="preserve"> service</w:t>
      </w:r>
      <w:r w:rsidRPr="00562338">
        <w:rPr>
          <w:rFonts w:ascii="Arial" w:hAnsi="Arial" w:cs="Arial"/>
        </w:rPr>
        <w:t>s</w:t>
      </w:r>
      <w:r w:rsidR="00C31CB4" w:rsidRPr="00562338">
        <w:rPr>
          <w:rFonts w:ascii="Arial" w:hAnsi="Arial" w:cs="Arial"/>
        </w:rPr>
        <w:t xml:space="preserve"> </w:t>
      </w:r>
      <w:r w:rsidR="0060179F" w:rsidRPr="00562338">
        <w:rPr>
          <w:rFonts w:ascii="Arial" w:hAnsi="Arial" w:cs="Arial"/>
        </w:rPr>
        <w:fldChar w:fldCharType="begin"/>
      </w:r>
      <w:r w:rsidR="00782BB1" w:rsidRPr="00562338">
        <w:rPr>
          <w:rFonts w:ascii="Arial" w:hAnsi="Arial" w:cs="Arial"/>
        </w:rPr>
        <w:instrText xml:space="preserve"> ADDIN EN.CITE &lt;EndNote&gt;&lt;Cite&gt;&lt;Author&gt;Church&lt;/Author&gt;&lt;Year&gt;2009&lt;/Year&gt;&lt;RecNum&gt;667&lt;/RecNum&gt;&lt;DisplayText&gt;(15)&lt;/DisplayText&gt;&lt;record&gt;&lt;rec-number&gt;667&lt;/rec-number&gt;&lt;foreign-keys&gt;&lt;key app="EN" db-id="a2vdz0ewqwrxf3etxtyvdd0kv9parrpw0sv2" timestamp="1387196973"&gt;667&lt;/key&gt;&lt;/foreign-keys&gt;&lt;ref-type name="Journal Article"&gt;17&lt;/ref-type&gt;&lt;contributors&gt;&lt;authors&gt;&lt;author&gt;Church, K.&lt;/author&gt;&lt;author&gt;Mayhew, S. H.&lt;/author&gt;&lt;/authors&gt;&lt;/contributors&gt;&lt;auth-address&gt;Centre for Population Studies, London School of Hygiene &amp;amp; Tropical Medicine, 50 Bedford Square, London, WC1B 3DP. kathryn.church@lshtm.ac.uk&lt;/auth-address&gt;&lt;titles&gt;&lt;title&gt;Integration of STI and HIV prevention, care, and treatment into family planning services: a review of the literature&lt;/title&gt;&lt;secondary-title&gt;Stud Fam Plann&lt;/secondary-title&gt;&lt;alt-title&gt;Studies in family planning&lt;/alt-title&gt;&lt;/titles&gt;&lt;periodical&gt;&lt;full-title&gt;Stud Fam Plann&lt;/full-title&gt;&lt;/periodical&gt;&lt;alt-periodical&gt;&lt;full-title&gt;Studies in Family Planning&lt;/full-title&gt;&lt;/alt-periodical&gt;&lt;pages&gt;171-86&lt;/pages&gt;&lt;volume&gt;40&lt;/volume&gt;&lt;number&gt;3&lt;/number&gt;&lt;edition&gt;2009/10/27&lt;/edition&gt;&lt;keywords&gt;&lt;keyword&gt;Confidentiality&lt;/keyword&gt;&lt;keyword&gt;Continuity of Patient Care/organization &amp;amp; administration&lt;/keyword&gt;&lt;keyword&gt;Cost-Benefit Analysis&lt;/keyword&gt;&lt;keyword&gt;Efficiency, Organizational&lt;/keyword&gt;&lt;keyword&gt;Family Planning Services/economics/*organization &amp;amp; administration&lt;/keyword&gt;&lt;keyword&gt;HIV Infections/prevention &amp;amp; control/therapy&lt;/keyword&gt;&lt;keyword&gt;Health Services Accessibility/organization &amp;amp; administration&lt;/keyword&gt;&lt;keyword&gt;Humans&lt;/keyword&gt;&lt;keyword&gt;Patient Satisfaction&lt;/keyword&gt;&lt;keyword&gt;Prejudice&lt;/keyword&gt;&lt;keyword&gt;Quality of Health Care/organization &amp;amp; administration&lt;/keyword&gt;&lt;keyword&gt;Sexually Transmitted Diseases/*prevention &amp;amp; control/*therapy&lt;/keyword&gt;&lt;/keywords&gt;&lt;dates&gt;&lt;year&gt;2009&lt;/year&gt;&lt;pub-dates&gt;&lt;date&gt;Sep&lt;/date&gt;&lt;/pub-dates&gt;&lt;/dates&gt;&lt;isbn&gt;0039-3665 (Print)&amp;#xD;0039-3665&lt;/isbn&gt;&lt;accession-num&gt;19852408&lt;/accession-num&gt;&lt;urls&gt;&lt;/urls&gt;&lt;remote-database-provider&gt;Nlm&lt;/remote-database-provider&gt;&lt;language&gt;eng&lt;/language&gt;&lt;/record&gt;&lt;/Cite&gt;&lt;/EndNote&gt;</w:instrText>
      </w:r>
      <w:r w:rsidR="0060179F" w:rsidRPr="00562338">
        <w:rPr>
          <w:rFonts w:ascii="Arial" w:hAnsi="Arial" w:cs="Arial"/>
        </w:rPr>
        <w:fldChar w:fldCharType="separate"/>
      </w:r>
      <w:r w:rsidR="004A6F18" w:rsidRPr="00562338">
        <w:rPr>
          <w:rFonts w:ascii="Arial" w:hAnsi="Arial" w:cs="Arial"/>
          <w:noProof/>
        </w:rPr>
        <w:t>(</w:t>
      </w:r>
      <w:hyperlink w:anchor="_ENREF_15" w:tooltip="Church, 2009 #667" w:history="1">
        <w:r w:rsidR="00782BB1" w:rsidRPr="00562338">
          <w:rPr>
            <w:rFonts w:ascii="Arial" w:hAnsi="Arial" w:cs="Arial"/>
            <w:noProof/>
          </w:rPr>
          <w:t>15</w:t>
        </w:r>
      </w:hyperlink>
      <w:r w:rsidR="004A6F18" w:rsidRPr="00562338">
        <w:rPr>
          <w:rFonts w:ascii="Arial" w:hAnsi="Arial" w:cs="Arial"/>
          <w:noProof/>
        </w:rPr>
        <w:t>)</w:t>
      </w:r>
      <w:r w:rsidR="0060179F" w:rsidRPr="00562338">
        <w:rPr>
          <w:rFonts w:ascii="Arial" w:hAnsi="Arial" w:cs="Arial"/>
        </w:rPr>
        <w:fldChar w:fldCharType="end"/>
      </w:r>
      <w:r w:rsidR="004B2B12" w:rsidRPr="00562338">
        <w:rPr>
          <w:rFonts w:ascii="Arial" w:hAnsi="Arial" w:cs="Arial"/>
        </w:rPr>
        <w:t xml:space="preserve">, </w:t>
      </w:r>
      <w:r w:rsidR="00EC2113" w:rsidRPr="00562338">
        <w:rPr>
          <w:rFonts w:ascii="Arial" w:hAnsi="Arial" w:cs="Arial"/>
        </w:rPr>
        <w:t>providers’ experiences and willingness to deliver joint services</w:t>
      </w:r>
      <w:r w:rsidR="00EF15B5" w:rsidRPr="00562338">
        <w:rPr>
          <w:rFonts w:ascii="Arial" w:hAnsi="Arial" w:cs="Arial"/>
        </w:rPr>
        <w:t xml:space="preserve"> </w:t>
      </w:r>
      <w:r w:rsidR="00F26777" w:rsidRPr="00562338">
        <w:rPr>
          <w:rFonts w:ascii="Arial" w:hAnsi="Arial" w:cs="Arial"/>
        </w:rPr>
        <w:fldChar w:fldCharType="begin">
          <w:fldData xml:space="preserve">PEVuZE5vdGU+PENpdGU+PEF1dGhvcj5NdXRlbXdhPC9BdXRob3I+PFllYXI+MjAxMzwvWWVhcj48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PEVuZE5vdGU+PENpdGU+PEF1dGhvcj5NdXRlbXdhPC9BdXRob3I+PFllYXI+MjAxMzwvWWVhcj48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F26777" w:rsidRPr="00562338">
        <w:rPr>
          <w:rFonts w:ascii="Arial" w:hAnsi="Arial" w:cs="Arial"/>
        </w:rPr>
      </w:r>
      <w:r w:rsidR="00F26777" w:rsidRPr="00562338">
        <w:rPr>
          <w:rFonts w:ascii="Arial" w:hAnsi="Arial" w:cs="Arial"/>
        </w:rPr>
        <w:fldChar w:fldCharType="separate"/>
      </w:r>
      <w:r w:rsidR="004A6F18" w:rsidRPr="00562338">
        <w:rPr>
          <w:rFonts w:ascii="Arial" w:hAnsi="Arial" w:cs="Arial"/>
          <w:noProof/>
        </w:rPr>
        <w:t>(</w:t>
      </w:r>
      <w:hyperlink w:anchor="_ENREF_16" w:tooltip="Mutemwa, 2013 #713" w:history="1">
        <w:r w:rsidR="00782BB1" w:rsidRPr="00562338">
          <w:rPr>
            <w:rFonts w:ascii="Arial" w:hAnsi="Arial" w:cs="Arial"/>
            <w:noProof/>
          </w:rPr>
          <w:t>16-23</w:t>
        </w:r>
      </w:hyperlink>
      <w:r w:rsidR="004A6F18" w:rsidRPr="00562338">
        <w:rPr>
          <w:rFonts w:ascii="Arial" w:hAnsi="Arial" w:cs="Arial"/>
          <w:noProof/>
        </w:rPr>
        <w:t>)</w:t>
      </w:r>
      <w:r w:rsidR="00F26777" w:rsidRPr="00562338">
        <w:rPr>
          <w:rFonts w:ascii="Arial" w:hAnsi="Arial" w:cs="Arial"/>
        </w:rPr>
        <w:fldChar w:fldCharType="end"/>
      </w:r>
      <w:r w:rsidR="00F26777" w:rsidRPr="00562338">
        <w:rPr>
          <w:rFonts w:ascii="Arial" w:hAnsi="Arial" w:cs="Arial"/>
        </w:rPr>
        <w:t xml:space="preserve">. </w:t>
      </w:r>
      <w:r w:rsidR="004B2B12" w:rsidRPr="00562338">
        <w:rPr>
          <w:rFonts w:ascii="Arial" w:hAnsi="Arial" w:cs="Arial"/>
        </w:rPr>
        <w:t xml:space="preserve">cost-effectiveness </w:t>
      </w:r>
      <w:r w:rsidR="001F24BB" w:rsidRPr="00562338">
        <w:rPr>
          <w:rFonts w:ascii="Arial" w:hAnsi="Arial" w:cs="Arial"/>
        </w:rPr>
        <w:fldChar w:fldCharType="begin">
          <w:fldData xml:space="preserve">PEVuZE5vdGU+PENpdGU+PEF1dGhvcj5Td2VlbmV5PC9BdXRob3I+PFllYXI+MjAxMjwvWWVhcj48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PEVuZE5vdGU+PENpdGU+PEF1dGhvcj5Td2VlbmV5PC9BdXRob3I+PFllYXI+MjAxMjwvWWVhcj48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24" w:tooltip="Sweeney, 2012 #712" w:history="1">
        <w:r w:rsidR="00782BB1" w:rsidRPr="00562338">
          <w:rPr>
            <w:rFonts w:ascii="Arial" w:hAnsi="Arial" w:cs="Arial"/>
            <w:noProof/>
          </w:rPr>
          <w:t>24</w:t>
        </w:r>
      </w:hyperlink>
      <w:r w:rsidR="004A6F18" w:rsidRPr="00562338">
        <w:rPr>
          <w:rFonts w:ascii="Arial" w:hAnsi="Arial" w:cs="Arial"/>
          <w:noProof/>
        </w:rPr>
        <w:t xml:space="preserve">, </w:t>
      </w:r>
      <w:hyperlink w:anchor="_ENREF_25" w:tooltip="Sweeney, 2014 #715" w:history="1">
        <w:r w:rsidR="00782BB1" w:rsidRPr="00562338">
          <w:rPr>
            <w:rFonts w:ascii="Arial" w:hAnsi="Arial" w:cs="Arial"/>
            <w:noProof/>
          </w:rPr>
          <w:t>25</w:t>
        </w:r>
      </w:hyperlink>
      <w:r w:rsidR="004A6F18" w:rsidRPr="00562338">
        <w:rPr>
          <w:rFonts w:ascii="Arial" w:hAnsi="Arial" w:cs="Arial"/>
          <w:noProof/>
        </w:rPr>
        <w:t>)</w:t>
      </w:r>
      <w:r w:rsidR="001F24BB" w:rsidRPr="00562338">
        <w:rPr>
          <w:rFonts w:ascii="Arial" w:hAnsi="Arial" w:cs="Arial"/>
        </w:rPr>
        <w:fldChar w:fldCharType="end"/>
      </w:r>
      <w:r w:rsidR="008F3C1E" w:rsidRPr="00562338">
        <w:rPr>
          <w:rFonts w:ascii="Arial" w:hAnsi="Arial" w:cs="Arial"/>
        </w:rPr>
        <w:t xml:space="preserve">, and health systems barriers to integration </w:t>
      </w:r>
      <w:r w:rsidR="008F3C1E" w:rsidRPr="00562338">
        <w:rPr>
          <w:rFonts w:ascii="Arial" w:hAnsi="Arial" w:cs="Arial"/>
        </w:rPr>
        <w:fldChar w:fldCharType="begin">
          <w:fldData xml:space="preserve">PEVuZE5vdGU+PENpdGU+PEF1dGhvcj5TYWxlZW08L0F1dGhvcj48WWVhcj4yMDE0PC9ZZWFyPjxS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PEVuZE5vdGU+PENpdGU+PEF1dGhvcj5TYWxlZW08L0F1dGhvcj48WWVhcj4yMDE0PC9ZZWFyPjxS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8F3C1E" w:rsidRPr="00562338">
        <w:rPr>
          <w:rFonts w:ascii="Arial" w:hAnsi="Arial" w:cs="Arial"/>
        </w:rPr>
      </w:r>
      <w:r w:rsidR="008F3C1E" w:rsidRPr="00562338">
        <w:rPr>
          <w:rFonts w:ascii="Arial" w:hAnsi="Arial" w:cs="Arial"/>
        </w:rPr>
        <w:fldChar w:fldCharType="separate"/>
      </w:r>
      <w:r w:rsidR="004A6F18" w:rsidRPr="00562338">
        <w:rPr>
          <w:rFonts w:ascii="Arial" w:hAnsi="Arial" w:cs="Arial"/>
          <w:noProof/>
        </w:rPr>
        <w:t>(</w:t>
      </w:r>
      <w:hyperlink w:anchor="_ENREF_2" w:tooltip="Hope, 2014 #705" w:history="1">
        <w:r w:rsidR="00782BB1" w:rsidRPr="00562338">
          <w:rPr>
            <w:rFonts w:ascii="Arial" w:hAnsi="Arial" w:cs="Arial"/>
            <w:noProof/>
          </w:rPr>
          <w:t>2</w:t>
        </w:r>
      </w:hyperlink>
      <w:r w:rsidR="004A6F18" w:rsidRPr="00562338">
        <w:rPr>
          <w:rFonts w:ascii="Arial" w:hAnsi="Arial" w:cs="Arial"/>
          <w:noProof/>
        </w:rPr>
        <w:t xml:space="preserve">, </w:t>
      </w:r>
      <w:hyperlink w:anchor="_ENREF_3" w:tooltip="Keogh, 2009 #256" w:history="1">
        <w:r w:rsidR="00782BB1" w:rsidRPr="00562338">
          <w:rPr>
            <w:rFonts w:ascii="Arial" w:hAnsi="Arial" w:cs="Arial"/>
            <w:noProof/>
          </w:rPr>
          <w:t>3</w:t>
        </w:r>
      </w:hyperlink>
      <w:r w:rsidR="004A6F18" w:rsidRPr="00562338">
        <w:rPr>
          <w:rFonts w:ascii="Arial" w:hAnsi="Arial" w:cs="Arial"/>
          <w:noProof/>
        </w:rPr>
        <w:t xml:space="preserve">, </w:t>
      </w:r>
      <w:hyperlink w:anchor="_ENREF_26" w:tooltip="Saleem, 2014 #719" w:history="1">
        <w:r w:rsidR="00782BB1" w:rsidRPr="00562338">
          <w:rPr>
            <w:rFonts w:ascii="Arial" w:hAnsi="Arial" w:cs="Arial"/>
            <w:noProof/>
          </w:rPr>
          <w:t>26</w:t>
        </w:r>
      </w:hyperlink>
      <w:r w:rsidR="004A6F18" w:rsidRPr="00562338">
        <w:rPr>
          <w:rFonts w:ascii="Arial" w:hAnsi="Arial" w:cs="Arial"/>
          <w:noProof/>
        </w:rPr>
        <w:t xml:space="preserve">, </w:t>
      </w:r>
      <w:hyperlink w:anchor="_ENREF_27" w:tooltip="Church, 2015 #725" w:history="1">
        <w:r w:rsidR="00782BB1" w:rsidRPr="00562338">
          <w:rPr>
            <w:rFonts w:ascii="Arial" w:hAnsi="Arial" w:cs="Arial"/>
            <w:noProof/>
          </w:rPr>
          <w:t>27</w:t>
        </w:r>
      </w:hyperlink>
      <w:r w:rsidR="004A6F18" w:rsidRPr="00562338">
        <w:rPr>
          <w:rFonts w:ascii="Arial" w:hAnsi="Arial" w:cs="Arial"/>
          <w:noProof/>
        </w:rPr>
        <w:t>)</w:t>
      </w:r>
      <w:r w:rsidR="008F3C1E" w:rsidRPr="00562338">
        <w:rPr>
          <w:rFonts w:ascii="Arial" w:hAnsi="Arial" w:cs="Arial"/>
        </w:rPr>
        <w:fldChar w:fldCharType="end"/>
      </w:r>
      <w:r w:rsidR="008F3C1E" w:rsidRPr="00562338">
        <w:rPr>
          <w:rFonts w:ascii="Arial" w:hAnsi="Arial" w:cs="Arial"/>
        </w:rPr>
        <w:t xml:space="preserve">. </w:t>
      </w:r>
    </w:p>
    <w:p w14:paraId="715D3CDD" w14:textId="77777777" w:rsidR="0085578E" w:rsidRPr="00562338" w:rsidRDefault="0085578E" w:rsidP="000847A0">
      <w:pPr>
        <w:spacing w:after="0" w:line="480" w:lineRule="auto"/>
        <w:rPr>
          <w:rFonts w:ascii="Arial" w:hAnsi="Arial" w:cs="Arial"/>
        </w:rPr>
      </w:pPr>
    </w:p>
    <w:p w14:paraId="2716EEEC" w14:textId="53DFFA7F" w:rsidR="00AD1529" w:rsidRPr="00562338" w:rsidRDefault="002151E4" w:rsidP="000847A0">
      <w:pPr>
        <w:spacing w:after="0" w:line="480" w:lineRule="auto"/>
        <w:rPr>
          <w:rFonts w:ascii="Arial" w:hAnsi="Arial" w:cs="Arial"/>
        </w:rPr>
      </w:pPr>
      <w:r w:rsidRPr="00562338">
        <w:rPr>
          <w:rFonts w:ascii="Arial" w:hAnsi="Arial" w:cs="Arial"/>
        </w:rPr>
        <w:t xml:space="preserve">Some have </w:t>
      </w:r>
      <w:r w:rsidR="00B53BD2" w:rsidRPr="00562338">
        <w:rPr>
          <w:rFonts w:ascii="Arial" w:hAnsi="Arial" w:cs="Arial"/>
        </w:rPr>
        <w:t xml:space="preserve">also </w:t>
      </w:r>
      <w:r w:rsidR="00C76409" w:rsidRPr="00562338">
        <w:rPr>
          <w:rFonts w:ascii="Arial" w:hAnsi="Arial" w:cs="Arial"/>
        </w:rPr>
        <w:t>reported</w:t>
      </w:r>
      <w:r w:rsidR="0015351D" w:rsidRPr="00562338">
        <w:rPr>
          <w:rFonts w:ascii="Arial" w:hAnsi="Arial" w:cs="Arial"/>
        </w:rPr>
        <w:t xml:space="preserve"> </w:t>
      </w:r>
      <w:r w:rsidR="00714A44" w:rsidRPr="00562338">
        <w:rPr>
          <w:rFonts w:ascii="Arial" w:hAnsi="Arial" w:cs="Arial"/>
        </w:rPr>
        <w:t>patients</w:t>
      </w:r>
      <w:r w:rsidR="00D81625" w:rsidRPr="00562338">
        <w:rPr>
          <w:rFonts w:ascii="Arial" w:hAnsi="Arial" w:cs="Arial"/>
        </w:rPr>
        <w:t xml:space="preserve">’ </w:t>
      </w:r>
      <w:r w:rsidR="00C76409" w:rsidRPr="00562338">
        <w:rPr>
          <w:rFonts w:ascii="Arial" w:hAnsi="Arial" w:cs="Arial"/>
        </w:rPr>
        <w:t>acceptability, preference</w:t>
      </w:r>
      <w:r w:rsidR="00E8135A" w:rsidRPr="00562338">
        <w:rPr>
          <w:rFonts w:ascii="Arial" w:hAnsi="Arial" w:cs="Arial"/>
        </w:rPr>
        <w:t xml:space="preserve"> </w:t>
      </w:r>
      <w:r w:rsidR="0085578E" w:rsidRPr="00562338">
        <w:rPr>
          <w:rFonts w:ascii="Arial" w:hAnsi="Arial" w:cs="Arial"/>
        </w:rPr>
        <w:t xml:space="preserve">of </w:t>
      </w:r>
      <w:r w:rsidR="00894D21" w:rsidRPr="00562338">
        <w:rPr>
          <w:rFonts w:ascii="Arial" w:hAnsi="Arial" w:cs="Arial"/>
        </w:rPr>
        <w:t xml:space="preserve">and satisfaction with </w:t>
      </w:r>
      <w:r w:rsidR="00D81625" w:rsidRPr="00562338">
        <w:rPr>
          <w:rFonts w:ascii="Arial" w:hAnsi="Arial" w:cs="Arial"/>
        </w:rPr>
        <w:t>integrated care</w:t>
      </w:r>
      <w:r w:rsidR="00FD691D" w:rsidRPr="00562338">
        <w:rPr>
          <w:rFonts w:ascii="Arial" w:hAnsi="Arial" w:cs="Arial"/>
        </w:rPr>
        <w:t xml:space="preserve"> </w:t>
      </w:r>
      <w:r w:rsidR="001F24BB" w:rsidRPr="00562338">
        <w:rPr>
          <w:rFonts w:ascii="Arial" w:hAnsi="Arial" w:cs="Arial"/>
        </w:rPr>
        <w:fldChar w:fldCharType="begin">
          <w:fldData xml:space="preserve">PEVuZE5vdGU+PENpdGU+PEF1dGhvcj5WbzwvQXV0aG9yPjxZZWFyPjIwMTI8L1llYXI+PFJlY051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PEVuZE5vdGU+PENpdGU+PEF1dGhvcj5WbzwvQXV0aG9yPjxZZWFyPjIwMTI8L1llYXI+PFJlY051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28" w:tooltip="Vo, 2012 #697" w:history="1">
        <w:r w:rsidR="00782BB1" w:rsidRPr="00562338">
          <w:rPr>
            <w:rFonts w:ascii="Arial" w:hAnsi="Arial" w:cs="Arial"/>
            <w:noProof/>
          </w:rPr>
          <w:t>28-33</w:t>
        </w:r>
      </w:hyperlink>
      <w:r w:rsidR="004A6F18" w:rsidRPr="00562338">
        <w:rPr>
          <w:rFonts w:ascii="Arial" w:hAnsi="Arial" w:cs="Arial"/>
          <w:noProof/>
        </w:rPr>
        <w:t>)</w:t>
      </w:r>
      <w:r w:rsidR="001F24BB" w:rsidRPr="00562338">
        <w:rPr>
          <w:rFonts w:ascii="Arial" w:hAnsi="Arial" w:cs="Arial"/>
        </w:rPr>
        <w:fldChar w:fldCharType="end"/>
      </w:r>
      <w:r w:rsidR="00D3454D" w:rsidRPr="00562338">
        <w:rPr>
          <w:rFonts w:ascii="Arial" w:hAnsi="Arial" w:cs="Arial"/>
        </w:rPr>
        <w:t>. F</w:t>
      </w:r>
      <w:r w:rsidR="00316E53" w:rsidRPr="00562338">
        <w:rPr>
          <w:rFonts w:ascii="Arial" w:hAnsi="Arial" w:cs="Arial"/>
        </w:rPr>
        <w:t>or example, f</w:t>
      </w:r>
      <w:r w:rsidR="00D3454D" w:rsidRPr="00562338">
        <w:rPr>
          <w:rFonts w:ascii="Arial" w:hAnsi="Arial" w:cs="Arial"/>
        </w:rPr>
        <w:t xml:space="preserve">indings from Kenya indicate that integration of ANC and HIV services </w:t>
      </w:r>
      <w:r w:rsidR="00B47B23" w:rsidRPr="00562338">
        <w:rPr>
          <w:rFonts w:ascii="Arial" w:hAnsi="Arial" w:cs="Arial"/>
        </w:rPr>
        <w:t>is highly desired</w:t>
      </w:r>
      <w:r w:rsidR="00D3454D" w:rsidRPr="00562338">
        <w:rPr>
          <w:rFonts w:ascii="Arial" w:hAnsi="Arial" w:cs="Arial"/>
        </w:rPr>
        <w:t xml:space="preserve"> by WLWH </w:t>
      </w:r>
      <w:r w:rsidR="00997A71" w:rsidRPr="00562338">
        <w:rPr>
          <w:rFonts w:ascii="Arial" w:hAnsi="Arial" w:cs="Arial"/>
        </w:rPr>
        <w:t>as it improved</w:t>
      </w:r>
      <w:r w:rsidR="00B47B23" w:rsidRPr="00562338">
        <w:rPr>
          <w:rFonts w:ascii="Arial" w:hAnsi="Arial" w:cs="Arial"/>
        </w:rPr>
        <w:t xml:space="preserve"> their overall </w:t>
      </w:r>
      <w:r w:rsidR="00997A71" w:rsidRPr="00562338">
        <w:rPr>
          <w:rFonts w:ascii="Arial" w:hAnsi="Arial" w:cs="Arial"/>
        </w:rPr>
        <w:t xml:space="preserve">clinical experience </w:t>
      </w:r>
      <w:r w:rsidR="001F24BB" w:rsidRPr="00562338">
        <w:rPr>
          <w:rFonts w:ascii="Arial" w:hAnsi="Arial" w:cs="Arial"/>
        </w:rPr>
        <w:fldChar w:fldCharType="begin">
          <w:fldData xml:space="preserve">PEVuZE5vdGU+PENpdGU+PEF1dGhvcj5WbzwvQXV0aG9yPjxZZWFyPjIwMTI8L1llYXI+PFJlY051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PEVuZE5vdGU+PENpdGU+PEF1dGhvcj5WbzwvQXV0aG9yPjxZZWFyPjIwMTI8L1llYXI+PFJlY051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28" w:tooltip="Vo, 2012 #697" w:history="1">
        <w:r w:rsidR="00782BB1" w:rsidRPr="00562338">
          <w:rPr>
            <w:rFonts w:ascii="Arial" w:hAnsi="Arial" w:cs="Arial"/>
            <w:noProof/>
          </w:rPr>
          <w:t>28</w:t>
        </w:r>
      </w:hyperlink>
      <w:r w:rsidR="004A6F18" w:rsidRPr="00562338">
        <w:rPr>
          <w:rFonts w:ascii="Arial" w:hAnsi="Arial" w:cs="Arial"/>
          <w:noProof/>
        </w:rPr>
        <w:t>)</w:t>
      </w:r>
      <w:r w:rsidR="001F24BB" w:rsidRPr="00562338">
        <w:rPr>
          <w:rFonts w:ascii="Arial" w:hAnsi="Arial" w:cs="Arial"/>
        </w:rPr>
        <w:fldChar w:fldCharType="end"/>
      </w:r>
      <w:r w:rsidR="00D3454D" w:rsidRPr="00562338">
        <w:rPr>
          <w:rFonts w:ascii="Arial" w:hAnsi="Arial" w:cs="Arial"/>
        </w:rPr>
        <w:t xml:space="preserve">. </w:t>
      </w:r>
      <w:r w:rsidR="004B2B12" w:rsidRPr="00562338">
        <w:rPr>
          <w:rFonts w:ascii="Arial" w:hAnsi="Arial" w:cs="Arial"/>
        </w:rPr>
        <w:t xml:space="preserve">Similarly, a qualitative study from South Africa on clients’ perspectives on </w:t>
      </w:r>
      <w:r w:rsidR="00E576FB" w:rsidRPr="00562338">
        <w:rPr>
          <w:rFonts w:ascii="Arial" w:hAnsi="Arial" w:cs="Arial"/>
        </w:rPr>
        <w:t xml:space="preserve">integration of </w:t>
      </w:r>
      <w:r w:rsidR="004B2B12" w:rsidRPr="00562338">
        <w:rPr>
          <w:rFonts w:ascii="Arial" w:hAnsi="Arial" w:cs="Arial"/>
        </w:rPr>
        <w:t xml:space="preserve">HIV and SRH care suggests a preference for integrated care among female clients, particularly because of stigma reduction and </w:t>
      </w:r>
      <w:r w:rsidR="00E77C92" w:rsidRPr="00562338">
        <w:rPr>
          <w:rFonts w:ascii="Arial" w:hAnsi="Arial" w:cs="Arial"/>
        </w:rPr>
        <w:t xml:space="preserve">higher </w:t>
      </w:r>
      <w:r w:rsidR="004B2B12" w:rsidRPr="00562338">
        <w:rPr>
          <w:rFonts w:ascii="Arial" w:hAnsi="Arial" w:cs="Arial"/>
        </w:rPr>
        <w:t>access to contraception</w:t>
      </w:r>
      <w:r w:rsidR="00E77C92" w:rsidRPr="00562338">
        <w:rPr>
          <w:rFonts w:ascii="Arial" w:hAnsi="Arial" w:cs="Arial"/>
        </w:rPr>
        <w:t xml:space="preserve"> </w:t>
      </w:r>
      <w:r w:rsidR="001F24BB" w:rsidRPr="00562338">
        <w:rPr>
          <w:rFonts w:ascii="Arial" w:hAnsi="Arial" w:cs="Arial"/>
        </w:rPr>
        <w:fldChar w:fldCharType="begin"/>
      </w:r>
      <w:r w:rsidR="00782BB1" w:rsidRPr="00562338">
        <w:rPr>
          <w:rFonts w:ascii="Arial" w:hAnsi="Arial" w:cs="Arial"/>
        </w:rPr>
        <w:instrText xml:space="preserve"> ADDIN EN.CITE &lt;EndNote&gt;&lt;Cite&gt;&lt;Author&gt;Orner&lt;/Author&gt;&lt;Year&gt;2008&lt;/Year&gt;&lt;RecNum&gt;331&lt;/RecNum&gt;&lt;DisplayText&gt;(29)&lt;/DisplayText&gt;&lt;record&gt;&lt;rec-number&gt;331&lt;/rec-number&gt;&lt;foreign-keys&gt;&lt;key app="EN" db-id="a2vdz0ewqwrxf3etxtyvdd0kv9parrpw0sv2" timestamp="1297262087"&gt;331&lt;/key&gt;&lt;/foreign-keys&gt;&lt;ref-type name="Journal Article"&gt;17&lt;/ref-type&gt;&lt;contributors&gt;&lt;authors&gt;&lt;author&gt;Orner, Phyllis&lt;/author&gt;&lt;author&gt;Cooper, Diane&lt;/author&gt;&lt;author&gt;Myer, Landon&lt;/author&gt;&lt;author&gt;Zweigenthal, Virginia&lt;/author&gt;&lt;author&gt;Bekker, Linda-Gail&lt;/author&gt;&lt;author&gt;Moodley, Jennifer&lt;/author&gt;&lt;/authors&gt;&lt;/contributors&gt;&lt;titles&gt;&lt;title&gt;Clients’ perspectives on HIV/AIDS care and treatment and reproductive health services in South Africa&lt;/title&gt;&lt;secondary-title&gt;AIDS Care: Psychological and Socio-medical Aspects of AIDS/HIV&lt;/secondary-title&gt;&lt;/titles&gt;&lt;periodical&gt;&lt;full-title&gt;AIDS Care: Psychological and Socio-medical Aspects of AIDS/HIV&lt;/full-title&gt;&lt;/periodical&gt;&lt;pages&gt;1217 - 1223&lt;/pages&gt;&lt;volume&gt;20&lt;/volume&gt;&lt;number&gt;10&lt;/number&gt;&lt;keywords&gt;&lt;keyword&gt;Clients&amp;apos; views&lt;/keyword&gt;&lt;keyword&gt;SRH&lt;/keyword&gt;&lt;/keywords&gt;&lt;dates&gt;&lt;year&gt;2008&lt;/year&gt;&lt;/dates&gt;&lt;publisher&gt;Routledge&lt;/publisher&gt;&lt;isbn&gt;0954-0121&lt;/isbn&gt;&lt;label&gt;integration&lt;/label&gt;&lt;urls&gt;&lt;related-urls&gt;&lt;url&gt;http://www.informaworld.com/10.1080/09540120701867008&lt;/url&gt;&lt;/related-urls&gt;&lt;/urls&gt;&lt;access-date&gt;February 09, 2011&lt;/access-date&gt;&lt;/record&gt;&lt;/Cite&gt;&lt;/EndNote&gt;</w:instrText>
      </w:r>
      <w:r w:rsidR="001F24BB" w:rsidRPr="00562338">
        <w:rPr>
          <w:rFonts w:ascii="Arial" w:hAnsi="Arial" w:cs="Arial"/>
        </w:rPr>
        <w:fldChar w:fldCharType="separate"/>
      </w:r>
      <w:r w:rsidR="004A6F18" w:rsidRPr="00562338">
        <w:rPr>
          <w:rFonts w:ascii="Arial" w:hAnsi="Arial" w:cs="Arial"/>
          <w:noProof/>
        </w:rPr>
        <w:t>(</w:t>
      </w:r>
      <w:hyperlink w:anchor="_ENREF_29" w:tooltip="Orner, 2008 #331" w:history="1">
        <w:r w:rsidR="00782BB1" w:rsidRPr="00562338">
          <w:rPr>
            <w:rFonts w:ascii="Arial" w:hAnsi="Arial" w:cs="Arial"/>
            <w:noProof/>
          </w:rPr>
          <w:t>29</w:t>
        </w:r>
      </w:hyperlink>
      <w:r w:rsidR="004A6F18" w:rsidRPr="00562338">
        <w:rPr>
          <w:rFonts w:ascii="Arial" w:hAnsi="Arial" w:cs="Arial"/>
          <w:noProof/>
        </w:rPr>
        <w:t>)</w:t>
      </w:r>
      <w:r w:rsidR="001F24BB" w:rsidRPr="00562338">
        <w:rPr>
          <w:rFonts w:ascii="Arial" w:hAnsi="Arial" w:cs="Arial"/>
        </w:rPr>
        <w:fldChar w:fldCharType="end"/>
      </w:r>
      <w:r w:rsidR="004B2B12" w:rsidRPr="00562338">
        <w:rPr>
          <w:rFonts w:ascii="Arial" w:hAnsi="Arial" w:cs="Arial"/>
        </w:rPr>
        <w:t xml:space="preserve">. </w:t>
      </w:r>
      <w:r w:rsidR="0085578E" w:rsidRPr="00562338">
        <w:rPr>
          <w:rFonts w:ascii="Arial" w:hAnsi="Arial" w:cs="Arial"/>
        </w:rPr>
        <w:t xml:space="preserve">Some of the positive gains of integrated care reported by women </w:t>
      </w:r>
      <w:r w:rsidR="0085578E" w:rsidRPr="00562338">
        <w:rPr>
          <w:rFonts w:ascii="Arial" w:eastAsia="Times New Roman" w:hAnsi="Arial" w:cs="Arial"/>
          <w:sz w:val="24"/>
          <w:szCs w:val="24"/>
          <w:lang w:eastAsia="en-GB"/>
        </w:rPr>
        <w:t>include increased coverage of HIV testing,  improved convenience, efficiency, confidentiality,  and i</w:t>
      </w:r>
      <w:r w:rsidR="0085578E" w:rsidRPr="00562338">
        <w:rPr>
          <w:rFonts w:ascii="Arial" w:hAnsi="Arial" w:cs="Arial"/>
        </w:rPr>
        <w:t>ncreased likelihood of using a family planning method, if provided at an HIV clinic</w:t>
      </w:r>
      <w:r w:rsidR="0085578E" w:rsidRPr="00562338">
        <w:rPr>
          <w:rFonts w:ascii="Arial" w:eastAsia="Times New Roman" w:hAnsi="Arial" w:cs="Arial"/>
          <w:sz w:val="24"/>
          <w:szCs w:val="24"/>
          <w:lang w:eastAsia="en-GB"/>
        </w:rPr>
        <w:t xml:space="preserve"> </w:t>
      </w:r>
      <w:r w:rsidR="0085578E" w:rsidRPr="00562338">
        <w:rPr>
          <w:rFonts w:ascii="Arial" w:eastAsia="Times New Roman" w:hAnsi="Arial" w:cs="Arial"/>
          <w:sz w:val="24"/>
          <w:szCs w:val="24"/>
          <w:lang w:eastAsia="en-GB"/>
        </w:rPr>
        <w:fldChar w:fldCharType="begin">
          <w:fldData xml:space="preserve">PEVuZE5vdGU+PENpdGU+PEF1dGhvcj5BbjwvQXV0aG9yPjxZZWFyPjIwMTU8L1llYXI+PFJlY051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bmFlY29sb2d5IGFuZCBPYnN0ZXRyaWNzPC9hYmJyLTE+PC9wZXJpb2RpY2FsPjxhbHQtcGVyaW9k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Y29sb2d5IGFuZCBPYnN0ZXRyaWNzPC9hYmJyLTE+PC9hbHQtcGVyaW9kaWNhbD48cGFnZXM+ZTE2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</w:fldData>
        </w:fldChar>
      </w:r>
      <w:r w:rsidR="00782BB1" w:rsidRPr="00562338">
        <w:rPr>
          <w:rFonts w:ascii="Arial" w:eastAsia="Times New Roman" w:hAnsi="Arial" w:cs="Arial"/>
          <w:sz w:val="24"/>
          <w:szCs w:val="24"/>
          <w:lang w:eastAsia="en-GB"/>
        </w:rPr>
        <w:instrText xml:space="preserve"> ADDIN EN.CITE </w:instrText>
      </w:r>
      <w:r w:rsidR="00782BB1" w:rsidRPr="00562338">
        <w:rPr>
          <w:rFonts w:ascii="Arial" w:eastAsia="Times New Roman" w:hAnsi="Arial" w:cs="Arial"/>
          <w:sz w:val="24"/>
          <w:szCs w:val="24"/>
          <w:lang w:eastAsia="en-GB"/>
        </w:rPr>
        <w:fldChar w:fldCharType="begin">
          <w:fldData xml:space="preserve">PEVuZE5vdGU+PENpdGU+PEF1dGhvcj5BbjwvQXV0aG9yPjxZZWFyPjIwMTU8L1llYXI+PFJlY051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bmFlY29sb2d5IGFuZCBPYnN0ZXRyaWNzPC9hYmJyLTE+PC9wZXJpb2RpY2FsPjxhbHQtcGVyaW9k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Y29sb2d5IGFuZCBPYnN0ZXRyaWNzPC9hYmJyLTE+PC9hbHQtcGVyaW9kaWNhbD48cGFnZXM+ZTE2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</w:fldData>
        </w:fldChar>
      </w:r>
      <w:r w:rsidR="00782BB1" w:rsidRPr="00562338">
        <w:rPr>
          <w:rFonts w:ascii="Arial" w:eastAsia="Times New Roman" w:hAnsi="Arial" w:cs="Arial"/>
          <w:sz w:val="24"/>
          <w:szCs w:val="24"/>
          <w:lang w:eastAsia="en-GB"/>
        </w:rPr>
        <w:instrText xml:space="preserve"> ADDIN EN.CITE.DATA </w:instrText>
      </w:r>
      <w:r w:rsidR="00782BB1" w:rsidRPr="00562338">
        <w:rPr>
          <w:rFonts w:ascii="Arial" w:eastAsia="Times New Roman" w:hAnsi="Arial" w:cs="Arial"/>
          <w:sz w:val="24"/>
          <w:szCs w:val="24"/>
          <w:lang w:eastAsia="en-GB"/>
        </w:rPr>
      </w:r>
      <w:r w:rsidR="00782BB1" w:rsidRPr="00562338">
        <w:rPr>
          <w:rFonts w:ascii="Arial" w:eastAsia="Times New Roman" w:hAnsi="Arial" w:cs="Arial"/>
          <w:sz w:val="24"/>
          <w:szCs w:val="24"/>
          <w:lang w:eastAsia="en-GB"/>
        </w:rPr>
        <w:fldChar w:fldCharType="end"/>
      </w:r>
      <w:r w:rsidR="0085578E" w:rsidRPr="00562338">
        <w:rPr>
          <w:rFonts w:ascii="Arial" w:eastAsia="Times New Roman" w:hAnsi="Arial" w:cs="Arial"/>
          <w:sz w:val="24"/>
          <w:szCs w:val="24"/>
          <w:lang w:eastAsia="en-GB"/>
        </w:rPr>
      </w:r>
      <w:r w:rsidR="0085578E" w:rsidRPr="00562338">
        <w:rPr>
          <w:rFonts w:ascii="Arial" w:eastAsia="Times New Roman" w:hAnsi="Arial" w:cs="Arial"/>
          <w:sz w:val="24"/>
          <w:szCs w:val="24"/>
          <w:lang w:eastAsia="en-GB"/>
        </w:rPr>
        <w:fldChar w:fldCharType="separate"/>
      </w:r>
      <w:r w:rsidR="004A6F18" w:rsidRPr="00562338">
        <w:rPr>
          <w:rFonts w:ascii="Arial" w:eastAsia="Times New Roman" w:hAnsi="Arial" w:cs="Arial"/>
          <w:noProof/>
          <w:sz w:val="24"/>
          <w:szCs w:val="24"/>
          <w:lang w:eastAsia="en-GB"/>
        </w:rPr>
        <w:t>(</w:t>
      </w:r>
      <w:hyperlink w:anchor="_ENREF_31" w:tooltip="Newmann, 2013 #694" w:history="1">
        <w:r w:rsidR="00782BB1" w:rsidRPr="00562338">
          <w:rPr>
            <w:rFonts w:ascii="Arial" w:eastAsia="Times New Roman" w:hAnsi="Arial" w:cs="Arial"/>
            <w:noProof/>
            <w:sz w:val="24"/>
            <w:szCs w:val="24"/>
            <w:lang w:eastAsia="en-GB"/>
          </w:rPr>
          <w:t>31</w:t>
        </w:r>
      </w:hyperlink>
      <w:r w:rsidR="004A6F18" w:rsidRPr="00562338">
        <w:rPr>
          <w:rFonts w:ascii="Arial" w:eastAsia="Times New Roman" w:hAnsi="Arial" w:cs="Arial"/>
          <w:noProof/>
          <w:sz w:val="24"/>
          <w:szCs w:val="24"/>
          <w:lang w:eastAsia="en-GB"/>
        </w:rPr>
        <w:t xml:space="preserve">, </w:t>
      </w:r>
      <w:hyperlink w:anchor="_ENREF_34" w:tooltip="An, 2015 #878" w:history="1">
        <w:r w:rsidR="00782BB1" w:rsidRPr="00562338">
          <w:rPr>
            <w:rFonts w:ascii="Arial" w:eastAsia="Times New Roman" w:hAnsi="Arial" w:cs="Arial"/>
            <w:noProof/>
            <w:sz w:val="24"/>
            <w:szCs w:val="24"/>
            <w:lang w:eastAsia="en-GB"/>
          </w:rPr>
          <w:t>34</w:t>
        </w:r>
      </w:hyperlink>
      <w:r w:rsidR="004A6F18" w:rsidRPr="00562338">
        <w:rPr>
          <w:rFonts w:ascii="Arial" w:eastAsia="Times New Roman" w:hAnsi="Arial" w:cs="Arial"/>
          <w:noProof/>
          <w:sz w:val="24"/>
          <w:szCs w:val="24"/>
          <w:lang w:eastAsia="en-GB"/>
        </w:rPr>
        <w:t>)</w:t>
      </w:r>
      <w:r w:rsidR="0085578E" w:rsidRPr="00562338">
        <w:rPr>
          <w:rFonts w:ascii="Arial" w:eastAsia="Times New Roman" w:hAnsi="Arial" w:cs="Arial"/>
          <w:sz w:val="24"/>
          <w:szCs w:val="24"/>
          <w:lang w:eastAsia="en-GB"/>
        </w:rPr>
        <w:fldChar w:fldCharType="end"/>
      </w:r>
      <w:r w:rsidR="0085578E" w:rsidRPr="00562338">
        <w:rPr>
          <w:rFonts w:ascii="Arial" w:eastAsia="Times New Roman" w:hAnsi="Arial" w:cs="Arial"/>
          <w:sz w:val="24"/>
          <w:szCs w:val="24"/>
          <w:lang w:eastAsia="en-GB"/>
        </w:rPr>
        <w:t>.</w:t>
      </w:r>
      <w:r w:rsidR="00A90909">
        <w:rPr>
          <w:rFonts w:ascii="Arial" w:eastAsia="Times New Roman" w:hAnsi="Arial" w:cs="Arial"/>
          <w:sz w:val="24"/>
          <w:szCs w:val="24"/>
          <w:lang w:eastAsia="en-GB"/>
        </w:rPr>
        <w:t xml:space="preserve"> </w:t>
      </w:r>
      <w:r w:rsidR="00E77C92" w:rsidRPr="00562338">
        <w:rPr>
          <w:rFonts w:ascii="Arial" w:hAnsi="Arial" w:cs="Arial"/>
        </w:rPr>
        <w:t xml:space="preserve">However, </w:t>
      </w:r>
      <w:r w:rsidR="00417AB8" w:rsidRPr="00562338">
        <w:rPr>
          <w:rFonts w:ascii="Arial" w:hAnsi="Arial" w:cs="Arial"/>
        </w:rPr>
        <w:t xml:space="preserve">the </w:t>
      </w:r>
      <w:r w:rsidR="006B4F50" w:rsidRPr="00562338">
        <w:rPr>
          <w:rFonts w:ascii="Arial" w:hAnsi="Arial" w:cs="Arial"/>
        </w:rPr>
        <w:t xml:space="preserve">evidence </w:t>
      </w:r>
      <w:r w:rsidR="00E77C92" w:rsidRPr="00562338">
        <w:rPr>
          <w:rFonts w:ascii="Arial" w:hAnsi="Arial" w:cs="Arial"/>
        </w:rPr>
        <w:t>on the clear impact of</w:t>
      </w:r>
      <w:r w:rsidR="00D976FF" w:rsidRPr="00562338">
        <w:rPr>
          <w:rFonts w:ascii="Arial" w:hAnsi="Arial" w:cs="Arial"/>
        </w:rPr>
        <w:t xml:space="preserve"> integrated services on patients’</w:t>
      </w:r>
      <w:r w:rsidR="00E77C92" w:rsidRPr="00562338">
        <w:rPr>
          <w:rFonts w:ascii="Arial" w:hAnsi="Arial" w:cs="Arial"/>
        </w:rPr>
        <w:t xml:space="preserve"> s</w:t>
      </w:r>
      <w:r w:rsidR="00C908BF" w:rsidRPr="00562338">
        <w:rPr>
          <w:rFonts w:ascii="Arial" w:hAnsi="Arial" w:cs="Arial"/>
        </w:rPr>
        <w:t>atisfaction</w:t>
      </w:r>
      <w:r w:rsidR="00E77C92" w:rsidRPr="00562338">
        <w:rPr>
          <w:rFonts w:ascii="Arial" w:hAnsi="Arial" w:cs="Arial"/>
        </w:rPr>
        <w:t xml:space="preserve"> and stigma </w:t>
      </w:r>
      <w:r w:rsidR="006B4F50" w:rsidRPr="00562338">
        <w:rPr>
          <w:rFonts w:ascii="Arial" w:hAnsi="Arial" w:cs="Arial"/>
        </w:rPr>
        <w:t xml:space="preserve">is mixed </w:t>
      </w:r>
      <w:r w:rsidR="001F24BB" w:rsidRPr="00562338">
        <w:rPr>
          <w:rFonts w:ascii="Arial" w:hAnsi="Arial" w:cs="Arial"/>
        </w:rPr>
        <w:fldChar w:fldCharType="begin">
          <w:fldData xml:space="preserve">PEVuZE5vdGU+PENpdGU+PEF1dGhvcj5DaHVyY2g8L0F1dGhvcj48WWVhcj4yMDA5PC9ZZWFyPjxS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PEVuZE5vdGU+PENpdGU+PEF1dGhvcj5DaHVyY2g8L0F1dGhvcj48WWVhcj4yMDA5PC9ZZWFyPjxS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15" w:tooltip="Church, 2009 #667" w:history="1">
        <w:r w:rsidR="00782BB1" w:rsidRPr="00562338">
          <w:rPr>
            <w:rFonts w:ascii="Arial" w:hAnsi="Arial" w:cs="Arial"/>
            <w:noProof/>
          </w:rPr>
          <w:t>15</w:t>
        </w:r>
      </w:hyperlink>
      <w:r w:rsidR="004A6F18" w:rsidRPr="00562338">
        <w:rPr>
          <w:rFonts w:ascii="Arial" w:hAnsi="Arial" w:cs="Arial"/>
          <w:noProof/>
        </w:rPr>
        <w:t xml:space="preserve">, </w:t>
      </w:r>
      <w:hyperlink w:anchor="_ENREF_35" w:tooltip="Church, 2013 #500" w:history="1">
        <w:r w:rsidR="00782BB1" w:rsidRPr="00562338">
          <w:rPr>
            <w:rFonts w:ascii="Arial" w:hAnsi="Arial" w:cs="Arial"/>
            <w:noProof/>
          </w:rPr>
          <w:t>35</w:t>
        </w:r>
      </w:hyperlink>
      <w:r w:rsidR="004A6F18" w:rsidRPr="00562338">
        <w:rPr>
          <w:rFonts w:ascii="Arial" w:hAnsi="Arial" w:cs="Arial"/>
          <w:noProof/>
        </w:rPr>
        <w:t xml:space="preserve">, </w:t>
      </w:r>
      <w:hyperlink w:anchor="_ENREF_36" w:tooltip="Colombini, 2014 #706" w:history="1">
        <w:r w:rsidR="00782BB1" w:rsidRPr="00562338">
          <w:rPr>
            <w:rFonts w:ascii="Arial" w:hAnsi="Arial" w:cs="Arial"/>
            <w:noProof/>
          </w:rPr>
          <w:t>36</w:t>
        </w:r>
      </w:hyperlink>
      <w:r w:rsidR="004A6F18" w:rsidRPr="00562338">
        <w:rPr>
          <w:rFonts w:ascii="Arial" w:hAnsi="Arial" w:cs="Arial"/>
          <w:noProof/>
        </w:rPr>
        <w:t>)</w:t>
      </w:r>
      <w:r w:rsidR="001F24BB" w:rsidRPr="00562338">
        <w:rPr>
          <w:rFonts w:ascii="Arial" w:hAnsi="Arial" w:cs="Arial"/>
        </w:rPr>
        <w:fldChar w:fldCharType="end"/>
      </w:r>
      <w:r w:rsidR="00D3454D" w:rsidRPr="00562338">
        <w:rPr>
          <w:rFonts w:ascii="Arial" w:hAnsi="Arial" w:cs="Arial"/>
        </w:rPr>
        <w:t>.</w:t>
      </w:r>
      <w:r w:rsidR="006B4F50" w:rsidRPr="00562338">
        <w:rPr>
          <w:rFonts w:ascii="Arial" w:hAnsi="Arial" w:cs="Arial"/>
        </w:rPr>
        <w:t xml:space="preserve"> </w:t>
      </w:r>
    </w:p>
    <w:p w14:paraId="4C303210" w14:textId="77777777" w:rsidR="00CA7C45" w:rsidRPr="00562338" w:rsidRDefault="00CA7C45" w:rsidP="000847A0">
      <w:pPr>
        <w:spacing w:after="0" w:line="480" w:lineRule="auto"/>
        <w:rPr>
          <w:rFonts w:ascii="Arial" w:hAnsi="Arial" w:cs="Arial"/>
        </w:rPr>
      </w:pPr>
    </w:p>
    <w:p w14:paraId="3FFCA335" w14:textId="4E5DE558" w:rsidR="00F25B25" w:rsidRPr="00562338" w:rsidRDefault="004A2434" w:rsidP="000847A0">
      <w:pPr>
        <w:spacing w:after="0" w:line="480" w:lineRule="auto"/>
        <w:rPr>
          <w:rFonts w:ascii="Arial" w:eastAsia="Times New Roman" w:hAnsi="Arial" w:cs="Arial"/>
          <w:sz w:val="25"/>
          <w:szCs w:val="25"/>
          <w:lang w:eastAsia="en-GB"/>
        </w:rPr>
      </w:pPr>
      <w:r w:rsidRPr="00562338">
        <w:rPr>
          <w:rFonts w:ascii="Arial" w:hAnsi="Arial" w:cs="Arial"/>
        </w:rPr>
        <w:t xml:space="preserve">Less </w:t>
      </w:r>
      <w:r w:rsidR="008C70CE" w:rsidRPr="00562338">
        <w:rPr>
          <w:rFonts w:ascii="Arial" w:hAnsi="Arial" w:cs="Arial"/>
        </w:rPr>
        <w:t>information exists on patients’ experiences with integrated care</w:t>
      </w:r>
      <w:r w:rsidR="00C76409" w:rsidRPr="00562338">
        <w:rPr>
          <w:rFonts w:ascii="Arial" w:hAnsi="Arial" w:cs="Arial"/>
        </w:rPr>
        <w:t>, primarily among pregnant women</w:t>
      </w:r>
      <w:r w:rsidR="00B53BD2" w:rsidRPr="00562338">
        <w:rPr>
          <w:rFonts w:ascii="Arial" w:hAnsi="Arial" w:cs="Arial"/>
        </w:rPr>
        <w:t xml:space="preserve"> </w:t>
      </w:r>
      <w:r w:rsidR="00B53BD2" w:rsidRPr="00562338">
        <w:rPr>
          <w:rFonts w:ascii="Arial" w:hAnsi="Arial" w:cs="Arial"/>
        </w:rPr>
        <w:fldChar w:fldCharType="begin">
          <w:fldData xml:space="preserve">PEVuZE5vdGU+PENpdGU+PEF1dGhvcj5TYWxlZW08L0F1dGhvcj48WWVhcj4yMDE0PC9ZZWFyPjxS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PEVuZE5vdGU+PENpdGU+PEF1dGhvcj5TYWxlZW08L0F1dGhvcj48WWVhcj4yMDE0PC9ZZWFyPjxS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B53BD2" w:rsidRPr="00562338">
        <w:rPr>
          <w:rFonts w:ascii="Arial" w:hAnsi="Arial" w:cs="Arial"/>
        </w:rPr>
      </w:r>
      <w:r w:rsidR="00B53BD2" w:rsidRPr="00562338">
        <w:rPr>
          <w:rFonts w:ascii="Arial" w:hAnsi="Arial" w:cs="Arial"/>
        </w:rPr>
        <w:fldChar w:fldCharType="separate"/>
      </w:r>
      <w:r w:rsidR="004A6F18" w:rsidRPr="00562338">
        <w:rPr>
          <w:rFonts w:ascii="Arial" w:hAnsi="Arial" w:cs="Arial"/>
          <w:noProof/>
        </w:rPr>
        <w:t>(</w:t>
      </w:r>
      <w:hyperlink w:anchor="_ENREF_26" w:tooltip="Saleem, 2014 #719" w:history="1">
        <w:r w:rsidR="00782BB1" w:rsidRPr="00562338">
          <w:rPr>
            <w:rFonts w:ascii="Arial" w:hAnsi="Arial" w:cs="Arial"/>
            <w:noProof/>
          </w:rPr>
          <w:t>26</w:t>
        </w:r>
      </w:hyperlink>
      <w:r w:rsidR="004A6F18" w:rsidRPr="00562338">
        <w:rPr>
          <w:rFonts w:ascii="Arial" w:hAnsi="Arial" w:cs="Arial"/>
          <w:noProof/>
        </w:rPr>
        <w:t xml:space="preserve">, </w:t>
      </w:r>
      <w:hyperlink w:anchor="_ENREF_34" w:tooltip="An, 2015 #878" w:history="1">
        <w:r w:rsidR="00782BB1" w:rsidRPr="00562338">
          <w:rPr>
            <w:rFonts w:ascii="Arial" w:hAnsi="Arial" w:cs="Arial"/>
            <w:noProof/>
          </w:rPr>
          <w:t>34</w:t>
        </w:r>
      </w:hyperlink>
      <w:r w:rsidR="004A6F18" w:rsidRPr="00562338">
        <w:rPr>
          <w:rFonts w:ascii="Arial" w:hAnsi="Arial" w:cs="Arial"/>
          <w:noProof/>
        </w:rPr>
        <w:t xml:space="preserve">, </w:t>
      </w:r>
      <w:hyperlink w:anchor="_ENREF_37" w:tooltip="Kebaabetswe, 2007 #344" w:history="1">
        <w:r w:rsidR="00782BB1" w:rsidRPr="00562338">
          <w:rPr>
            <w:rFonts w:ascii="Arial" w:hAnsi="Arial" w:cs="Arial"/>
            <w:noProof/>
          </w:rPr>
          <w:t>37</w:t>
        </w:r>
      </w:hyperlink>
      <w:r w:rsidR="004A6F18" w:rsidRPr="00562338">
        <w:rPr>
          <w:rFonts w:ascii="Arial" w:hAnsi="Arial" w:cs="Arial"/>
          <w:noProof/>
        </w:rPr>
        <w:t>)</w:t>
      </w:r>
      <w:r w:rsidR="00B53BD2" w:rsidRPr="00562338">
        <w:rPr>
          <w:rFonts w:ascii="Arial" w:hAnsi="Arial" w:cs="Arial"/>
        </w:rPr>
        <w:fldChar w:fldCharType="end"/>
      </w:r>
      <w:r w:rsidR="00915E90" w:rsidRPr="00562338">
        <w:rPr>
          <w:rFonts w:ascii="Arial" w:hAnsi="Arial" w:cs="Arial"/>
        </w:rPr>
        <w:t xml:space="preserve">. </w:t>
      </w:r>
      <w:r w:rsidR="00AD1529" w:rsidRPr="00562338">
        <w:rPr>
          <w:rFonts w:ascii="Arial" w:hAnsi="Arial" w:cs="Arial"/>
        </w:rPr>
        <w:t xml:space="preserve">A study on </w:t>
      </w:r>
      <w:r w:rsidR="00747284" w:rsidRPr="00562338">
        <w:rPr>
          <w:rFonts w:ascii="Arial" w:hAnsi="Arial" w:cs="Arial"/>
        </w:rPr>
        <w:t xml:space="preserve">improving the linkage of HIV-positive pregnant </w:t>
      </w:r>
      <w:r w:rsidR="00747284" w:rsidRPr="00562338">
        <w:rPr>
          <w:rFonts w:ascii="Arial" w:hAnsi="Arial" w:cs="Arial"/>
        </w:rPr>
        <w:lastRenderedPageBreak/>
        <w:t>women to long-term HIV care and treatment in eastern Uganda reports</w:t>
      </w:r>
      <w:r w:rsidR="000A5252" w:rsidRPr="00562338">
        <w:rPr>
          <w:rFonts w:ascii="Arial" w:hAnsi="Arial" w:cs="Arial"/>
        </w:rPr>
        <w:t xml:space="preserve"> that facilitat</w:t>
      </w:r>
      <w:r w:rsidR="00016DC5" w:rsidRPr="00562338">
        <w:rPr>
          <w:rFonts w:ascii="Arial" w:hAnsi="Arial" w:cs="Arial"/>
        </w:rPr>
        <w:t>ing factors</w:t>
      </w:r>
      <w:r w:rsidR="000A5252" w:rsidRPr="00562338">
        <w:rPr>
          <w:rFonts w:ascii="Arial" w:hAnsi="Arial" w:cs="Arial"/>
        </w:rPr>
        <w:t xml:space="preserve"> </w:t>
      </w:r>
      <w:r w:rsidR="00016DC5" w:rsidRPr="00562338">
        <w:rPr>
          <w:rFonts w:ascii="Arial" w:hAnsi="Arial" w:cs="Arial"/>
        </w:rPr>
        <w:t xml:space="preserve">for </w:t>
      </w:r>
      <w:r w:rsidR="000A5252" w:rsidRPr="00562338">
        <w:rPr>
          <w:rFonts w:ascii="Arial" w:hAnsi="Arial" w:cs="Arial"/>
        </w:rPr>
        <w:t>link</w:t>
      </w:r>
      <w:r w:rsidR="00915E90" w:rsidRPr="00562338">
        <w:rPr>
          <w:rFonts w:ascii="Arial" w:hAnsi="Arial" w:cs="Arial"/>
        </w:rPr>
        <w:t xml:space="preserve">ed care </w:t>
      </w:r>
      <w:r w:rsidR="000A5252" w:rsidRPr="00562338">
        <w:rPr>
          <w:rFonts w:ascii="Arial" w:hAnsi="Arial" w:cs="Arial"/>
        </w:rPr>
        <w:t>include (among others) support from expert clients, escorted referrals, and coordination between ANC and HIV service</w:t>
      </w:r>
      <w:r w:rsidR="00915E90" w:rsidRPr="00562338">
        <w:rPr>
          <w:rFonts w:ascii="Arial" w:hAnsi="Arial" w:cs="Arial"/>
        </w:rPr>
        <w:t xml:space="preserve">; while reported barriers </w:t>
      </w:r>
      <w:r w:rsidR="00F25B25" w:rsidRPr="00562338">
        <w:rPr>
          <w:rFonts w:ascii="Arial" w:hAnsi="Arial" w:cs="Arial"/>
        </w:rPr>
        <w:t xml:space="preserve">for women </w:t>
      </w:r>
      <w:r w:rsidR="00915E90" w:rsidRPr="00562338">
        <w:rPr>
          <w:rFonts w:ascii="Arial" w:hAnsi="Arial" w:cs="Arial"/>
        </w:rPr>
        <w:t xml:space="preserve">included shortages in HIV testing kits and fear of social, physical and medical consequences </w:t>
      </w:r>
      <w:r w:rsidR="00B53BD2" w:rsidRPr="00562338">
        <w:rPr>
          <w:rFonts w:ascii="Arial" w:hAnsi="Arial" w:cs="Arial"/>
        </w:rPr>
        <w:fldChar w:fldCharType="begin"/>
      </w:r>
      <w:r w:rsidR="00782BB1" w:rsidRPr="00562338">
        <w:rPr>
          <w:rFonts w:ascii="Arial" w:hAnsi="Arial" w:cs="Arial"/>
        </w:rPr>
        <w:instrText xml:space="preserve"> ADDIN EN.CITE &lt;EndNote&gt;&lt;Cite&gt;&lt;Author&gt;Saleem&lt;/Author&gt;&lt;Year&gt;2014&lt;/Year&gt;&lt;RecNum&gt;719&lt;/RecNum&gt;&lt;DisplayText&gt;(26)&lt;/DisplayText&gt;&lt;record&gt;&lt;rec-number&gt;719&lt;/rec-number&gt;&lt;foreign-keys&gt;&lt;key app="EN" db-id="a2vdz0ewqwrxf3etxtyvdd0kv9parrpw0sv2" timestamp="1420539560"&gt;719&lt;/key&gt;&lt;/foreign-keys&gt;&lt;ref-type name="Journal Article"&gt;17&lt;/ref-type&gt;&lt;contributors&gt;&lt;authors&gt;&lt;author&gt;Saleem, H.&lt;/author&gt;&lt;author&gt;Kyeyagalire, R.&lt;/author&gt;&lt;author&gt;Lunsford, S. S.&lt;/author&gt;&lt;/authors&gt;&lt;/contributors&gt;&lt;auth-address&gt;a Department of International Health , Johns Hopkins Bloomberg School of Public Health , 615 North Wolfe Street, Baltimore , Maryland 21205-2103 , USA.&lt;/auth-address&gt;&lt;titles&gt;&lt;title&gt;Patient and provider perspectives on improving the linkage of HIV-positive pregnant women to long-term HIV care and treatment in eastern Uganda&lt;/title&gt;&lt;secondary-title&gt;Afr J AIDS Res&lt;/secondary-title&gt;&lt;alt-title&gt;African journal of AIDS research : AJAR&lt;/alt-title&gt;&lt;/titles&gt;&lt;periodical&gt;&lt;full-title&gt;Afr J AIDS Res&lt;/full-title&gt;&lt;abbr-1&gt;African journal of AIDS research : AJAR&lt;/abbr-1&gt;&lt;/periodical&gt;&lt;alt-periodical&gt;&lt;full-title&gt;Afr J AIDS Res&lt;/full-title&gt;&lt;abbr-1&gt;African journal of AIDS research : AJAR&lt;/abbr-1&gt;&lt;/alt-periodical&gt;&lt;pages&gt;45-51&lt;/pages&gt;&lt;volume&gt;13&lt;/volume&gt;&lt;number&gt;1&lt;/number&gt;&lt;edition&gt;2014/09/02&lt;/edition&gt;&lt;dates&gt;&lt;year&gt;2014&lt;/year&gt;&lt;/dates&gt;&lt;isbn&gt;1608-5906&lt;/isbn&gt;&lt;accession-num&gt;25174515&lt;/accession-num&gt;&lt;urls&gt;&lt;/urls&gt;&lt;electronic-resource-num&gt;10.2989/16085906.2014.892015&lt;/electronic-resource-num&gt;&lt;remote-database-provider&gt;Nlm&lt;/remote-database-provider&gt;&lt;language&gt;eng&lt;/language&gt;&lt;/record&gt;&lt;/Cite&gt;&lt;/EndNote&gt;</w:instrText>
      </w:r>
      <w:r w:rsidR="00B53BD2" w:rsidRPr="00562338">
        <w:rPr>
          <w:rFonts w:ascii="Arial" w:hAnsi="Arial" w:cs="Arial"/>
        </w:rPr>
        <w:fldChar w:fldCharType="separate"/>
      </w:r>
      <w:r w:rsidR="004A6F18" w:rsidRPr="00562338">
        <w:rPr>
          <w:rFonts w:ascii="Arial" w:hAnsi="Arial" w:cs="Arial"/>
          <w:noProof/>
        </w:rPr>
        <w:t>(</w:t>
      </w:r>
      <w:hyperlink w:anchor="_ENREF_26" w:tooltip="Saleem, 2014 #719" w:history="1">
        <w:r w:rsidR="00782BB1" w:rsidRPr="00562338">
          <w:rPr>
            <w:rFonts w:ascii="Arial" w:hAnsi="Arial" w:cs="Arial"/>
            <w:noProof/>
          </w:rPr>
          <w:t>26</w:t>
        </w:r>
      </w:hyperlink>
      <w:r w:rsidR="004A6F18" w:rsidRPr="00562338">
        <w:rPr>
          <w:rFonts w:ascii="Arial" w:hAnsi="Arial" w:cs="Arial"/>
          <w:noProof/>
        </w:rPr>
        <w:t>)</w:t>
      </w:r>
      <w:r w:rsidR="00B53BD2" w:rsidRPr="00562338">
        <w:rPr>
          <w:rFonts w:ascii="Arial" w:hAnsi="Arial" w:cs="Arial"/>
        </w:rPr>
        <w:fldChar w:fldCharType="end"/>
      </w:r>
      <w:r w:rsidR="000A5252" w:rsidRPr="00562338">
        <w:rPr>
          <w:rFonts w:ascii="Arial" w:hAnsi="Arial" w:cs="Arial"/>
        </w:rPr>
        <w:t xml:space="preserve">. </w:t>
      </w:r>
    </w:p>
    <w:p w14:paraId="52E12516" w14:textId="2DD81FE6" w:rsidR="006E63EE" w:rsidRPr="00562338" w:rsidRDefault="006E63EE" w:rsidP="000847A0">
      <w:pPr>
        <w:spacing w:after="0" w:line="480" w:lineRule="auto"/>
        <w:rPr>
          <w:rFonts w:ascii="Arial" w:hAnsi="Arial" w:cs="Arial"/>
        </w:rPr>
      </w:pPr>
    </w:p>
    <w:p w14:paraId="48C78755" w14:textId="063C2A5E" w:rsidR="005A65EC" w:rsidRPr="00562338" w:rsidRDefault="00CE6849" w:rsidP="000847A0">
      <w:pPr>
        <w:spacing w:line="480" w:lineRule="auto"/>
        <w:rPr>
          <w:rFonts w:ascii="Arial" w:hAnsi="Arial" w:cs="Arial"/>
        </w:rPr>
      </w:pPr>
      <w:r w:rsidRPr="00562338">
        <w:rPr>
          <w:rFonts w:ascii="Arial" w:hAnsi="Arial" w:cs="Arial"/>
        </w:rPr>
        <w:t xml:space="preserve">This study therefore aimed to </w:t>
      </w:r>
      <w:r w:rsidR="007202BF" w:rsidRPr="00562338">
        <w:rPr>
          <w:rFonts w:ascii="Arial" w:hAnsi="Arial" w:cs="Arial"/>
        </w:rPr>
        <w:t xml:space="preserve">address </w:t>
      </w:r>
      <w:r w:rsidRPr="00562338">
        <w:rPr>
          <w:rFonts w:ascii="Arial" w:hAnsi="Arial" w:cs="Arial"/>
        </w:rPr>
        <w:t xml:space="preserve">this evidence gap </w:t>
      </w:r>
      <w:r w:rsidR="00FC4851" w:rsidRPr="00562338">
        <w:rPr>
          <w:rFonts w:ascii="Arial" w:hAnsi="Arial" w:cs="Arial"/>
        </w:rPr>
        <w:t xml:space="preserve">on patients’ </w:t>
      </w:r>
      <w:r w:rsidR="004A2434" w:rsidRPr="00562338">
        <w:rPr>
          <w:rFonts w:ascii="Arial" w:hAnsi="Arial" w:cs="Arial"/>
        </w:rPr>
        <w:t xml:space="preserve">actual </w:t>
      </w:r>
      <w:r w:rsidR="00FC4851" w:rsidRPr="00562338">
        <w:rPr>
          <w:rFonts w:ascii="Arial" w:hAnsi="Arial" w:cs="Arial"/>
        </w:rPr>
        <w:t xml:space="preserve">experiences with integration </w:t>
      </w:r>
      <w:r w:rsidRPr="00562338">
        <w:rPr>
          <w:rFonts w:ascii="Arial" w:hAnsi="Arial" w:cs="Arial"/>
        </w:rPr>
        <w:t xml:space="preserve">and analyse </w:t>
      </w:r>
      <w:r w:rsidR="00894D21" w:rsidRPr="00562338">
        <w:rPr>
          <w:rFonts w:ascii="Arial" w:hAnsi="Arial" w:cs="Arial"/>
        </w:rPr>
        <w:t xml:space="preserve">HIV positive female </w:t>
      </w:r>
      <w:r w:rsidRPr="00562338">
        <w:rPr>
          <w:rFonts w:ascii="Arial" w:hAnsi="Arial" w:cs="Arial"/>
        </w:rPr>
        <w:t xml:space="preserve">clients’ attitudes </w:t>
      </w:r>
      <w:r w:rsidR="008E3441" w:rsidRPr="00562338">
        <w:rPr>
          <w:rFonts w:ascii="Arial" w:hAnsi="Arial" w:cs="Arial"/>
        </w:rPr>
        <w:t xml:space="preserve">to </w:t>
      </w:r>
      <w:r w:rsidRPr="00562338">
        <w:rPr>
          <w:rFonts w:ascii="Arial" w:hAnsi="Arial" w:cs="Arial"/>
        </w:rPr>
        <w:t xml:space="preserve">and experiences </w:t>
      </w:r>
      <w:r w:rsidR="008E3441" w:rsidRPr="00562338">
        <w:rPr>
          <w:rFonts w:ascii="Arial" w:hAnsi="Arial" w:cs="Arial"/>
        </w:rPr>
        <w:t xml:space="preserve">of </w:t>
      </w:r>
      <w:r w:rsidRPr="00562338">
        <w:rPr>
          <w:rFonts w:ascii="Arial" w:hAnsi="Arial" w:cs="Arial"/>
        </w:rPr>
        <w:t>integrated SRH-HIV care</w:t>
      </w:r>
      <w:r w:rsidR="004A73AE" w:rsidRPr="00562338">
        <w:rPr>
          <w:rFonts w:ascii="Arial" w:hAnsi="Arial" w:cs="Arial"/>
        </w:rPr>
        <w:t>.</w:t>
      </w:r>
      <w:r w:rsidRPr="00562338">
        <w:rPr>
          <w:rFonts w:ascii="Arial" w:hAnsi="Arial" w:cs="Arial"/>
        </w:rPr>
        <w:t xml:space="preserve"> </w:t>
      </w:r>
    </w:p>
    <w:p w14:paraId="3A5A69AA" w14:textId="77777777" w:rsidR="0047713E" w:rsidRPr="00562338" w:rsidRDefault="0047713E" w:rsidP="000847A0">
      <w:pPr>
        <w:spacing w:line="480" w:lineRule="auto"/>
        <w:rPr>
          <w:rFonts w:ascii="Arial" w:hAnsi="Arial" w:cs="Arial"/>
          <w:b/>
        </w:rPr>
      </w:pPr>
    </w:p>
    <w:p w14:paraId="39947D78" w14:textId="4013BB90" w:rsidR="00B338A2" w:rsidRPr="00562338" w:rsidRDefault="00B338A2" w:rsidP="000847A0">
      <w:pPr>
        <w:spacing w:line="480" w:lineRule="auto"/>
        <w:rPr>
          <w:rFonts w:ascii="Arial" w:hAnsi="Arial" w:cs="Arial"/>
          <w:b/>
        </w:rPr>
      </w:pPr>
      <w:r w:rsidRPr="00562338">
        <w:rPr>
          <w:rFonts w:ascii="Arial" w:hAnsi="Arial" w:cs="Arial"/>
          <w:b/>
        </w:rPr>
        <w:t>Methods</w:t>
      </w:r>
      <w:r w:rsidR="00354F63" w:rsidRPr="00562338">
        <w:rPr>
          <w:rFonts w:ascii="Arial" w:hAnsi="Arial" w:cs="Arial"/>
          <w:b/>
        </w:rPr>
        <w:t xml:space="preserve"> </w:t>
      </w:r>
    </w:p>
    <w:p w14:paraId="03F2455F" w14:textId="645F7E6D" w:rsidR="00E0102D" w:rsidRPr="00562338" w:rsidRDefault="00E0102D" w:rsidP="000847A0">
      <w:pPr>
        <w:spacing w:line="480" w:lineRule="auto"/>
        <w:rPr>
          <w:rFonts w:ascii="Arial" w:hAnsi="Arial" w:cs="Arial"/>
          <w:i/>
        </w:rPr>
      </w:pPr>
      <w:r w:rsidRPr="00562338">
        <w:rPr>
          <w:rFonts w:ascii="Arial" w:hAnsi="Arial" w:cs="Arial"/>
          <w:i/>
        </w:rPr>
        <w:t>Study site</w:t>
      </w:r>
    </w:p>
    <w:p w14:paraId="364C4D4D" w14:textId="552E7335" w:rsidR="00E0102D" w:rsidRDefault="00E0102D" w:rsidP="000847A0">
      <w:pPr>
        <w:spacing w:line="480" w:lineRule="auto"/>
        <w:rPr>
          <w:rFonts w:ascii="Arial" w:hAnsi="Arial" w:cs="Arial"/>
        </w:rPr>
      </w:pPr>
      <w:r w:rsidRPr="00562338">
        <w:rPr>
          <w:rFonts w:ascii="Arial" w:hAnsi="Arial" w:cs="Arial"/>
        </w:rPr>
        <w:t xml:space="preserve">Kenya suffers from a generalised HIV epidemic affecting </w:t>
      </w:r>
      <w:hyperlink r:id="rId8" w:tgtFrame="_self" w:history="1">
        <w:r w:rsidRPr="00562338">
          <w:rPr>
            <w:rFonts w:ascii="Arial" w:hAnsi="Arial" w:cs="Arial"/>
          </w:rPr>
          <w:t>women</w:t>
        </w:r>
      </w:hyperlink>
      <w:r w:rsidRPr="00562338">
        <w:rPr>
          <w:rFonts w:ascii="Arial" w:hAnsi="Arial" w:cs="Arial"/>
        </w:rPr>
        <w:t xml:space="preserve"> disproportionately: 6.9 percent of women compared with 4.2 percent of men </w:t>
      </w:r>
      <w:r w:rsidRPr="00562338">
        <w:rPr>
          <w:rFonts w:ascii="Arial" w:hAnsi="Arial" w:cs="Arial"/>
        </w:rPr>
        <w:fldChar w:fldCharType="begin"/>
      </w:r>
      <w:r w:rsidR="00782BB1" w:rsidRPr="00562338">
        <w:rPr>
          <w:rFonts w:ascii="Arial" w:hAnsi="Arial" w:cs="Arial"/>
        </w:rPr>
        <w:instrText xml:space="preserve"> ADDIN EN.CITE &lt;EndNote&gt;&lt;Cite&gt;&lt;Author&gt;Programme&lt;/Author&gt;&lt;Year&gt;September 2013&lt;/Year&gt;&lt;RecNum&gt;711&lt;/RecNum&gt;&lt;DisplayText&gt;(38)&lt;/DisplayText&gt;&lt;record&gt;&lt;rec-number&gt;711&lt;/rec-number&gt;&lt;foreign-keys&gt;&lt;key app="EN" db-id="a2vdz0ewqwrxf3etxtyvdd0kv9parrpw0sv2" timestamp="1420474118"&gt;711&lt;/key&gt;&lt;/foreign-keys&gt;&lt;ref-type name="Report"&gt;27&lt;/ref-type&gt;&lt;contributors&gt;&lt;authors&gt;&lt;author&gt;National AIDS and STI Control Programme&lt;/author&gt;&lt;/authors&gt;&lt;tertiary-authors&gt;&lt;author&gt;Ministry of Health&lt;/author&gt;&lt;/tertiary-authors&gt;&lt;/contributors&gt;&lt;titles&gt;&lt;title&gt;Kenya AIDS Indicator Survey 2012: Preliminary Report&lt;/title&gt;&lt;/titles&gt;&lt;dates&gt;&lt;year&gt;September 2013&lt;/year&gt;&lt;/dates&gt;&lt;pub-location&gt;Nairobi, Kenya&lt;/pub-location&gt;&lt;urls&gt;&lt;/urls&gt;&lt;/record&gt;&lt;/Cite&gt;&lt;/EndNote&gt;</w:instrText>
      </w:r>
      <w:r w:rsidRPr="00562338">
        <w:rPr>
          <w:rFonts w:ascii="Arial" w:hAnsi="Arial" w:cs="Arial"/>
        </w:rPr>
        <w:fldChar w:fldCharType="separate"/>
      </w:r>
      <w:r w:rsidR="004A6F18" w:rsidRPr="00562338">
        <w:rPr>
          <w:rFonts w:ascii="Arial" w:hAnsi="Arial" w:cs="Arial"/>
          <w:noProof/>
        </w:rPr>
        <w:t>(</w:t>
      </w:r>
      <w:hyperlink w:anchor="_ENREF_38" w:tooltip="Programme, September 2013 #711" w:history="1">
        <w:r w:rsidR="00782BB1" w:rsidRPr="00562338">
          <w:rPr>
            <w:rFonts w:ascii="Arial" w:hAnsi="Arial" w:cs="Arial"/>
            <w:noProof/>
          </w:rPr>
          <w:t>38</w:t>
        </w:r>
      </w:hyperlink>
      <w:r w:rsidR="004A6F18" w:rsidRPr="00562338">
        <w:rPr>
          <w:rFonts w:ascii="Arial" w:hAnsi="Arial" w:cs="Arial"/>
          <w:noProof/>
        </w:rPr>
        <w:t>)</w:t>
      </w:r>
      <w:r w:rsidRPr="00562338">
        <w:rPr>
          <w:rFonts w:ascii="Arial" w:hAnsi="Arial" w:cs="Arial"/>
        </w:rPr>
        <w:fldChar w:fldCharType="end"/>
      </w:r>
      <w:r w:rsidRPr="00562338">
        <w:rPr>
          <w:rFonts w:ascii="Arial" w:hAnsi="Arial" w:cs="Arial"/>
        </w:rPr>
        <w:t xml:space="preserve">. Kenya is one of the few countries in Sub-Saharan Africa that adopted a national policy framework on HIV/SRH Integration </w:t>
      </w:r>
      <w:r w:rsidRPr="00562338">
        <w:rPr>
          <w:rFonts w:ascii="Arial" w:hAnsi="Arial" w:cs="Arial"/>
        </w:rPr>
        <w:fldChar w:fldCharType="begin"/>
      </w:r>
      <w:r w:rsidR="00782BB1" w:rsidRPr="00562338">
        <w:rPr>
          <w:rFonts w:ascii="Arial" w:hAnsi="Arial" w:cs="Arial"/>
        </w:rPr>
        <w:instrText xml:space="preserve"> ADDIN EN.CITE &lt;EndNote&gt;&lt;Cite&gt;&lt;Author&gt;Ministry of Health&lt;/Author&gt;&lt;Year&gt;2012&lt;/Year&gt;&lt;RecNum&gt;508&lt;/RecNum&gt;&lt;DisplayText&gt;(39, 40)&lt;/DisplayText&gt;&lt;record&gt;&lt;rec-number&gt;508&lt;/rec-number&gt;&lt;foreign-keys&gt;&lt;key app="EN" db-id="a2vdz0ewqwrxf3etxtyvdd0kv9parrpw0sv2" timestamp="1358164582"&gt;508&lt;/key&gt;&lt;/foreign-keys&gt;&lt;ref-type name="Government Document"&gt;46&lt;/ref-type&gt;&lt;contributors&gt;&lt;authors&gt;&lt;author&gt;Ministry of Health, &lt;/author&gt;&lt;/authors&gt;&lt;/contributors&gt;&lt;titles&gt;&lt;title&gt;Minimum Package for Reproductive Health (RH) and HIV Integrated Services &lt;/title&gt;&lt;/titles&gt;&lt;dates&gt;&lt;year&gt;2012&lt;/year&gt;&lt;/dates&gt;&lt;pub-location&gt;Kenya&lt;/pub-location&gt;&lt;publisher&gt;Ministry of Health&lt;/publisher&gt;&lt;urls&gt;&lt;/urls&gt;&lt;/record&gt;&lt;/Cite&gt;&lt;Cite&gt;&lt;Author&gt;Republic of Kenya&lt;/Author&gt;&lt;Year&gt;2009&lt;/Year&gt;&lt;RecNum&gt;710&lt;/RecNum&gt;&lt;record&gt;&lt;rec-number&gt;710&lt;/rec-number&gt;&lt;foreign-keys&gt;&lt;key app="EN" db-id="a2vdz0ewqwrxf3etxtyvdd0kv9parrpw0sv2" timestamp="1420473273"&gt;710&lt;/key&gt;&lt;/foreign-keys&gt;&lt;ref-type name="Report"&gt;27&lt;/ref-type&gt;&lt;contributors&gt;&lt;authors&gt;&lt;author&gt;Republic of Kenya,&lt;/author&gt;&lt;/authors&gt;&lt;tertiary-authors&gt;&lt;author&gt;Ministry of Health&lt;/author&gt;&lt;/tertiary-authors&gt;&lt;/contributors&gt;&lt;titles&gt;&lt;title&gt;National Reproductive Health and HIV and AIDS Integration Strategy&lt;/title&gt;&lt;/titles&gt;&lt;dates&gt;&lt;year&gt;2009&lt;/year&gt;&lt;/dates&gt;&lt;pub-location&gt;Nairoby, Kenya&lt;/pub-location&gt;&lt;urls&gt;&lt;/urls&gt;&lt;/record&gt;&lt;/Cite&gt;&lt;/EndNote&gt;</w:instrText>
      </w:r>
      <w:r w:rsidRPr="00562338">
        <w:rPr>
          <w:rFonts w:ascii="Arial" w:hAnsi="Arial" w:cs="Arial"/>
        </w:rPr>
        <w:fldChar w:fldCharType="separate"/>
      </w:r>
      <w:r w:rsidR="004A6F18" w:rsidRPr="00562338">
        <w:rPr>
          <w:rFonts w:ascii="Arial" w:hAnsi="Arial" w:cs="Arial"/>
          <w:noProof/>
        </w:rPr>
        <w:t>(</w:t>
      </w:r>
      <w:hyperlink w:anchor="_ENREF_39" w:tooltip="Ministry of Health, 2012 #508" w:history="1">
        <w:r w:rsidR="00782BB1" w:rsidRPr="00562338">
          <w:rPr>
            <w:rFonts w:ascii="Arial" w:hAnsi="Arial" w:cs="Arial"/>
            <w:noProof/>
          </w:rPr>
          <w:t>39</w:t>
        </w:r>
      </w:hyperlink>
      <w:r w:rsidR="004A6F18" w:rsidRPr="00562338">
        <w:rPr>
          <w:rFonts w:ascii="Arial" w:hAnsi="Arial" w:cs="Arial"/>
          <w:noProof/>
        </w:rPr>
        <w:t xml:space="preserve">, </w:t>
      </w:r>
      <w:hyperlink w:anchor="_ENREF_40" w:tooltip="Republic of Kenya, 2009 #710" w:history="1">
        <w:r w:rsidR="00782BB1" w:rsidRPr="00562338">
          <w:rPr>
            <w:rFonts w:ascii="Arial" w:hAnsi="Arial" w:cs="Arial"/>
            <w:noProof/>
          </w:rPr>
          <w:t>40</w:t>
        </w:r>
      </w:hyperlink>
      <w:r w:rsidR="004A6F18" w:rsidRPr="00562338">
        <w:rPr>
          <w:rFonts w:ascii="Arial" w:hAnsi="Arial" w:cs="Arial"/>
          <w:noProof/>
        </w:rPr>
        <w:t>)</w:t>
      </w:r>
      <w:r w:rsidRPr="00562338">
        <w:rPr>
          <w:rFonts w:ascii="Arial" w:hAnsi="Arial" w:cs="Arial"/>
        </w:rPr>
        <w:fldChar w:fldCharType="end"/>
      </w:r>
      <w:r w:rsidRPr="00562338">
        <w:rPr>
          <w:rFonts w:ascii="Arial" w:hAnsi="Arial" w:cs="Arial"/>
        </w:rPr>
        <w:t>.</w:t>
      </w:r>
      <w:r w:rsidRPr="00CE6849">
        <w:rPr>
          <w:rFonts w:ascii="Arial" w:hAnsi="Arial" w:cs="Arial"/>
        </w:rPr>
        <w:t xml:space="preserve"> </w:t>
      </w:r>
    </w:p>
    <w:p w14:paraId="7A81547C" w14:textId="77777777" w:rsidR="00E0102D" w:rsidRDefault="00E0102D" w:rsidP="000847A0">
      <w:pPr>
        <w:spacing w:line="480" w:lineRule="auto"/>
        <w:rPr>
          <w:rFonts w:ascii="Arial" w:hAnsi="Arial" w:cs="Arial"/>
        </w:rPr>
      </w:pPr>
    </w:p>
    <w:p w14:paraId="4E92FFB3" w14:textId="78684A2B" w:rsidR="00E0102D" w:rsidRPr="00E0102D" w:rsidRDefault="00E0102D" w:rsidP="000847A0">
      <w:pPr>
        <w:spacing w:line="480" w:lineRule="auto"/>
        <w:rPr>
          <w:rFonts w:ascii="Arial" w:hAnsi="Arial" w:cs="Arial"/>
          <w:i/>
        </w:rPr>
      </w:pPr>
      <w:r w:rsidRPr="00E0102D">
        <w:rPr>
          <w:rFonts w:ascii="Arial" w:hAnsi="Arial" w:cs="Arial"/>
          <w:i/>
        </w:rPr>
        <w:t>Methodology</w:t>
      </w:r>
    </w:p>
    <w:p w14:paraId="45870198" w14:textId="30880156" w:rsidR="006B06FB" w:rsidRPr="00562338" w:rsidRDefault="00E0102D" w:rsidP="000847A0">
      <w:pPr>
        <w:spacing w:line="480" w:lineRule="auto"/>
        <w:rPr>
          <w:rFonts w:ascii="Arial" w:hAnsi="Arial" w:cs="Arial"/>
        </w:rPr>
      </w:pPr>
      <w:r>
        <w:rPr>
          <w:rFonts w:ascii="Arial" w:hAnsi="Arial" w:cs="Arial"/>
        </w:rPr>
        <w:t>The study formed a subcomponent of a multi</w:t>
      </w:r>
      <w:r w:rsidR="005A5AF6">
        <w:rPr>
          <w:rFonts w:ascii="Arial" w:hAnsi="Arial" w:cs="Arial"/>
        </w:rPr>
        <w:t>-</w:t>
      </w:r>
      <w:r>
        <w:rPr>
          <w:rFonts w:ascii="Arial" w:hAnsi="Arial" w:cs="Arial"/>
        </w:rPr>
        <w:t>count</w:t>
      </w:r>
      <w:r w:rsidR="005A5AF6">
        <w:rPr>
          <w:rFonts w:ascii="Arial" w:hAnsi="Arial" w:cs="Arial"/>
        </w:rPr>
        <w:t>r</w:t>
      </w:r>
      <w:r>
        <w:rPr>
          <w:rFonts w:ascii="Arial" w:hAnsi="Arial" w:cs="Arial"/>
        </w:rPr>
        <w:t xml:space="preserve">y study investigating the benefits and </w:t>
      </w:r>
      <w:r w:rsidRPr="009664C3">
        <w:rPr>
          <w:rFonts w:ascii="Arial" w:hAnsi="Arial" w:cs="Arial"/>
        </w:rPr>
        <w:t>costs of service integration in Sub-Saharan Africa (Kenya and Swaziland), the Integra Initiative</w:t>
      </w:r>
      <w:r w:rsidR="00782BB1" w:rsidRPr="009664C3">
        <w:rPr>
          <w:rFonts w:ascii="Arial" w:hAnsi="Arial" w:cs="Arial"/>
        </w:rPr>
        <w:t xml:space="preserve"> </w:t>
      </w:r>
      <w:r w:rsidR="00782BB1" w:rsidRPr="009664C3">
        <w:rPr>
          <w:rFonts w:ascii="Arial" w:hAnsi="Arial" w:cs="Arial"/>
        </w:rPr>
        <w:fldChar w:fldCharType="begin"/>
      </w:r>
      <w:r w:rsidR="00782BB1" w:rsidRPr="009664C3">
        <w:rPr>
          <w:rFonts w:ascii="Arial" w:hAnsi="Arial" w:cs="Arial"/>
        </w:rPr>
        <w:instrText xml:space="preserve"> ADDIN EN.CITE &lt;EndNote&gt;&lt;Cite&gt;&lt;Author&gt;Warren&lt;/Author&gt;&lt;Year&gt;2012&lt;/Year&gt;&lt;RecNum&gt;488&lt;/RecNum&gt;&lt;DisplayText&gt;(41)&lt;/DisplayText&gt;&lt;record&gt;&lt;rec-number&gt;488&lt;/rec-number&gt;&lt;foreign-keys&gt;&lt;key app="EN" db-id="a2vdz0ewqwrxf3etxtyvdd0kv9parrpw0sv2" timestamp="1355236573"&gt;488&lt;/key&gt;&lt;/foreign-keys&gt;&lt;ref-type name="Journal Article"&gt;17&lt;/ref-type&gt;&lt;contributors&gt;&lt;authors&gt;&lt;author&gt;Warren, Charlotte&lt;/author&gt;&lt;author&gt;Mayhew, Susannah&lt;/author&gt;&lt;author&gt;Vassall, Anna&lt;/author&gt;&lt;author&gt;Kimani, James&lt;/author&gt;&lt;author&gt;Church, Kathryn&lt;/author&gt;&lt;author&gt;Obure, Carol&lt;/author&gt;&lt;author&gt;du-Preez, Natalie&lt;/author&gt;&lt;author&gt;Abuya, Timothy&lt;/author&gt;&lt;author&gt;Mutemwa, Richard&lt;/author&gt;&lt;author&gt;Colombini, Manuela&lt;/author&gt;&lt;author&gt;Birdthistle, Isolde&lt;/author&gt;&lt;author&gt;Askew, Ian&lt;/author&gt;&lt;author&gt;Watts, Charlotte&lt;/author&gt;&lt;/authors&gt;&lt;/contributors&gt;&lt;titles&gt;&lt;title&gt;Study protocol for the integra initiative to assess the benefits and costs of integrating sexual and reproductive health and HIV services in Kenya and Swaziland&lt;/title&gt;&lt;secondary-title&gt;BMC Public Health&lt;/secondary-title&gt;&lt;/titles&gt;&lt;periodical&gt;&lt;full-title&gt;BMC Public Health&lt;/full-title&gt;&lt;/periodical&gt;&lt;pages&gt;973&lt;/pages&gt;&lt;volume&gt;12&lt;/volume&gt;&lt;number&gt;1&lt;/number&gt;&lt;dates&gt;&lt;year&gt;2012&lt;/year&gt;&lt;/dates&gt;&lt;isbn&gt;1471-2458&lt;/isbn&gt;&lt;accession-num&gt;doi:10.1186/1471-2458-12-973&lt;/accession-num&gt;&lt;label&gt;protocol&lt;/label&gt;&lt;urls&gt;&lt;related-urls&gt;&lt;url&gt;http://www.biomedcentral.com/1471-2458/12/973&lt;/url&gt;&lt;/related-urls&gt;&lt;/urls&gt;&lt;/record&gt;&lt;/Cite&gt;&lt;/EndNote&gt;</w:instrText>
      </w:r>
      <w:r w:rsidR="00782BB1" w:rsidRPr="009664C3">
        <w:rPr>
          <w:rFonts w:ascii="Arial" w:hAnsi="Arial" w:cs="Arial"/>
        </w:rPr>
        <w:fldChar w:fldCharType="separate"/>
      </w:r>
      <w:r w:rsidR="00782BB1" w:rsidRPr="009664C3">
        <w:rPr>
          <w:rFonts w:ascii="Arial" w:hAnsi="Arial" w:cs="Arial"/>
          <w:noProof/>
        </w:rPr>
        <w:t>(</w:t>
      </w:r>
      <w:hyperlink w:anchor="_ENREF_41" w:tooltip="Warren, 2012 #488" w:history="1">
        <w:r w:rsidR="00782BB1" w:rsidRPr="009664C3">
          <w:rPr>
            <w:rFonts w:ascii="Arial" w:hAnsi="Arial" w:cs="Arial"/>
            <w:noProof/>
          </w:rPr>
          <w:t>41</w:t>
        </w:r>
      </w:hyperlink>
      <w:r w:rsidR="00782BB1" w:rsidRPr="009664C3">
        <w:rPr>
          <w:rFonts w:ascii="Arial" w:hAnsi="Arial" w:cs="Arial"/>
          <w:noProof/>
        </w:rPr>
        <w:t>)</w:t>
      </w:r>
      <w:r w:rsidR="00782BB1" w:rsidRPr="009664C3">
        <w:rPr>
          <w:rFonts w:ascii="Arial" w:hAnsi="Arial" w:cs="Arial"/>
        </w:rPr>
        <w:fldChar w:fldCharType="end"/>
      </w:r>
      <w:r w:rsidR="00B338A2" w:rsidRPr="009664C3">
        <w:rPr>
          <w:rFonts w:ascii="Arial" w:hAnsi="Arial" w:cs="Arial"/>
        </w:rPr>
        <w:t xml:space="preserve">. </w:t>
      </w:r>
      <w:r w:rsidR="00861F73" w:rsidRPr="009664C3">
        <w:rPr>
          <w:rFonts w:ascii="Arial" w:hAnsi="Arial" w:cs="Arial"/>
        </w:rPr>
        <w:t>The parent study conduc</w:t>
      </w:r>
      <w:r w:rsidR="004E7FF6" w:rsidRPr="009664C3">
        <w:rPr>
          <w:rFonts w:ascii="Arial" w:hAnsi="Arial" w:cs="Arial"/>
        </w:rPr>
        <w:t xml:space="preserve">ted </w:t>
      </w:r>
      <w:r w:rsidR="00C73959" w:rsidRPr="009664C3">
        <w:rPr>
          <w:rFonts w:ascii="Arial" w:hAnsi="Arial" w:cs="Arial"/>
        </w:rPr>
        <w:t xml:space="preserve">four </w:t>
      </w:r>
      <w:r w:rsidR="00861F73" w:rsidRPr="009664C3">
        <w:rPr>
          <w:rFonts w:ascii="Arial" w:hAnsi="Arial" w:cs="Arial"/>
        </w:rPr>
        <w:t>rounds of data collection with these clients</w:t>
      </w:r>
      <w:r w:rsidR="004E7FF6" w:rsidRPr="009664C3">
        <w:rPr>
          <w:rFonts w:ascii="Arial" w:hAnsi="Arial" w:cs="Arial"/>
        </w:rPr>
        <w:t xml:space="preserve"> (and 2 rounds of qualitative interviews)</w:t>
      </w:r>
      <w:r w:rsidR="00861F73" w:rsidRPr="009664C3">
        <w:rPr>
          <w:rFonts w:ascii="Arial" w:hAnsi="Arial" w:cs="Arial"/>
        </w:rPr>
        <w:t xml:space="preserve">. </w:t>
      </w:r>
      <w:r w:rsidR="00C9154F" w:rsidRPr="009664C3">
        <w:rPr>
          <w:rFonts w:ascii="Arial" w:hAnsi="Arial" w:cs="Arial"/>
        </w:rPr>
        <w:t>This paper reports on the data from clients attending sixteen public</w:t>
      </w:r>
      <w:r w:rsidR="00C9154F" w:rsidRPr="00FE6A5B">
        <w:rPr>
          <w:rFonts w:ascii="Arial" w:hAnsi="Arial" w:cs="Arial"/>
        </w:rPr>
        <w:t xml:space="preserve"> sector clinics in Kenya</w:t>
      </w:r>
      <w:r w:rsidR="00C9154F">
        <w:rPr>
          <w:rFonts w:ascii="Arial" w:hAnsi="Arial" w:cs="Arial"/>
        </w:rPr>
        <w:t xml:space="preserve">. </w:t>
      </w:r>
      <w:r w:rsidR="00B338A2" w:rsidRPr="00FE6A5B">
        <w:rPr>
          <w:rFonts w:ascii="Arial" w:hAnsi="Arial" w:cs="Arial"/>
        </w:rPr>
        <w:t xml:space="preserve">The data reported here are from the </w:t>
      </w:r>
      <w:r w:rsidR="00C73959">
        <w:rPr>
          <w:rFonts w:ascii="Arial" w:hAnsi="Arial" w:cs="Arial"/>
        </w:rPr>
        <w:t xml:space="preserve">last </w:t>
      </w:r>
      <w:r w:rsidR="00B338A2" w:rsidRPr="00FE6A5B">
        <w:rPr>
          <w:rFonts w:ascii="Arial" w:hAnsi="Arial" w:cs="Arial"/>
        </w:rPr>
        <w:t xml:space="preserve">round of survey questionnaires and the </w:t>
      </w:r>
      <w:r w:rsidR="00C73959">
        <w:rPr>
          <w:rFonts w:ascii="Arial" w:hAnsi="Arial" w:cs="Arial"/>
        </w:rPr>
        <w:t xml:space="preserve">last </w:t>
      </w:r>
      <w:r w:rsidR="00B338A2" w:rsidRPr="00FE6A5B">
        <w:rPr>
          <w:rFonts w:ascii="Arial" w:hAnsi="Arial" w:cs="Arial"/>
        </w:rPr>
        <w:t xml:space="preserve">set of linked in-depth interviews. Both of these took place approximately </w:t>
      </w:r>
      <w:r w:rsidR="004E7FF6">
        <w:rPr>
          <w:rFonts w:ascii="Arial" w:hAnsi="Arial" w:cs="Arial"/>
        </w:rPr>
        <w:t>24</w:t>
      </w:r>
      <w:r w:rsidR="00B338A2" w:rsidRPr="00FE6A5B">
        <w:rPr>
          <w:rFonts w:ascii="Arial" w:hAnsi="Arial" w:cs="Arial"/>
        </w:rPr>
        <w:t xml:space="preserve"> months after recruitment – this means that the “PNC</w:t>
      </w:r>
      <w:r w:rsidR="00B338A2" w:rsidRPr="00562338">
        <w:rPr>
          <w:rFonts w:ascii="Arial" w:hAnsi="Arial" w:cs="Arial"/>
        </w:rPr>
        <w:t xml:space="preserve">” cohort were no longer PNC clients but had </w:t>
      </w:r>
      <w:r w:rsidR="00016DC5" w:rsidRPr="00562338">
        <w:rPr>
          <w:rFonts w:ascii="Arial" w:hAnsi="Arial" w:cs="Arial"/>
        </w:rPr>
        <w:t xml:space="preserve">progressed </w:t>
      </w:r>
      <w:r w:rsidR="00B338A2" w:rsidRPr="00562338">
        <w:rPr>
          <w:rFonts w:ascii="Arial" w:hAnsi="Arial" w:cs="Arial"/>
        </w:rPr>
        <w:t>to be</w:t>
      </w:r>
      <w:r w:rsidR="006B06FB" w:rsidRPr="00562338">
        <w:rPr>
          <w:rFonts w:ascii="Arial" w:hAnsi="Arial" w:cs="Arial"/>
        </w:rPr>
        <w:t xml:space="preserve">come FP clients or non-clients. Therefore, the label “SRH” is going to be used instead for all the interviewed clients, whether attending FP or PNC services. </w:t>
      </w:r>
    </w:p>
    <w:p w14:paraId="0875EF6B" w14:textId="5AB8DA11" w:rsidR="009F153F" w:rsidRPr="00562338" w:rsidRDefault="009F153F" w:rsidP="000847A0">
      <w:pPr>
        <w:spacing w:line="480" w:lineRule="auto"/>
        <w:rPr>
          <w:rFonts w:ascii="Arial" w:hAnsi="Arial" w:cs="Arial"/>
          <w:i/>
        </w:rPr>
      </w:pPr>
      <w:r w:rsidRPr="00562338">
        <w:rPr>
          <w:rFonts w:ascii="Arial" w:hAnsi="Arial" w:cs="Arial"/>
          <w:i/>
        </w:rPr>
        <w:t>Definition of integrated care</w:t>
      </w:r>
    </w:p>
    <w:p w14:paraId="4BD99525" w14:textId="4728D997" w:rsidR="009F153F" w:rsidRPr="00562338" w:rsidRDefault="009F153F" w:rsidP="000847A0">
      <w:pPr>
        <w:spacing w:line="480" w:lineRule="auto"/>
        <w:rPr>
          <w:i/>
          <w:sz w:val="16"/>
          <w:szCs w:val="16"/>
        </w:rPr>
      </w:pPr>
      <w:r w:rsidRPr="00562338">
        <w:rPr>
          <w:rFonts w:ascii="Arial" w:hAnsi="Arial" w:cs="Arial"/>
        </w:rPr>
        <w:t xml:space="preserve">Integrated care was defined as receipt of an HIV care service (counselling, testing, and antiretroviral therapy (ART), </w:t>
      </w:r>
      <w:r w:rsidR="0079648E">
        <w:rPr>
          <w:rFonts w:ascii="Arial" w:hAnsi="Arial" w:cs="Arial"/>
        </w:rPr>
        <w:t xml:space="preserve">and </w:t>
      </w:r>
      <w:r w:rsidRPr="00562338">
        <w:rPr>
          <w:rFonts w:ascii="Arial" w:hAnsi="Arial" w:cs="Arial"/>
        </w:rPr>
        <w:t>CD4 count) AND a contraceptive method (condoms, short or long-terms methods) in the same visit.</w:t>
      </w:r>
    </w:p>
    <w:p w14:paraId="2FC40DBD" w14:textId="77777777" w:rsidR="009F153F" w:rsidRPr="00562338" w:rsidRDefault="009F153F" w:rsidP="000847A0">
      <w:pPr>
        <w:spacing w:line="480" w:lineRule="auto"/>
        <w:rPr>
          <w:rFonts w:ascii="Arial" w:hAnsi="Arial" w:cs="Arial"/>
        </w:rPr>
      </w:pPr>
    </w:p>
    <w:p w14:paraId="6754F391" w14:textId="77777777" w:rsidR="00D40F7C" w:rsidRPr="00562338" w:rsidRDefault="00B338A2" w:rsidP="000847A0">
      <w:pPr>
        <w:spacing w:line="480" w:lineRule="auto"/>
        <w:rPr>
          <w:rFonts w:ascii="Arial" w:hAnsi="Arial" w:cs="Arial"/>
          <w:b/>
          <w:i/>
        </w:rPr>
      </w:pPr>
      <w:r w:rsidRPr="00562338">
        <w:rPr>
          <w:rFonts w:ascii="Arial" w:hAnsi="Arial" w:cs="Arial"/>
          <w:b/>
          <w:i/>
        </w:rPr>
        <w:t>Quantitative data</w:t>
      </w:r>
    </w:p>
    <w:p w14:paraId="4C4E3E89" w14:textId="70C1DC84" w:rsidR="00803D65" w:rsidRPr="00562338" w:rsidRDefault="00803D65" w:rsidP="000847A0">
      <w:pPr>
        <w:spacing w:line="480" w:lineRule="auto"/>
        <w:rPr>
          <w:rFonts w:ascii="Arial" w:hAnsi="Arial" w:cs="Arial"/>
          <w:i/>
        </w:rPr>
      </w:pPr>
      <w:r w:rsidRPr="00562338">
        <w:rPr>
          <w:rFonts w:ascii="Arial" w:hAnsi="Arial" w:cs="Arial"/>
          <w:i/>
        </w:rPr>
        <w:t>Data collection</w:t>
      </w:r>
    </w:p>
    <w:p w14:paraId="7FD24613" w14:textId="77777777" w:rsidR="00803D65" w:rsidRPr="00562338" w:rsidRDefault="00803D65" w:rsidP="000847A0">
      <w:pPr>
        <w:spacing w:after="0" w:line="480" w:lineRule="auto"/>
        <w:rPr>
          <w:rFonts w:ascii="Arial" w:eastAsia="Times New Roman" w:hAnsi="Arial" w:cs="Arial"/>
          <w:lang w:eastAsia="en-GB"/>
        </w:rPr>
      </w:pPr>
      <w:r w:rsidRPr="00562338">
        <w:rPr>
          <w:rFonts w:ascii="Arial" w:eastAsia="Times New Roman" w:hAnsi="Arial" w:cs="Arial"/>
          <w:lang w:eastAsia="en-GB"/>
        </w:rPr>
        <w:t>A closed-ended questionnaire was used to collect data on women’s fertility intentions, pregnancy, use of FP, other SRH and STI/HIV-related behaviors and health-seeking behaviors. Women were also asked whether they ever had an HIV test, whether they knew their status, and if so, whether they were willing to voluntarily disclose their status. There was no pressure for them to disclose their HIV status and unwillingness to do so was not a criterion for exclusion from participating in the INTEGRA study. Trained research assistants conducted the interviews using hand-held personal digital assistants (PDAs) loaded with the questionnaire tool translated into Swahili. Every respondent was given a full description of the study and gave their informed consent in writing prior to interview.</w:t>
      </w:r>
    </w:p>
    <w:p w14:paraId="1E4C867D" w14:textId="77777777" w:rsidR="00803D65" w:rsidRPr="00562338" w:rsidRDefault="00803D65" w:rsidP="000847A0">
      <w:pPr>
        <w:spacing w:line="480" w:lineRule="auto"/>
        <w:rPr>
          <w:rFonts w:ascii="Arial" w:hAnsi="Arial" w:cs="Arial"/>
        </w:rPr>
      </w:pPr>
      <w:r w:rsidRPr="00562338">
        <w:rPr>
          <w:rFonts w:ascii="Arial" w:hAnsi="Arial" w:cs="Arial"/>
        </w:rPr>
        <w:t xml:space="preserve">Apart from the recruitment interview, which was at the health facility, follow-up interviews were conducted outside the facilities, unless explicitly requested by the interviewee, to minimise service-related courtesy bias. Written informed consent (or in a few cases witnessed thumb-printed consent) was obtained from all participants before they were interviewed, each time they were interviewed. </w:t>
      </w:r>
    </w:p>
    <w:p w14:paraId="2E6FB939" w14:textId="6129D693" w:rsidR="00BA4BB1" w:rsidRPr="00562338" w:rsidRDefault="00B45371" w:rsidP="000847A0">
      <w:pPr>
        <w:spacing w:line="480" w:lineRule="auto"/>
        <w:rPr>
          <w:rFonts w:ascii="Arial" w:hAnsi="Arial" w:cs="Arial"/>
        </w:rPr>
      </w:pPr>
      <w:r w:rsidRPr="00562338">
        <w:rPr>
          <w:rFonts w:ascii="Arial" w:hAnsi="Arial" w:cs="Arial"/>
          <w:bCs/>
        </w:rPr>
        <w:t>Due to missing data on 61 women, the quantitative analysis covered 179 of the 240 WLHIV in the cohort. Given the descriptive nature of the analysis, we did not think the results are significantly affected by the dropping of cases with missing data. Also many of the cases had data missing on several key variables and thus imputation was considered inappropriate.</w:t>
      </w:r>
      <w:r w:rsidRPr="00562338">
        <w:rPr>
          <w:rFonts w:ascii="Arial" w:hAnsi="Arial" w:cs="Arial"/>
          <w:b/>
          <w:bCs/>
        </w:rPr>
        <w:t xml:space="preserve"> </w:t>
      </w:r>
      <w:r w:rsidR="00DE6806" w:rsidRPr="00562338">
        <w:rPr>
          <w:rFonts w:ascii="Arial" w:hAnsi="Arial" w:cs="Arial"/>
        </w:rPr>
        <w:t xml:space="preserve">240 </w:t>
      </w:r>
      <w:r w:rsidR="00B338A2" w:rsidRPr="00562338">
        <w:rPr>
          <w:rFonts w:ascii="Arial" w:hAnsi="Arial" w:cs="Arial"/>
        </w:rPr>
        <w:t xml:space="preserve">WLHIV were interviewed in Kiswahili between </w:t>
      </w:r>
      <w:r w:rsidR="005E2254" w:rsidRPr="00562338">
        <w:rPr>
          <w:rFonts w:ascii="Arial" w:hAnsi="Arial" w:cs="Arial"/>
        </w:rPr>
        <w:t>M</w:t>
      </w:r>
      <w:r w:rsidR="00696A38" w:rsidRPr="00562338">
        <w:rPr>
          <w:rFonts w:ascii="Arial" w:hAnsi="Arial" w:cs="Arial"/>
        </w:rPr>
        <w:t>arch</w:t>
      </w:r>
      <w:r w:rsidR="005E2254" w:rsidRPr="00562338">
        <w:rPr>
          <w:rFonts w:ascii="Arial" w:hAnsi="Arial" w:cs="Arial"/>
        </w:rPr>
        <w:t xml:space="preserve"> </w:t>
      </w:r>
      <w:r w:rsidR="00B338A2" w:rsidRPr="00562338">
        <w:rPr>
          <w:rFonts w:ascii="Arial" w:hAnsi="Arial" w:cs="Arial"/>
        </w:rPr>
        <w:t>and July 201</w:t>
      </w:r>
      <w:r w:rsidR="004E7FF6" w:rsidRPr="00562338">
        <w:rPr>
          <w:rFonts w:ascii="Arial" w:hAnsi="Arial" w:cs="Arial"/>
        </w:rPr>
        <w:t>2</w:t>
      </w:r>
      <w:r w:rsidR="00B338A2" w:rsidRPr="00562338">
        <w:rPr>
          <w:rFonts w:ascii="Arial" w:hAnsi="Arial" w:cs="Arial"/>
        </w:rPr>
        <w:t xml:space="preserve">. </w:t>
      </w:r>
      <w:r w:rsidR="00BA4BB1" w:rsidRPr="00562338">
        <w:rPr>
          <w:rFonts w:ascii="Arial" w:hAnsi="Arial" w:cs="Arial"/>
        </w:rPr>
        <w:t>Many of the clinics were already integrating services and thus we did not separate clinics by level of integration.</w:t>
      </w:r>
    </w:p>
    <w:p w14:paraId="40D030F5" w14:textId="729153F1" w:rsidR="0002443E" w:rsidRPr="00562338" w:rsidRDefault="00803D65" w:rsidP="000847A0">
      <w:pPr>
        <w:spacing w:after="0" w:line="480" w:lineRule="auto"/>
        <w:rPr>
          <w:rFonts w:ascii="Arial" w:hAnsi="Arial" w:cs="Arial"/>
          <w:i/>
        </w:rPr>
      </w:pPr>
      <w:r w:rsidRPr="00562338">
        <w:rPr>
          <w:rFonts w:ascii="Arial" w:hAnsi="Arial" w:cs="Arial"/>
          <w:i/>
        </w:rPr>
        <w:t>Quantitative analysis</w:t>
      </w:r>
    </w:p>
    <w:p w14:paraId="0DF30D82" w14:textId="1E29C905" w:rsidR="0002443E" w:rsidRPr="00562338" w:rsidRDefault="0002443E" w:rsidP="000847A0">
      <w:pPr>
        <w:spacing w:after="0" w:line="480" w:lineRule="auto"/>
        <w:rPr>
          <w:rFonts w:ascii="Arial" w:hAnsi="Arial" w:cs="Arial"/>
        </w:rPr>
      </w:pPr>
      <w:r w:rsidRPr="00562338">
        <w:rPr>
          <w:rFonts w:ascii="Arial" w:hAnsi="Arial" w:cs="Arial"/>
        </w:rPr>
        <w:t>For this analysis, only HIV-positive disclosed women were included (</w:t>
      </w:r>
      <w:r w:rsidR="00631A23" w:rsidRPr="00562338">
        <w:rPr>
          <w:rFonts w:ascii="Arial" w:hAnsi="Arial" w:cs="Arial"/>
        </w:rPr>
        <w:t>n=</w:t>
      </w:r>
      <w:r w:rsidRPr="00562338">
        <w:rPr>
          <w:rFonts w:ascii="Arial" w:hAnsi="Arial" w:cs="Arial"/>
        </w:rPr>
        <w:t xml:space="preserve">179), irrespective of whether they attended postnatal care or family planning services. A table describing key socio-demographics characteristics of the sample by service attended was generated. The combined sample was subsequently descriptively assessed for: receipt of integrated care at last clinic visit, type of family planning method received during the last visit, and overall satisfaction with services. </w:t>
      </w:r>
    </w:p>
    <w:p w14:paraId="4059FA49" w14:textId="77777777" w:rsidR="0002443E" w:rsidRPr="00562338" w:rsidRDefault="0002443E" w:rsidP="000847A0">
      <w:pPr>
        <w:spacing w:after="0" w:line="480" w:lineRule="auto"/>
        <w:rPr>
          <w:rFonts w:ascii="Arial" w:hAnsi="Arial" w:cs="Arial"/>
        </w:rPr>
      </w:pPr>
    </w:p>
    <w:p w14:paraId="56E395FD" w14:textId="096787A1" w:rsidR="0002443E" w:rsidRPr="00562338" w:rsidRDefault="0002443E" w:rsidP="000847A0">
      <w:pPr>
        <w:spacing w:after="0" w:line="480" w:lineRule="auto"/>
      </w:pPr>
      <w:r w:rsidRPr="00562338">
        <w:rPr>
          <w:rFonts w:ascii="Arial" w:hAnsi="Arial" w:cs="Arial"/>
        </w:rPr>
        <w:t>In order to assess distributional differences on key service satisfaction indicators between women who received integrated care and those that did not, a separate table was constructed for each of the two sub-populations. All tables are descriptive, no statistical analyses for significance were performed</w:t>
      </w:r>
      <w:r w:rsidR="00A415DC" w:rsidRPr="00562338">
        <w:rPr>
          <w:rFonts w:ascii="Arial" w:hAnsi="Arial" w:cs="Arial"/>
        </w:rPr>
        <w:t xml:space="preserve"> due to the small numbers involved over the nine service satisfaction indicators used </w:t>
      </w:r>
      <w:r w:rsidR="00060F95" w:rsidRPr="00562338">
        <w:rPr>
          <w:rFonts w:ascii="Arial" w:hAnsi="Arial" w:cs="Arial"/>
        </w:rPr>
        <w:t xml:space="preserve">and </w:t>
      </w:r>
      <w:r w:rsidR="00A415DC" w:rsidRPr="00562338">
        <w:rPr>
          <w:rFonts w:ascii="Arial" w:hAnsi="Arial" w:cs="Arial"/>
        </w:rPr>
        <w:t>each measured across the three levels of the Likert scale deployed</w:t>
      </w:r>
      <w:r w:rsidRPr="00562338">
        <w:rPr>
          <w:rFonts w:ascii="Arial" w:hAnsi="Arial" w:cs="Arial"/>
        </w:rPr>
        <w:t>.</w:t>
      </w:r>
      <w:r w:rsidR="00A415DC" w:rsidRPr="00562338">
        <w:rPr>
          <w:rFonts w:ascii="Arial" w:hAnsi="Arial" w:cs="Arial"/>
        </w:rPr>
        <w:t xml:space="preserve"> The small counts could only guarantee inefficient inferential results, hence </w:t>
      </w:r>
      <w:r w:rsidR="00502895" w:rsidRPr="00562338">
        <w:rPr>
          <w:rFonts w:ascii="Arial" w:hAnsi="Arial" w:cs="Arial"/>
        </w:rPr>
        <w:t>the use of descriptive statistics.</w:t>
      </w:r>
      <w:r w:rsidRPr="00562338">
        <w:rPr>
          <w:rFonts w:ascii="Arial" w:hAnsi="Arial" w:cs="Arial"/>
        </w:rPr>
        <w:t xml:space="preserve"> The descriptive statistics were obtained from the data using Stata Version 13.1</w:t>
      </w:r>
      <w:r w:rsidR="006F6BAE" w:rsidRPr="00562338">
        <w:t xml:space="preserve"> </w:t>
      </w:r>
      <w:r w:rsidR="006F6BAE" w:rsidRPr="00562338">
        <w:fldChar w:fldCharType="begin"/>
      </w:r>
      <w:r w:rsidR="00782BB1" w:rsidRPr="00562338">
        <w:instrText xml:space="preserve"> ADDIN EN.CITE &lt;EndNote&gt;&lt;Cite&gt;&lt;Author&gt;STATACORP&lt;/Author&gt;&lt;Year&gt;2012&lt;/Year&gt;&lt;RecNum&gt;720&lt;/RecNum&gt;&lt;DisplayText&gt;(42)&lt;/DisplayText&gt;&lt;record&gt;&lt;rec-number&gt;720&lt;/rec-number&gt;&lt;foreign-keys&gt;&lt;key app="EN" db-id="a2vdz0ewqwrxf3etxtyvdd0kv9parrpw0sv2" timestamp="1424239607"&gt;720&lt;/key&gt;&lt;/foreign-keys&gt;&lt;ref-type name="Generic"&gt;13&lt;/ref-type&gt;&lt;contributors&gt;&lt;authors&gt;&lt;author&gt;STATACORP,&lt;/author&gt;&lt;/authors&gt;&lt;/contributors&gt;&lt;titles&gt;&lt;title&gt;STATA 13.1 statistics/data analysis&lt;/title&gt;&lt;/titles&gt;&lt;dates&gt;&lt;year&gt;2012&lt;/year&gt;&lt;/dates&gt;&lt;pub-location&gt;Texas&lt;/pub-location&gt;&lt;urls&gt;&lt;/urls&gt;&lt;/record&gt;&lt;/Cite&gt;&lt;/EndNote&gt;</w:instrText>
      </w:r>
      <w:r w:rsidR="006F6BAE" w:rsidRPr="00562338">
        <w:fldChar w:fldCharType="separate"/>
      </w:r>
      <w:r w:rsidR="00782BB1" w:rsidRPr="00562338">
        <w:rPr>
          <w:noProof/>
        </w:rPr>
        <w:t>(</w:t>
      </w:r>
      <w:hyperlink w:anchor="_ENREF_42" w:tooltip="STATACORP, 2012 #720" w:history="1">
        <w:r w:rsidR="00782BB1" w:rsidRPr="00562338">
          <w:rPr>
            <w:noProof/>
          </w:rPr>
          <w:t>42</w:t>
        </w:r>
      </w:hyperlink>
      <w:r w:rsidR="00782BB1" w:rsidRPr="00562338">
        <w:rPr>
          <w:noProof/>
        </w:rPr>
        <w:t>)</w:t>
      </w:r>
      <w:r w:rsidR="006F6BAE" w:rsidRPr="00562338">
        <w:fldChar w:fldCharType="end"/>
      </w:r>
      <w:r w:rsidRPr="00562338">
        <w:t xml:space="preserve">. </w:t>
      </w:r>
    </w:p>
    <w:p w14:paraId="73FDF215" w14:textId="77777777" w:rsidR="0002443E" w:rsidRPr="00562338" w:rsidRDefault="0002443E" w:rsidP="000847A0">
      <w:pPr>
        <w:spacing w:line="480" w:lineRule="auto"/>
      </w:pPr>
    </w:p>
    <w:p w14:paraId="703D1466" w14:textId="77777777" w:rsidR="00B338A2" w:rsidRPr="00562338" w:rsidRDefault="00B338A2" w:rsidP="000847A0">
      <w:pPr>
        <w:spacing w:line="480" w:lineRule="auto"/>
        <w:rPr>
          <w:rFonts w:ascii="Arial" w:hAnsi="Arial" w:cs="Arial"/>
          <w:b/>
          <w:i/>
        </w:rPr>
      </w:pPr>
      <w:r w:rsidRPr="00562338">
        <w:rPr>
          <w:rFonts w:ascii="Arial" w:hAnsi="Arial" w:cs="Arial"/>
          <w:b/>
          <w:i/>
        </w:rPr>
        <w:t>Qualitative data</w:t>
      </w:r>
    </w:p>
    <w:p w14:paraId="72448829" w14:textId="2947B3A6" w:rsidR="00B87672" w:rsidRPr="00562338" w:rsidRDefault="00C31F5E" w:rsidP="000847A0">
      <w:pPr>
        <w:spacing w:after="0" w:line="480" w:lineRule="auto"/>
        <w:rPr>
          <w:rFonts w:ascii="Arial" w:hAnsi="Arial" w:cs="Arial"/>
        </w:rPr>
      </w:pPr>
      <w:r w:rsidRPr="00562338">
        <w:rPr>
          <w:rFonts w:ascii="Arial" w:hAnsi="Arial" w:cs="Arial"/>
        </w:rPr>
        <w:t xml:space="preserve">Thirty </w:t>
      </w:r>
      <w:r w:rsidR="00B338A2" w:rsidRPr="00562338">
        <w:rPr>
          <w:rFonts w:ascii="Arial" w:hAnsi="Arial" w:cs="Arial"/>
        </w:rPr>
        <w:t>qualitative in-depth interviews (IDIs) were conducted with women living with HIV (WLHIV) who were sampled from the quantitative cohort described above. Qualitative respondents were purposively selected to ensure representation from a wide range of study facilities [15]. In total</w:t>
      </w:r>
      <w:r w:rsidRPr="00562338">
        <w:rPr>
          <w:rFonts w:ascii="Arial" w:hAnsi="Arial" w:cs="Arial"/>
        </w:rPr>
        <w:t xml:space="preserve"> 1</w:t>
      </w:r>
      <w:r w:rsidR="00EA7A6F" w:rsidRPr="00562338">
        <w:rPr>
          <w:rFonts w:ascii="Arial" w:hAnsi="Arial" w:cs="Arial"/>
        </w:rPr>
        <w:t>3</w:t>
      </w:r>
      <w:r w:rsidR="00B338A2" w:rsidRPr="00562338">
        <w:rPr>
          <w:rFonts w:ascii="Arial" w:hAnsi="Arial" w:cs="Arial"/>
        </w:rPr>
        <w:t xml:space="preserve"> respondents were interviewed from </w:t>
      </w:r>
      <w:r w:rsidR="00B644F1" w:rsidRPr="00562338">
        <w:rPr>
          <w:rFonts w:ascii="Arial" w:hAnsi="Arial" w:cs="Arial"/>
        </w:rPr>
        <w:t>7</w:t>
      </w:r>
      <w:r w:rsidR="00B338A2" w:rsidRPr="00562338">
        <w:rPr>
          <w:rFonts w:ascii="Arial" w:hAnsi="Arial" w:cs="Arial"/>
        </w:rPr>
        <w:t xml:space="preserve"> of the possible 12 study facilities in Central Province and </w:t>
      </w:r>
      <w:r w:rsidRPr="00562338">
        <w:rPr>
          <w:rFonts w:ascii="Arial" w:hAnsi="Arial" w:cs="Arial"/>
        </w:rPr>
        <w:t>17</w:t>
      </w:r>
      <w:r w:rsidR="00B338A2" w:rsidRPr="00562338">
        <w:rPr>
          <w:rFonts w:ascii="Arial" w:hAnsi="Arial" w:cs="Arial"/>
        </w:rPr>
        <w:t xml:space="preserve"> respondents were interviewed from 9 of the possible 12 study facilities in Eastern Province. </w:t>
      </w:r>
      <w:r w:rsidR="00B87672" w:rsidRPr="00562338">
        <w:rPr>
          <w:rFonts w:ascii="Arial" w:hAnsi="Arial" w:cs="Arial"/>
        </w:rPr>
        <w:t xml:space="preserve">18 selected HIV-positive respondents from the original qualitative cohort could not be </w:t>
      </w:r>
      <w:r w:rsidR="00B338A2" w:rsidRPr="00562338">
        <w:rPr>
          <w:rFonts w:ascii="Arial" w:hAnsi="Arial" w:cs="Arial"/>
        </w:rPr>
        <w:t xml:space="preserve">interviewed </w:t>
      </w:r>
      <w:r w:rsidR="00B87672" w:rsidRPr="00562338">
        <w:rPr>
          <w:rFonts w:ascii="Arial" w:hAnsi="Arial" w:cs="Arial"/>
        </w:rPr>
        <w:t xml:space="preserve">in this second round </w:t>
      </w:r>
      <w:r w:rsidR="00B338A2" w:rsidRPr="00562338">
        <w:rPr>
          <w:rFonts w:ascii="Arial" w:hAnsi="Arial" w:cs="Arial"/>
        </w:rPr>
        <w:t xml:space="preserve">because </w:t>
      </w:r>
      <w:r w:rsidR="00B87672" w:rsidRPr="00562338">
        <w:rPr>
          <w:rFonts w:ascii="Arial" w:hAnsi="Arial" w:cs="Arial"/>
        </w:rPr>
        <w:t>some</w:t>
      </w:r>
      <w:r w:rsidR="00B338A2" w:rsidRPr="00562338">
        <w:rPr>
          <w:rFonts w:ascii="Arial" w:hAnsi="Arial" w:cs="Arial"/>
        </w:rPr>
        <w:t xml:space="preserve"> respondent</w:t>
      </w:r>
      <w:r w:rsidR="00B87672" w:rsidRPr="00562338">
        <w:rPr>
          <w:rFonts w:ascii="Arial" w:hAnsi="Arial" w:cs="Arial"/>
        </w:rPr>
        <w:t>s</w:t>
      </w:r>
      <w:r w:rsidR="00B338A2" w:rsidRPr="00562338">
        <w:rPr>
          <w:rFonts w:ascii="Arial" w:hAnsi="Arial" w:cs="Arial"/>
        </w:rPr>
        <w:t xml:space="preserve"> </w:t>
      </w:r>
      <w:r w:rsidR="00EA7A6F" w:rsidRPr="00562338">
        <w:rPr>
          <w:rFonts w:ascii="Arial" w:hAnsi="Arial" w:cs="Arial"/>
        </w:rPr>
        <w:t>declined consent (</w:t>
      </w:r>
      <w:r w:rsidR="00B87672" w:rsidRPr="00562338">
        <w:rPr>
          <w:rFonts w:ascii="Arial" w:hAnsi="Arial" w:cs="Arial"/>
        </w:rPr>
        <w:t>due to fatigue)</w:t>
      </w:r>
      <w:r w:rsidR="00EA7A6F" w:rsidRPr="00562338">
        <w:rPr>
          <w:rFonts w:ascii="Arial" w:hAnsi="Arial" w:cs="Arial"/>
        </w:rPr>
        <w:t>, could not be traced (</w:t>
      </w:r>
      <w:r w:rsidR="00B87672" w:rsidRPr="00562338">
        <w:rPr>
          <w:rFonts w:ascii="Arial" w:hAnsi="Arial" w:cs="Arial"/>
        </w:rPr>
        <w:t>relocated from the residence at the time of interview) or had died</w:t>
      </w:r>
      <w:r w:rsidR="00DE6806" w:rsidRPr="00562338">
        <w:rPr>
          <w:rFonts w:ascii="Arial" w:hAnsi="Arial" w:cs="Arial"/>
        </w:rPr>
        <w:t>.</w:t>
      </w:r>
      <w:r w:rsidR="00A43EDD" w:rsidRPr="00562338">
        <w:rPr>
          <w:rFonts w:ascii="Arial" w:hAnsi="Arial" w:cs="Arial"/>
        </w:rPr>
        <w:t xml:space="preserve"> It was not possible to recruit women from every study facility because we did not have self-disclosed HIV positive women at every site.</w:t>
      </w:r>
    </w:p>
    <w:p w14:paraId="4A287784" w14:textId="77777777" w:rsidR="00B338A2" w:rsidRPr="00562338" w:rsidRDefault="00B338A2" w:rsidP="000847A0">
      <w:pPr>
        <w:spacing w:line="480" w:lineRule="auto"/>
        <w:rPr>
          <w:rFonts w:ascii="Arial" w:hAnsi="Arial" w:cs="Arial"/>
        </w:rPr>
      </w:pPr>
    </w:p>
    <w:p w14:paraId="0D7DEF14" w14:textId="5F89ADC7" w:rsidR="00B338A2" w:rsidRPr="00562338" w:rsidRDefault="00B338A2" w:rsidP="000847A0">
      <w:pPr>
        <w:spacing w:line="480" w:lineRule="auto"/>
        <w:rPr>
          <w:rFonts w:ascii="Arial" w:hAnsi="Arial" w:cs="Arial"/>
        </w:rPr>
      </w:pPr>
      <w:r w:rsidRPr="00562338">
        <w:rPr>
          <w:rFonts w:ascii="Arial" w:hAnsi="Arial" w:cs="Arial"/>
        </w:rPr>
        <w:t xml:space="preserve">A topic guide was developed based on the literature on </w:t>
      </w:r>
      <w:r w:rsidR="00222A28" w:rsidRPr="00562338">
        <w:rPr>
          <w:rFonts w:ascii="Arial" w:hAnsi="Arial" w:cs="Arial"/>
        </w:rPr>
        <w:t xml:space="preserve">experiences and practices of integration </w:t>
      </w:r>
      <w:r w:rsidRPr="00562338">
        <w:rPr>
          <w:rFonts w:ascii="Arial" w:hAnsi="Arial" w:cs="Arial"/>
        </w:rPr>
        <w:t>among WLHIV, some pre</w:t>
      </w:r>
      <w:r w:rsidR="00222A28" w:rsidRPr="00562338">
        <w:rPr>
          <w:rFonts w:ascii="Arial" w:hAnsi="Arial" w:cs="Arial"/>
        </w:rPr>
        <w:t>liminary analysis of the round 2</w:t>
      </w:r>
      <w:r w:rsidRPr="00562338">
        <w:rPr>
          <w:rFonts w:ascii="Arial" w:hAnsi="Arial" w:cs="Arial"/>
        </w:rPr>
        <w:t xml:space="preserve"> quantitative survey data and the core Integra objectives. </w:t>
      </w:r>
      <w:r w:rsidR="00467DCE" w:rsidRPr="00562338">
        <w:rPr>
          <w:rFonts w:ascii="Arial" w:hAnsi="Arial" w:cs="Arial"/>
        </w:rPr>
        <w:t xml:space="preserve">The guide explored respondents’ views on integrated care; views and experiences at last SRH visit, and challenges around integrated care. </w:t>
      </w:r>
      <w:r w:rsidRPr="00562338">
        <w:rPr>
          <w:rFonts w:ascii="Arial" w:hAnsi="Arial" w:cs="Arial"/>
        </w:rPr>
        <w:t xml:space="preserve">This guide was pre-tested in </w:t>
      </w:r>
      <w:r w:rsidR="002E4546" w:rsidRPr="00562338">
        <w:rPr>
          <w:rFonts w:ascii="Arial" w:hAnsi="Arial" w:cs="Arial"/>
        </w:rPr>
        <w:t xml:space="preserve">early </w:t>
      </w:r>
      <w:r w:rsidR="00222A28" w:rsidRPr="00562338">
        <w:rPr>
          <w:rFonts w:ascii="Arial" w:hAnsi="Arial" w:cs="Arial"/>
        </w:rPr>
        <w:t>201</w:t>
      </w:r>
      <w:r w:rsidR="00707F47" w:rsidRPr="00562338">
        <w:rPr>
          <w:rFonts w:ascii="Arial" w:hAnsi="Arial" w:cs="Arial"/>
        </w:rPr>
        <w:t>2</w:t>
      </w:r>
      <w:r w:rsidRPr="00562338">
        <w:rPr>
          <w:rFonts w:ascii="Arial" w:hAnsi="Arial" w:cs="Arial"/>
        </w:rPr>
        <w:t xml:space="preserve"> among </w:t>
      </w:r>
      <w:r w:rsidR="00222A28" w:rsidRPr="00562338">
        <w:rPr>
          <w:rFonts w:ascii="Arial" w:hAnsi="Arial" w:cs="Arial"/>
        </w:rPr>
        <w:t>8</w:t>
      </w:r>
      <w:r w:rsidRPr="00562338">
        <w:rPr>
          <w:rFonts w:ascii="Arial" w:hAnsi="Arial" w:cs="Arial"/>
        </w:rPr>
        <w:t xml:space="preserve"> respondents at one (non-study) clinic. Subsequently it was refined and eight local interviewers were given a four -day training (by Integra research partners) on qualitative data collection, the topic guide and interview practice and critique.</w:t>
      </w:r>
      <w:r w:rsidR="00A43EDD" w:rsidRPr="00562338">
        <w:rPr>
          <w:rFonts w:ascii="Arial" w:hAnsi="Arial" w:cs="Arial"/>
        </w:rPr>
        <w:t xml:space="preserve"> </w:t>
      </w:r>
    </w:p>
    <w:p w14:paraId="334989DD" w14:textId="782D35C1" w:rsidR="00B338A2" w:rsidRPr="00562338" w:rsidRDefault="00B338A2" w:rsidP="000847A0">
      <w:pPr>
        <w:spacing w:line="480" w:lineRule="auto"/>
        <w:rPr>
          <w:rFonts w:ascii="Arial" w:hAnsi="Arial" w:cs="Arial"/>
        </w:rPr>
      </w:pPr>
      <w:r w:rsidRPr="00562338">
        <w:rPr>
          <w:rFonts w:ascii="Arial" w:hAnsi="Arial" w:cs="Arial"/>
        </w:rPr>
        <w:t xml:space="preserve">Face-to-face interviews were then conducted in Kiswahili </w:t>
      </w:r>
      <w:r w:rsidR="00222A28" w:rsidRPr="00562338">
        <w:rPr>
          <w:rFonts w:ascii="Arial" w:hAnsi="Arial" w:cs="Arial"/>
        </w:rPr>
        <w:t>in February 201</w:t>
      </w:r>
      <w:r w:rsidR="00707F47" w:rsidRPr="00562338">
        <w:rPr>
          <w:rFonts w:ascii="Arial" w:hAnsi="Arial" w:cs="Arial"/>
        </w:rPr>
        <w:t>2</w:t>
      </w:r>
      <w:r w:rsidRPr="00562338">
        <w:rPr>
          <w:rFonts w:ascii="Arial" w:hAnsi="Arial" w:cs="Arial"/>
        </w:rPr>
        <w:t xml:space="preserve">. The selected respondents (from the quantitative survey) were asked to reconfirm their consent for an in-depth interview. Interviews were conducted in private locations chosen by the interviewees. Most took place in the respondents’ homes; none took place in health facilities (minimising the risk of service-related courtesy bias). The interviews were designed to take approximately one hour to complete. </w:t>
      </w:r>
      <w:r w:rsidRPr="00562338" w:rsidDel="00A43EDD">
        <w:rPr>
          <w:rFonts w:ascii="Arial" w:hAnsi="Arial" w:cs="Arial"/>
        </w:rPr>
        <w:t xml:space="preserve">All interviews were audio-recorded, transcribed then translated into English. </w:t>
      </w:r>
      <w:r w:rsidRPr="00562338">
        <w:rPr>
          <w:rFonts w:ascii="Arial" w:hAnsi="Arial" w:cs="Arial"/>
        </w:rPr>
        <w:t xml:space="preserve">The transcripts were coded by the authors </w:t>
      </w:r>
      <w:r w:rsidR="00222A28" w:rsidRPr="00562338">
        <w:rPr>
          <w:rFonts w:ascii="Arial" w:hAnsi="Arial" w:cs="Arial"/>
        </w:rPr>
        <w:t>using NVivo 9</w:t>
      </w:r>
      <w:r w:rsidRPr="00562338">
        <w:rPr>
          <w:rFonts w:ascii="Arial" w:hAnsi="Arial" w:cs="Arial"/>
        </w:rPr>
        <w:t>.0 and analysed using thematic analysis which was exploratory and inductive (not deduced from a pre-existing theory).</w:t>
      </w:r>
    </w:p>
    <w:p w14:paraId="273AB496" w14:textId="77777777" w:rsidR="00827559" w:rsidRPr="00562338" w:rsidRDefault="00827559" w:rsidP="000847A0">
      <w:pPr>
        <w:spacing w:line="480" w:lineRule="auto"/>
        <w:rPr>
          <w:rFonts w:ascii="Arial" w:hAnsi="Arial" w:cs="Arial"/>
          <w:b/>
          <w:i/>
        </w:rPr>
      </w:pPr>
    </w:p>
    <w:p w14:paraId="122E950B" w14:textId="77777777" w:rsidR="00B338A2" w:rsidRPr="00562338" w:rsidRDefault="00B338A2" w:rsidP="000847A0">
      <w:pPr>
        <w:spacing w:line="480" w:lineRule="auto"/>
        <w:rPr>
          <w:rFonts w:ascii="Arial" w:hAnsi="Arial" w:cs="Arial"/>
          <w:b/>
          <w:i/>
        </w:rPr>
      </w:pPr>
      <w:r w:rsidRPr="00562338">
        <w:rPr>
          <w:rFonts w:ascii="Arial" w:hAnsi="Arial" w:cs="Arial"/>
          <w:b/>
          <w:i/>
        </w:rPr>
        <w:t>Ethical Clearance</w:t>
      </w:r>
    </w:p>
    <w:p w14:paraId="20188377" w14:textId="77777777" w:rsidR="00B338A2" w:rsidRPr="00562338" w:rsidRDefault="00B338A2" w:rsidP="000847A0">
      <w:pPr>
        <w:spacing w:line="480" w:lineRule="auto"/>
        <w:rPr>
          <w:rFonts w:ascii="Arial" w:hAnsi="Arial" w:cs="Arial"/>
        </w:rPr>
      </w:pPr>
      <w:r w:rsidRPr="00562338">
        <w:rPr>
          <w:rFonts w:ascii="Arial" w:hAnsi="Arial" w:cs="Arial"/>
        </w:rPr>
        <w:t>Ethical clearance was granted by the Kenya Medical Research Institute (KEMRI) Ethical Review Board (#113 and 114), the Ethics Review Committee of the London School of Hygiene &amp; Tropical Medicine (LSHTM) (#5426) and the Population Council’s Institutional Review Board (#443 and 444). The Integra Initiative is a registered trial: ClinicalTrials.gov Identifier: NCT01694862.</w:t>
      </w:r>
    </w:p>
    <w:p w14:paraId="6778361C" w14:textId="77777777" w:rsidR="00B338A2" w:rsidRPr="00562338" w:rsidRDefault="00B338A2" w:rsidP="000847A0">
      <w:pPr>
        <w:spacing w:line="480" w:lineRule="auto"/>
        <w:rPr>
          <w:rFonts w:ascii="Arial" w:hAnsi="Arial" w:cs="Arial"/>
          <w:b/>
        </w:rPr>
      </w:pPr>
    </w:p>
    <w:p w14:paraId="09C0ADC3" w14:textId="500F5655" w:rsidR="00B338A2" w:rsidRPr="00562338" w:rsidRDefault="00B338A2" w:rsidP="000847A0">
      <w:pPr>
        <w:spacing w:line="480" w:lineRule="auto"/>
        <w:rPr>
          <w:rFonts w:ascii="Arial" w:hAnsi="Arial" w:cs="Arial"/>
          <w:b/>
        </w:rPr>
      </w:pPr>
      <w:r w:rsidRPr="00562338">
        <w:rPr>
          <w:rFonts w:ascii="Arial" w:hAnsi="Arial" w:cs="Arial"/>
          <w:b/>
        </w:rPr>
        <w:t>Results</w:t>
      </w:r>
      <w:r w:rsidR="004A738A" w:rsidRPr="00562338">
        <w:rPr>
          <w:rFonts w:ascii="Arial" w:hAnsi="Arial" w:cs="Arial"/>
          <w:b/>
        </w:rPr>
        <w:t xml:space="preserve"> </w:t>
      </w:r>
    </w:p>
    <w:p w14:paraId="3FD6C04C" w14:textId="77777777" w:rsidR="004A738A" w:rsidRPr="00562338" w:rsidRDefault="004A738A" w:rsidP="000847A0">
      <w:pPr>
        <w:tabs>
          <w:tab w:val="left" w:pos="5340"/>
        </w:tabs>
        <w:spacing w:line="480" w:lineRule="auto"/>
        <w:rPr>
          <w:rFonts w:ascii="Arial" w:hAnsi="Arial" w:cs="Arial"/>
          <w:i/>
        </w:rPr>
      </w:pPr>
      <w:r w:rsidRPr="00562338">
        <w:rPr>
          <w:rFonts w:ascii="Arial" w:hAnsi="Arial" w:cs="Arial"/>
          <w:i/>
        </w:rPr>
        <w:t>The quantitative sample</w:t>
      </w:r>
      <w:r w:rsidR="00A568EE" w:rsidRPr="00562338">
        <w:rPr>
          <w:rFonts w:ascii="Arial" w:hAnsi="Arial" w:cs="Arial"/>
          <w:i/>
        </w:rPr>
        <w:tab/>
      </w:r>
    </w:p>
    <w:p w14:paraId="2C9BEEC4" w14:textId="76356E7A" w:rsidR="00747284" w:rsidRPr="00562338" w:rsidRDefault="009D0E54" w:rsidP="006321E2">
      <w:pPr>
        <w:spacing w:line="480" w:lineRule="auto"/>
        <w:rPr>
          <w:rFonts w:ascii="Arial" w:hAnsi="Arial" w:cs="Arial"/>
        </w:rPr>
      </w:pPr>
      <w:r>
        <w:rPr>
          <w:rFonts w:ascii="Arial" w:hAnsi="Arial" w:cs="Arial"/>
        </w:rPr>
        <w:t>Table I</w:t>
      </w:r>
      <w:r w:rsidR="00E02096" w:rsidRPr="00562338">
        <w:rPr>
          <w:rFonts w:ascii="Arial" w:hAnsi="Arial" w:cs="Arial"/>
        </w:rPr>
        <w:t xml:space="preserve"> presents key characteristics of the survey sample, which was composed of 179 women. </w:t>
      </w:r>
      <w:r w:rsidR="006F247C" w:rsidRPr="00562338">
        <w:rPr>
          <w:rFonts w:ascii="Arial" w:hAnsi="Arial" w:cs="Arial"/>
        </w:rPr>
        <w:t xml:space="preserve">The majority of the clients were </w:t>
      </w:r>
      <w:r w:rsidR="009F153F" w:rsidRPr="00562338">
        <w:rPr>
          <w:rFonts w:ascii="Arial" w:hAnsi="Arial" w:cs="Arial"/>
        </w:rPr>
        <w:t xml:space="preserve">aged </w:t>
      </w:r>
      <w:r w:rsidR="006F247C" w:rsidRPr="00562338">
        <w:rPr>
          <w:rFonts w:ascii="Arial" w:hAnsi="Arial" w:cs="Arial"/>
        </w:rPr>
        <w:t>25</w:t>
      </w:r>
      <w:r w:rsidR="00183A10" w:rsidRPr="00562338">
        <w:rPr>
          <w:rFonts w:ascii="Arial" w:hAnsi="Arial" w:cs="Arial"/>
        </w:rPr>
        <w:t xml:space="preserve"> and </w:t>
      </w:r>
      <w:r w:rsidR="009F153F" w:rsidRPr="00562338">
        <w:rPr>
          <w:rFonts w:ascii="Arial" w:hAnsi="Arial" w:cs="Arial"/>
        </w:rPr>
        <w:t xml:space="preserve">above </w:t>
      </w:r>
      <w:r w:rsidR="00183A10" w:rsidRPr="00562338">
        <w:rPr>
          <w:rFonts w:ascii="Arial" w:hAnsi="Arial" w:cs="Arial"/>
        </w:rPr>
        <w:t>(95%); married (64</w:t>
      </w:r>
      <w:r w:rsidR="006F247C" w:rsidRPr="00562338">
        <w:rPr>
          <w:rFonts w:ascii="Arial" w:hAnsi="Arial" w:cs="Arial"/>
        </w:rPr>
        <w:t>%) and employe</w:t>
      </w:r>
      <w:r w:rsidR="00183A10" w:rsidRPr="00562338">
        <w:rPr>
          <w:rFonts w:ascii="Arial" w:hAnsi="Arial" w:cs="Arial"/>
        </w:rPr>
        <w:t>d (72</w:t>
      </w:r>
      <w:r w:rsidR="006F247C" w:rsidRPr="00562338">
        <w:rPr>
          <w:rFonts w:ascii="Arial" w:hAnsi="Arial" w:cs="Arial"/>
        </w:rPr>
        <w:t xml:space="preserve">%); the largest group </w:t>
      </w:r>
      <w:r w:rsidR="00183A10" w:rsidRPr="00562338">
        <w:rPr>
          <w:rFonts w:ascii="Arial" w:hAnsi="Arial" w:cs="Arial"/>
        </w:rPr>
        <w:t>was on ART for over 24 months (72</w:t>
      </w:r>
      <w:r w:rsidR="006F247C" w:rsidRPr="00562338">
        <w:rPr>
          <w:rFonts w:ascii="Arial" w:hAnsi="Arial" w:cs="Arial"/>
        </w:rPr>
        <w:t xml:space="preserve">%); the great majority </w:t>
      </w:r>
      <w:r w:rsidR="00110461" w:rsidRPr="00562338">
        <w:rPr>
          <w:rFonts w:ascii="Arial" w:hAnsi="Arial" w:cs="Arial"/>
        </w:rPr>
        <w:t>not wanting any more children after discovering their positive status (73</w:t>
      </w:r>
      <w:r w:rsidR="006F247C" w:rsidRPr="00562338">
        <w:rPr>
          <w:rFonts w:ascii="Arial" w:hAnsi="Arial" w:cs="Arial"/>
        </w:rPr>
        <w:t>%).</w:t>
      </w:r>
      <w:r w:rsidR="006321E2">
        <w:rPr>
          <w:rFonts w:ascii="Arial" w:hAnsi="Arial" w:cs="Arial"/>
        </w:rPr>
        <w:t xml:space="preserve"> </w:t>
      </w:r>
    </w:p>
    <w:p w14:paraId="75238FCB" w14:textId="77777777" w:rsidR="0082161D" w:rsidRPr="00562338" w:rsidRDefault="0082161D" w:rsidP="000847A0">
      <w:pPr>
        <w:spacing w:line="480" w:lineRule="auto"/>
        <w:rPr>
          <w:rFonts w:ascii="Arial" w:hAnsi="Arial" w:cs="Arial"/>
        </w:rPr>
      </w:pPr>
    </w:p>
    <w:p w14:paraId="70506098" w14:textId="20CE4884" w:rsidR="00747284" w:rsidRPr="00562338" w:rsidRDefault="00105E2E" w:rsidP="000847A0">
      <w:pPr>
        <w:spacing w:line="480" w:lineRule="auto"/>
        <w:rPr>
          <w:rFonts w:ascii="Arial" w:hAnsi="Arial" w:cs="Arial"/>
        </w:rPr>
      </w:pPr>
      <w:r w:rsidRPr="00562338">
        <w:rPr>
          <w:rFonts w:ascii="Arial" w:hAnsi="Arial" w:cs="Arial"/>
          <w:b/>
        </w:rPr>
        <w:t xml:space="preserve">Insert </w:t>
      </w:r>
      <w:r w:rsidR="005A7BD6" w:rsidRPr="00562338">
        <w:rPr>
          <w:rFonts w:ascii="Arial" w:hAnsi="Arial" w:cs="Arial"/>
          <w:b/>
        </w:rPr>
        <w:t xml:space="preserve">Table </w:t>
      </w:r>
      <w:r w:rsidRPr="00562338">
        <w:rPr>
          <w:rFonts w:ascii="Arial" w:hAnsi="Arial" w:cs="Arial"/>
          <w:b/>
        </w:rPr>
        <w:t>I</w:t>
      </w:r>
      <w:r w:rsidR="005A7BD6" w:rsidRPr="00562338">
        <w:rPr>
          <w:rFonts w:ascii="Arial" w:hAnsi="Arial" w:cs="Arial"/>
          <w:b/>
        </w:rPr>
        <w:t xml:space="preserve">: Socio-demographic characteristics of HIV positive survey sample </w:t>
      </w:r>
    </w:p>
    <w:p w14:paraId="3AA21AB5" w14:textId="77777777" w:rsidR="005A7BD6" w:rsidRPr="00562338" w:rsidRDefault="005A7BD6" w:rsidP="000847A0">
      <w:pPr>
        <w:spacing w:line="480" w:lineRule="auto"/>
        <w:rPr>
          <w:rFonts w:ascii="Arial" w:hAnsi="Arial" w:cs="Arial"/>
          <w:b/>
        </w:rPr>
      </w:pPr>
    </w:p>
    <w:p w14:paraId="77E75E41" w14:textId="77777777" w:rsidR="003B05F9" w:rsidRPr="00562338" w:rsidRDefault="004A738A" w:rsidP="000847A0">
      <w:pPr>
        <w:spacing w:line="480" w:lineRule="auto"/>
        <w:rPr>
          <w:rFonts w:ascii="Arial" w:hAnsi="Arial" w:cs="Arial"/>
          <w:i/>
        </w:rPr>
      </w:pPr>
      <w:r w:rsidRPr="00562338">
        <w:rPr>
          <w:rFonts w:ascii="Arial" w:hAnsi="Arial" w:cs="Arial"/>
          <w:i/>
        </w:rPr>
        <w:t xml:space="preserve">Receipt </w:t>
      </w:r>
      <w:r w:rsidR="003B05F9" w:rsidRPr="00562338">
        <w:rPr>
          <w:rFonts w:ascii="Arial" w:hAnsi="Arial" w:cs="Arial"/>
          <w:i/>
        </w:rPr>
        <w:t xml:space="preserve">of integrated service-delivery </w:t>
      </w:r>
    </w:p>
    <w:p w14:paraId="03B7A51E" w14:textId="2569F2FD" w:rsidR="00E62FE9" w:rsidRPr="00562338" w:rsidRDefault="009D4AD1" w:rsidP="000847A0">
      <w:pPr>
        <w:spacing w:line="480" w:lineRule="auto"/>
        <w:rPr>
          <w:rFonts w:ascii="Arial" w:hAnsi="Arial" w:cs="Arial"/>
        </w:rPr>
      </w:pPr>
      <w:r w:rsidRPr="00562338">
        <w:rPr>
          <w:rFonts w:ascii="Arial" w:hAnsi="Arial" w:cs="Arial"/>
        </w:rPr>
        <w:t xml:space="preserve">The vast majority of </w:t>
      </w:r>
      <w:r w:rsidR="005A7BD6" w:rsidRPr="00562338">
        <w:rPr>
          <w:rFonts w:ascii="Arial" w:hAnsi="Arial" w:cs="Arial"/>
        </w:rPr>
        <w:t xml:space="preserve">the </w:t>
      </w:r>
      <w:r w:rsidRPr="00562338">
        <w:rPr>
          <w:rFonts w:ascii="Arial" w:hAnsi="Arial" w:cs="Arial"/>
        </w:rPr>
        <w:t xml:space="preserve">clients received integrated care at their last </w:t>
      </w:r>
      <w:r w:rsidR="0082161D" w:rsidRPr="00562338">
        <w:rPr>
          <w:rFonts w:ascii="Arial" w:hAnsi="Arial" w:cs="Arial"/>
        </w:rPr>
        <w:t xml:space="preserve">HIV </w:t>
      </w:r>
      <w:r w:rsidRPr="00562338">
        <w:rPr>
          <w:rFonts w:ascii="Arial" w:hAnsi="Arial" w:cs="Arial"/>
        </w:rPr>
        <w:t xml:space="preserve">visit (66%). </w:t>
      </w:r>
      <w:r w:rsidR="00D515D5" w:rsidRPr="00562338">
        <w:rPr>
          <w:rFonts w:ascii="Arial" w:hAnsi="Arial" w:cs="Arial"/>
        </w:rPr>
        <w:t>T</w:t>
      </w:r>
      <w:r w:rsidR="009D0E54">
        <w:rPr>
          <w:rFonts w:ascii="Arial" w:hAnsi="Arial" w:cs="Arial"/>
        </w:rPr>
        <w:t>able II</w:t>
      </w:r>
      <w:r w:rsidR="00000286" w:rsidRPr="00562338">
        <w:rPr>
          <w:rFonts w:ascii="Arial" w:hAnsi="Arial" w:cs="Arial"/>
        </w:rPr>
        <w:t xml:space="preserve"> illustrates that </w:t>
      </w:r>
      <w:r w:rsidR="009969B9" w:rsidRPr="00562338">
        <w:rPr>
          <w:rFonts w:ascii="Arial" w:hAnsi="Arial" w:cs="Arial"/>
        </w:rPr>
        <w:t>t</w:t>
      </w:r>
      <w:r w:rsidR="00D515D5" w:rsidRPr="00562338">
        <w:rPr>
          <w:rFonts w:ascii="Arial" w:hAnsi="Arial" w:cs="Arial"/>
        </w:rPr>
        <w:t>he largest gro</w:t>
      </w:r>
      <w:r w:rsidR="008631FC" w:rsidRPr="00562338">
        <w:rPr>
          <w:rFonts w:ascii="Arial" w:hAnsi="Arial" w:cs="Arial"/>
        </w:rPr>
        <w:t xml:space="preserve">up </w:t>
      </w:r>
      <w:r w:rsidR="00D2013B" w:rsidRPr="00562338">
        <w:rPr>
          <w:rFonts w:ascii="Arial" w:hAnsi="Arial" w:cs="Arial"/>
        </w:rPr>
        <w:t xml:space="preserve">(56%) </w:t>
      </w:r>
      <w:r w:rsidR="008631FC" w:rsidRPr="00562338">
        <w:rPr>
          <w:rFonts w:ascii="Arial" w:hAnsi="Arial" w:cs="Arial"/>
        </w:rPr>
        <w:t xml:space="preserve">who received integrated care </w:t>
      </w:r>
      <w:r w:rsidR="00717302" w:rsidRPr="00562338">
        <w:rPr>
          <w:rFonts w:ascii="Arial" w:hAnsi="Arial" w:cs="Arial"/>
        </w:rPr>
        <w:t xml:space="preserve">(FP method at their last HIV visit) </w:t>
      </w:r>
      <w:r w:rsidR="00D2013B" w:rsidRPr="00562338">
        <w:rPr>
          <w:rFonts w:ascii="Arial" w:hAnsi="Arial" w:cs="Arial"/>
        </w:rPr>
        <w:t xml:space="preserve">received </w:t>
      </w:r>
      <w:r w:rsidR="0084536E" w:rsidRPr="00562338">
        <w:rPr>
          <w:rFonts w:ascii="Arial" w:hAnsi="Arial" w:cs="Arial"/>
        </w:rPr>
        <w:t xml:space="preserve">one </w:t>
      </w:r>
      <w:r w:rsidR="002A3878" w:rsidRPr="00562338">
        <w:rPr>
          <w:rFonts w:ascii="Arial" w:hAnsi="Arial" w:cs="Arial"/>
        </w:rPr>
        <w:t xml:space="preserve">of the following </w:t>
      </w:r>
      <w:r w:rsidR="008631FC" w:rsidRPr="00562338">
        <w:rPr>
          <w:rFonts w:ascii="Arial" w:hAnsi="Arial" w:cs="Arial"/>
        </w:rPr>
        <w:t xml:space="preserve">short-term </w:t>
      </w:r>
      <w:r w:rsidR="00D2013B" w:rsidRPr="00562338">
        <w:rPr>
          <w:rFonts w:ascii="Arial" w:hAnsi="Arial" w:cs="Arial"/>
        </w:rPr>
        <w:t>contraception</w:t>
      </w:r>
      <w:r w:rsidR="00EA450C" w:rsidRPr="00562338">
        <w:rPr>
          <w:rFonts w:ascii="Arial" w:hAnsi="Arial" w:cs="Arial"/>
        </w:rPr>
        <w:t xml:space="preserve"> methods</w:t>
      </w:r>
      <w:r w:rsidR="002A3878" w:rsidRPr="00562338">
        <w:rPr>
          <w:rFonts w:ascii="Arial" w:hAnsi="Arial" w:cs="Arial"/>
        </w:rPr>
        <w:t xml:space="preserve">: hormonal pills, injectables, emergency contraception or a natural family planning method. </w:t>
      </w:r>
      <w:r w:rsidR="00D2013B" w:rsidRPr="00562338">
        <w:rPr>
          <w:rFonts w:ascii="Arial" w:hAnsi="Arial" w:cs="Arial"/>
        </w:rPr>
        <w:t>It was also found that over half of the clients (61%) were not recommended any FP method by their providers, and very few were recommended either short (9%) or long –term contraception</w:t>
      </w:r>
      <w:r w:rsidR="0084536E" w:rsidRPr="00562338">
        <w:rPr>
          <w:rFonts w:ascii="Arial" w:hAnsi="Arial" w:cs="Arial"/>
        </w:rPr>
        <w:t xml:space="preserve"> (</w:t>
      </w:r>
      <w:r w:rsidR="00D2013B" w:rsidRPr="00562338">
        <w:rPr>
          <w:rFonts w:ascii="Arial" w:hAnsi="Arial" w:cs="Arial"/>
        </w:rPr>
        <w:t xml:space="preserve">9%). </w:t>
      </w:r>
      <w:r w:rsidR="0084536E" w:rsidRPr="00562338">
        <w:rPr>
          <w:rFonts w:ascii="Arial" w:hAnsi="Arial" w:cs="Arial"/>
        </w:rPr>
        <w:t xml:space="preserve">No difference </w:t>
      </w:r>
      <w:r w:rsidR="001F6679" w:rsidRPr="00562338">
        <w:rPr>
          <w:rFonts w:ascii="Arial" w:hAnsi="Arial" w:cs="Arial"/>
        </w:rPr>
        <w:t xml:space="preserve">appeared to </w:t>
      </w:r>
      <w:r w:rsidR="0084536E" w:rsidRPr="00562338">
        <w:rPr>
          <w:rFonts w:ascii="Arial" w:hAnsi="Arial" w:cs="Arial"/>
        </w:rPr>
        <w:t>exist in receipt of long-term methods between the clients who got integrated care versus the ones who did not.</w:t>
      </w:r>
    </w:p>
    <w:p w14:paraId="374623AD" w14:textId="77777777" w:rsidR="00064382" w:rsidRPr="00562338" w:rsidRDefault="00064382" w:rsidP="000847A0">
      <w:pPr>
        <w:spacing w:line="480" w:lineRule="auto"/>
        <w:rPr>
          <w:rFonts w:ascii="Arial" w:hAnsi="Arial" w:cs="Arial"/>
          <w:b/>
        </w:rPr>
      </w:pPr>
    </w:p>
    <w:p w14:paraId="18D36B08" w14:textId="2E04F49E" w:rsidR="009969B9" w:rsidRPr="00562338" w:rsidRDefault="00105E2E" w:rsidP="000847A0">
      <w:pPr>
        <w:spacing w:line="480" w:lineRule="auto"/>
        <w:rPr>
          <w:rFonts w:ascii="Arial" w:hAnsi="Arial" w:cs="Arial"/>
          <w:b/>
        </w:rPr>
      </w:pPr>
      <w:r w:rsidRPr="00562338">
        <w:rPr>
          <w:rFonts w:ascii="Arial" w:hAnsi="Arial" w:cs="Arial"/>
          <w:b/>
        </w:rPr>
        <w:t xml:space="preserve">Insert </w:t>
      </w:r>
      <w:r w:rsidR="009969B9" w:rsidRPr="00562338">
        <w:rPr>
          <w:rFonts w:ascii="Arial" w:hAnsi="Arial" w:cs="Arial"/>
          <w:b/>
        </w:rPr>
        <w:t xml:space="preserve">Table </w:t>
      </w:r>
      <w:r w:rsidRPr="00562338">
        <w:rPr>
          <w:rFonts w:ascii="Arial" w:hAnsi="Arial" w:cs="Arial"/>
          <w:b/>
        </w:rPr>
        <w:t>II</w:t>
      </w:r>
      <w:r w:rsidR="00E62FE9" w:rsidRPr="00562338">
        <w:rPr>
          <w:rFonts w:ascii="Arial" w:hAnsi="Arial" w:cs="Arial"/>
          <w:b/>
        </w:rPr>
        <w:t>: Proportion of women who received integrated care at last visit, by type of FP method</w:t>
      </w:r>
    </w:p>
    <w:p w14:paraId="11C7A6FF" w14:textId="77777777" w:rsidR="00E02096" w:rsidRPr="00562338" w:rsidRDefault="00E02096" w:rsidP="000847A0">
      <w:pPr>
        <w:spacing w:line="480" w:lineRule="auto"/>
        <w:rPr>
          <w:rFonts w:ascii="Arial" w:hAnsi="Arial" w:cs="Arial"/>
          <w:b/>
          <w:bCs/>
        </w:rPr>
      </w:pPr>
    </w:p>
    <w:p w14:paraId="335E4DEB" w14:textId="77777777" w:rsidR="00083D9D" w:rsidRPr="00562338" w:rsidRDefault="00083D9D" w:rsidP="000847A0">
      <w:pPr>
        <w:spacing w:line="480" w:lineRule="auto"/>
        <w:rPr>
          <w:rFonts w:ascii="Arial" w:hAnsi="Arial" w:cs="Arial"/>
          <w:i/>
        </w:rPr>
      </w:pPr>
      <w:r w:rsidRPr="00562338">
        <w:rPr>
          <w:rFonts w:ascii="Arial" w:hAnsi="Arial" w:cs="Arial"/>
          <w:i/>
        </w:rPr>
        <w:t>Satisfaction with services received</w:t>
      </w:r>
    </w:p>
    <w:p w14:paraId="02E962D5" w14:textId="2ECC7A86" w:rsidR="00FC2F60" w:rsidRPr="00562338" w:rsidRDefault="00083D9D" w:rsidP="000847A0">
      <w:pPr>
        <w:spacing w:line="480" w:lineRule="auto"/>
        <w:rPr>
          <w:rFonts w:ascii="Arial" w:hAnsi="Arial" w:cs="Arial"/>
        </w:rPr>
      </w:pPr>
      <w:r w:rsidRPr="00562338">
        <w:rPr>
          <w:rFonts w:ascii="Arial" w:hAnsi="Arial" w:cs="Arial"/>
        </w:rPr>
        <w:t>Table</w:t>
      </w:r>
      <w:r w:rsidR="004B625D" w:rsidRPr="00562338">
        <w:rPr>
          <w:rFonts w:ascii="Arial" w:hAnsi="Arial" w:cs="Arial"/>
        </w:rPr>
        <w:t>s</w:t>
      </w:r>
      <w:r w:rsidRPr="00562338">
        <w:rPr>
          <w:rFonts w:ascii="Arial" w:hAnsi="Arial" w:cs="Arial"/>
        </w:rPr>
        <w:t xml:space="preserve"> </w:t>
      </w:r>
      <w:r w:rsidR="009D0E54">
        <w:rPr>
          <w:rFonts w:ascii="Arial" w:hAnsi="Arial" w:cs="Arial"/>
        </w:rPr>
        <w:t>III and IV</w:t>
      </w:r>
      <w:r w:rsidR="004B625D" w:rsidRPr="00562338">
        <w:rPr>
          <w:rFonts w:ascii="Arial" w:hAnsi="Arial" w:cs="Arial"/>
        </w:rPr>
        <w:t xml:space="preserve"> </w:t>
      </w:r>
      <w:r w:rsidRPr="00562338">
        <w:rPr>
          <w:rFonts w:ascii="Arial" w:hAnsi="Arial" w:cs="Arial"/>
        </w:rPr>
        <w:t xml:space="preserve">display clients’ </w:t>
      </w:r>
      <w:r w:rsidR="008C6E5F" w:rsidRPr="00562338">
        <w:rPr>
          <w:rFonts w:ascii="Arial" w:hAnsi="Arial" w:cs="Arial"/>
        </w:rPr>
        <w:t xml:space="preserve">overall </w:t>
      </w:r>
      <w:r w:rsidRPr="00562338">
        <w:rPr>
          <w:rFonts w:ascii="Arial" w:hAnsi="Arial" w:cs="Arial"/>
        </w:rPr>
        <w:t>satisfaction with the s</w:t>
      </w:r>
      <w:r w:rsidR="008919E7" w:rsidRPr="00562338">
        <w:rPr>
          <w:rFonts w:ascii="Arial" w:hAnsi="Arial" w:cs="Arial"/>
        </w:rPr>
        <w:t>ervices received</w:t>
      </w:r>
      <w:r w:rsidR="008C6E5F" w:rsidRPr="00562338">
        <w:rPr>
          <w:rFonts w:ascii="Arial" w:hAnsi="Arial" w:cs="Arial"/>
        </w:rPr>
        <w:t xml:space="preserve"> at the clinic they regularly attend over time</w:t>
      </w:r>
      <w:r w:rsidR="004B625D" w:rsidRPr="00562338">
        <w:rPr>
          <w:rFonts w:ascii="Arial" w:hAnsi="Arial" w:cs="Arial"/>
        </w:rPr>
        <w:t xml:space="preserve"> and they show</w:t>
      </w:r>
      <w:r w:rsidR="008919E7" w:rsidRPr="00562338">
        <w:rPr>
          <w:rFonts w:ascii="Arial" w:hAnsi="Arial" w:cs="Arial"/>
        </w:rPr>
        <w:t xml:space="preserve"> </w:t>
      </w:r>
      <w:r w:rsidR="00FC2F60" w:rsidRPr="00562338">
        <w:rPr>
          <w:rFonts w:ascii="Arial" w:hAnsi="Arial" w:cs="Arial"/>
        </w:rPr>
        <w:t xml:space="preserve">that satisfaction is </w:t>
      </w:r>
      <w:r w:rsidR="00EA450C" w:rsidRPr="00562338">
        <w:rPr>
          <w:rFonts w:ascii="Arial" w:hAnsi="Arial" w:cs="Arial"/>
        </w:rPr>
        <w:t>high among all clients</w:t>
      </w:r>
      <w:r w:rsidR="00FC2F60" w:rsidRPr="00562338">
        <w:rPr>
          <w:rFonts w:ascii="Arial" w:hAnsi="Arial" w:cs="Arial"/>
        </w:rPr>
        <w:t>.</w:t>
      </w:r>
      <w:r w:rsidR="008919E7" w:rsidRPr="00562338">
        <w:rPr>
          <w:rFonts w:ascii="Arial" w:hAnsi="Arial" w:cs="Arial"/>
        </w:rPr>
        <w:t xml:space="preserve"> </w:t>
      </w:r>
      <w:r w:rsidR="004B625D" w:rsidRPr="00562338">
        <w:rPr>
          <w:rFonts w:ascii="Arial" w:hAnsi="Arial" w:cs="Arial"/>
        </w:rPr>
        <w:t xml:space="preserve">In both sets of clients – irrespective of receipt of integrated care – more than two thirds </w:t>
      </w:r>
      <w:r w:rsidR="00FC2F60" w:rsidRPr="00562338">
        <w:rPr>
          <w:rFonts w:ascii="Arial" w:hAnsi="Arial" w:cs="Arial"/>
        </w:rPr>
        <w:t xml:space="preserve">think they are able to receive more than one health care service from the same provider during a visit. </w:t>
      </w:r>
      <w:r w:rsidR="00683972" w:rsidRPr="00562338">
        <w:rPr>
          <w:rFonts w:ascii="Arial" w:hAnsi="Arial" w:cs="Arial"/>
        </w:rPr>
        <w:t>Overall, c</w:t>
      </w:r>
      <w:r w:rsidR="00FC2F60" w:rsidRPr="00562338">
        <w:rPr>
          <w:rFonts w:ascii="Arial" w:hAnsi="Arial" w:cs="Arial"/>
        </w:rPr>
        <w:t xml:space="preserve">lients show mixed feelings about </w:t>
      </w:r>
      <w:r w:rsidR="00EA450C" w:rsidRPr="00562338">
        <w:rPr>
          <w:rFonts w:ascii="Arial" w:hAnsi="Arial" w:cs="Arial"/>
        </w:rPr>
        <w:t xml:space="preserve">the </w:t>
      </w:r>
      <w:r w:rsidR="00FC2F60" w:rsidRPr="00562338">
        <w:rPr>
          <w:rFonts w:ascii="Arial" w:hAnsi="Arial" w:cs="Arial"/>
        </w:rPr>
        <w:t xml:space="preserve">existence of </w:t>
      </w:r>
      <w:r w:rsidR="008919E7" w:rsidRPr="00562338">
        <w:rPr>
          <w:rFonts w:ascii="Arial" w:hAnsi="Arial" w:cs="Arial"/>
        </w:rPr>
        <w:t xml:space="preserve">privacy in </w:t>
      </w:r>
      <w:r w:rsidR="00FC2F60" w:rsidRPr="00562338">
        <w:rPr>
          <w:rFonts w:ascii="Arial" w:hAnsi="Arial" w:cs="Arial"/>
        </w:rPr>
        <w:t xml:space="preserve">the </w:t>
      </w:r>
      <w:r w:rsidR="008919E7" w:rsidRPr="00562338">
        <w:rPr>
          <w:rFonts w:ascii="Arial" w:hAnsi="Arial" w:cs="Arial"/>
        </w:rPr>
        <w:t xml:space="preserve">waiting room, and </w:t>
      </w:r>
      <w:r w:rsidR="00FC2F60" w:rsidRPr="00562338">
        <w:rPr>
          <w:rFonts w:ascii="Arial" w:hAnsi="Arial" w:cs="Arial"/>
        </w:rPr>
        <w:t xml:space="preserve">about </w:t>
      </w:r>
      <w:r w:rsidR="008919E7" w:rsidRPr="00562338">
        <w:rPr>
          <w:rFonts w:ascii="Arial" w:hAnsi="Arial" w:cs="Arial"/>
        </w:rPr>
        <w:t>separation of HIV services from ot</w:t>
      </w:r>
      <w:r w:rsidR="00FC2F60" w:rsidRPr="00562338">
        <w:rPr>
          <w:rFonts w:ascii="Arial" w:hAnsi="Arial" w:cs="Arial"/>
        </w:rPr>
        <w:t>her services</w:t>
      </w:r>
      <w:r w:rsidR="008919E7" w:rsidRPr="00562338">
        <w:rPr>
          <w:rFonts w:ascii="Arial" w:hAnsi="Arial" w:cs="Arial"/>
        </w:rPr>
        <w:t>.</w:t>
      </w:r>
      <w:r w:rsidR="00FC2F60" w:rsidRPr="00562338">
        <w:rPr>
          <w:rFonts w:ascii="Arial" w:hAnsi="Arial" w:cs="Arial"/>
        </w:rPr>
        <w:t xml:space="preserve"> </w:t>
      </w:r>
      <w:r w:rsidR="00683972" w:rsidRPr="00562338">
        <w:rPr>
          <w:rFonts w:ascii="Arial" w:hAnsi="Arial" w:cs="Arial"/>
        </w:rPr>
        <w:t>However, w</w:t>
      </w:r>
      <w:r w:rsidR="004B625D" w:rsidRPr="00562338">
        <w:rPr>
          <w:rFonts w:ascii="Arial" w:hAnsi="Arial" w:cs="Arial"/>
        </w:rPr>
        <w:t xml:space="preserve">omen who receive integrated care have </w:t>
      </w:r>
      <w:r w:rsidR="00683972" w:rsidRPr="00562338">
        <w:rPr>
          <w:rFonts w:ascii="Arial" w:hAnsi="Arial" w:cs="Arial"/>
        </w:rPr>
        <w:t>slightly lower fear</w:t>
      </w:r>
      <w:r w:rsidR="004B625D" w:rsidRPr="00562338">
        <w:rPr>
          <w:rFonts w:ascii="Arial" w:hAnsi="Arial" w:cs="Arial"/>
        </w:rPr>
        <w:t xml:space="preserve"> of involuntary disclosure at their clinic </w:t>
      </w:r>
      <w:r w:rsidR="00683972" w:rsidRPr="00562338">
        <w:rPr>
          <w:rFonts w:ascii="Arial" w:hAnsi="Arial" w:cs="Arial"/>
        </w:rPr>
        <w:t xml:space="preserve">(19%) </w:t>
      </w:r>
      <w:r w:rsidR="004B625D" w:rsidRPr="00562338">
        <w:rPr>
          <w:rFonts w:ascii="Arial" w:hAnsi="Arial" w:cs="Arial"/>
        </w:rPr>
        <w:t xml:space="preserve">than the ones who </w:t>
      </w:r>
      <w:r w:rsidR="000C5F3A" w:rsidRPr="00562338">
        <w:rPr>
          <w:rFonts w:ascii="Arial" w:hAnsi="Arial" w:cs="Arial"/>
        </w:rPr>
        <w:t xml:space="preserve">did not receive </w:t>
      </w:r>
      <w:r w:rsidR="004B625D" w:rsidRPr="00562338">
        <w:rPr>
          <w:rFonts w:ascii="Arial" w:hAnsi="Arial" w:cs="Arial"/>
        </w:rPr>
        <w:t>integrated care</w:t>
      </w:r>
      <w:r w:rsidR="00683972" w:rsidRPr="00562338">
        <w:rPr>
          <w:rFonts w:ascii="Arial" w:hAnsi="Arial" w:cs="Arial"/>
        </w:rPr>
        <w:t xml:space="preserve"> (27%)</w:t>
      </w:r>
      <w:r w:rsidR="004B625D" w:rsidRPr="00562338">
        <w:rPr>
          <w:rFonts w:ascii="Arial" w:hAnsi="Arial" w:cs="Arial"/>
        </w:rPr>
        <w:t>.</w:t>
      </w:r>
    </w:p>
    <w:p w14:paraId="68B80336" w14:textId="77777777" w:rsidR="00105E2E" w:rsidRPr="00562338" w:rsidRDefault="00105E2E" w:rsidP="000847A0">
      <w:pPr>
        <w:spacing w:line="480" w:lineRule="auto"/>
        <w:rPr>
          <w:rFonts w:ascii="Arial" w:hAnsi="Arial" w:cs="Arial"/>
        </w:rPr>
      </w:pPr>
    </w:p>
    <w:p w14:paraId="4E81272C" w14:textId="5A803ACB" w:rsidR="00002174" w:rsidRPr="00562338" w:rsidRDefault="00105E2E" w:rsidP="000847A0">
      <w:pPr>
        <w:spacing w:line="480" w:lineRule="auto"/>
        <w:rPr>
          <w:rFonts w:ascii="Arial" w:hAnsi="Arial" w:cs="Arial"/>
          <w:b/>
        </w:rPr>
      </w:pPr>
      <w:r w:rsidRPr="00562338">
        <w:rPr>
          <w:rFonts w:ascii="Arial" w:hAnsi="Arial" w:cs="Arial"/>
          <w:b/>
        </w:rPr>
        <w:t xml:space="preserve">Insert </w:t>
      </w:r>
      <w:r w:rsidR="008919E7" w:rsidRPr="00562338">
        <w:rPr>
          <w:rFonts w:ascii="Arial" w:hAnsi="Arial" w:cs="Arial"/>
          <w:b/>
        </w:rPr>
        <w:t xml:space="preserve">Table </w:t>
      </w:r>
      <w:r w:rsidRPr="00562338">
        <w:rPr>
          <w:rFonts w:ascii="Arial" w:hAnsi="Arial" w:cs="Arial"/>
          <w:b/>
        </w:rPr>
        <w:t>III</w:t>
      </w:r>
      <w:r w:rsidR="008919E7" w:rsidRPr="00562338">
        <w:rPr>
          <w:rFonts w:ascii="Arial" w:hAnsi="Arial" w:cs="Arial"/>
          <w:b/>
        </w:rPr>
        <w:t xml:space="preserve">: Satisfaction with </w:t>
      </w:r>
      <w:r w:rsidR="00002174" w:rsidRPr="00562338">
        <w:rPr>
          <w:rFonts w:ascii="Arial" w:hAnsi="Arial" w:cs="Arial"/>
          <w:b/>
        </w:rPr>
        <w:t>services among women who received integrated care</w:t>
      </w:r>
    </w:p>
    <w:p w14:paraId="65A9CFCA" w14:textId="77777777" w:rsidR="00657F14" w:rsidRPr="00562338" w:rsidRDefault="00657F14" w:rsidP="000847A0">
      <w:pPr>
        <w:pStyle w:val="ListParagraph"/>
        <w:spacing w:line="480" w:lineRule="auto"/>
      </w:pPr>
    </w:p>
    <w:p w14:paraId="3E9576A3" w14:textId="575F0AE3" w:rsidR="00657F14" w:rsidRPr="00562338" w:rsidRDefault="00105E2E" w:rsidP="000847A0">
      <w:pPr>
        <w:spacing w:line="480" w:lineRule="auto"/>
        <w:rPr>
          <w:rFonts w:ascii="Arial" w:hAnsi="Arial" w:cs="Arial"/>
          <w:b/>
        </w:rPr>
      </w:pPr>
      <w:r w:rsidRPr="00562338">
        <w:rPr>
          <w:rFonts w:ascii="Arial" w:hAnsi="Arial" w:cs="Arial"/>
          <w:b/>
        </w:rPr>
        <w:t xml:space="preserve">Insert </w:t>
      </w:r>
      <w:r w:rsidR="00657F14" w:rsidRPr="00562338">
        <w:rPr>
          <w:rFonts w:ascii="Arial" w:hAnsi="Arial" w:cs="Arial"/>
          <w:b/>
        </w:rPr>
        <w:t xml:space="preserve">Table </w:t>
      </w:r>
      <w:r w:rsidRPr="00562338">
        <w:rPr>
          <w:rFonts w:ascii="Arial" w:hAnsi="Arial" w:cs="Arial"/>
          <w:b/>
        </w:rPr>
        <w:t>IV</w:t>
      </w:r>
      <w:r w:rsidR="00657F14" w:rsidRPr="00562338">
        <w:rPr>
          <w:rFonts w:ascii="Arial" w:hAnsi="Arial" w:cs="Arial"/>
          <w:b/>
        </w:rPr>
        <w:t>: Satisfaction with services among women who did not receive integrated care</w:t>
      </w:r>
    </w:p>
    <w:p w14:paraId="1144EDB3" w14:textId="77777777" w:rsidR="00FB29CF" w:rsidRPr="00562338" w:rsidRDefault="00FB29CF" w:rsidP="000847A0">
      <w:pPr>
        <w:pStyle w:val="ListParagraph"/>
        <w:spacing w:line="480" w:lineRule="auto"/>
      </w:pPr>
    </w:p>
    <w:p w14:paraId="1EF4E151" w14:textId="77777777" w:rsidR="003B05F9" w:rsidRPr="00562338" w:rsidRDefault="00083D9D" w:rsidP="000847A0">
      <w:pPr>
        <w:spacing w:line="480" w:lineRule="auto"/>
        <w:rPr>
          <w:rFonts w:ascii="Arial" w:hAnsi="Arial" w:cs="Arial"/>
          <w:i/>
        </w:rPr>
      </w:pPr>
      <w:r w:rsidRPr="00562338">
        <w:rPr>
          <w:rFonts w:ascii="Arial" w:hAnsi="Arial" w:cs="Arial"/>
          <w:i/>
        </w:rPr>
        <w:t>Exploring i</w:t>
      </w:r>
      <w:r w:rsidR="003B05F9" w:rsidRPr="00562338">
        <w:rPr>
          <w:rFonts w:ascii="Arial" w:hAnsi="Arial" w:cs="Arial"/>
          <w:i/>
        </w:rPr>
        <w:t>ntegrated care</w:t>
      </w:r>
      <w:r w:rsidR="00FE4FFB" w:rsidRPr="00562338">
        <w:rPr>
          <w:rFonts w:ascii="Arial" w:hAnsi="Arial" w:cs="Arial"/>
          <w:i/>
        </w:rPr>
        <w:t xml:space="preserve"> </w:t>
      </w:r>
      <w:r w:rsidR="004A738A" w:rsidRPr="00562338">
        <w:rPr>
          <w:rFonts w:ascii="Arial" w:hAnsi="Arial" w:cs="Arial"/>
          <w:i/>
        </w:rPr>
        <w:t xml:space="preserve">and clients’ </w:t>
      </w:r>
      <w:r w:rsidR="00FE4FFB" w:rsidRPr="00562338">
        <w:rPr>
          <w:rFonts w:ascii="Arial" w:hAnsi="Arial" w:cs="Arial"/>
          <w:i/>
        </w:rPr>
        <w:t>preferences</w:t>
      </w:r>
    </w:p>
    <w:p w14:paraId="65F6A9B6" w14:textId="79A1590B" w:rsidR="006321E2" w:rsidRPr="00562338" w:rsidRDefault="00223A2B" w:rsidP="006321E2">
      <w:pPr>
        <w:spacing w:line="480" w:lineRule="auto"/>
        <w:rPr>
          <w:rFonts w:ascii="Arial" w:hAnsi="Arial" w:cs="Arial"/>
        </w:rPr>
      </w:pPr>
      <w:r w:rsidRPr="00562338">
        <w:rPr>
          <w:rFonts w:ascii="Arial" w:hAnsi="Arial" w:cs="Arial"/>
          <w:bCs/>
        </w:rPr>
        <w:t xml:space="preserve">While the quantitative data </w:t>
      </w:r>
      <w:r w:rsidR="00DA42D9" w:rsidRPr="00562338">
        <w:rPr>
          <w:rFonts w:ascii="Arial" w:hAnsi="Arial" w:cs="Arial"/>
          <w:bCs/>
        </w:rPr>
        <w:t xml:space="preserve">demonstrate that </w:t>
      </w:r>
      <w:r w:rsidRPr="00562338">
        <w:rPr>
          <w:rFonts w:ascii="Arial" w:hAnsi="Arial" w:cs="Arial"/>
          <w:bCs/>
        </w:rPr>
        <w:t xml:space="preserve">a large amount of </w:t>
      </w:r>
      <w:r w:rsidR="00DA42D9" w:rsidRPr="00562338">
        <w:rPr>
          <w:rFonts w:ascii="Arial" w:hAnsi="Arial" w:cs="Arial"/>
          <w:bCs/>
        </w:rPr>
        <w:t xml:space="preserve">SRH-HIV </w:t>
      </w:r>
      <w:r w:rsidRPr="00562338">
        <w:rPr>
          <w:rFonts w:ascii="Arial" w:hAnsi="Arial" w:cs="Arial"/>
          <w:bCs/>
        </w:rPr>
        <w:t>integration is happening</w:t>
      </w:r>
      <w:r w:rsidR="00FB29CF" w:rsidRPr="00562338">
        <w:rPr>
          <w:rFonts w:ascii="Arial" w:hAnsi="Arial" w:cs="Arial"/>
          <w:bCs/>
        </w:rPr>
        <w:t xml:space="preserve"> and there is high satisfaction with integrated care among clients</w:t>
      </w:r>
      <w:r w:rsidRPr="00562338">
        <w:rPr>
          <w:rFonts w:ascii="Arial" w:hAnsi="Arial" w:cs="Arial"/>
          <w:bCs/>
        </w:rPr>
        <w:t xml:space="preserve">, </w:t>
      </w:r>
      <w:r w:rsidR="008B6EDE" w:rsidRPr="00562338">
        <w:rPr>
          <w:rFonts w:ascii="Arial" w:hAnsi="Arial" w:cs="Arial"/>
        </w:rPr>
        <w:t>other aspects seem to affect the actual reception of integrated services</w:t>
      </w:r>
      <w:r w:rsidR="00FB29CF" w:rsidRPr="00562338">
        <w:rPr>
          <w:rFonts w:ascii="Arial" w:hAnsi="Arial" w:cs="Arial"/>
        </w:rPr>
        <w:t xml:space="preserve"> and client’s experiences with it</w:t>
      </w:r>
      <w:r w:rsidR="008B6EDE" w:rsidRPr="00562338">
        <w:rPr>
          <w:rFonts w:ascii="Arial" w:hAnsi="Arial" w:cs="Arial"/>
        </w:rPr>
        <w:t>. Qualitative data help</w:t>
      </w:r>
      <w:r w:rsidR="00481700" w:rsidRPr="00562338">
        <w:rPr>
          <w:rFonts w:ascii="Arial" w:hAnsi="Arial" w:cs="Arial"/>
        </w:rPr>
        <w:t>ed us</w:t>
      </w:r>
      <w:r w:rsidR="008B6EDE" w:rsidRPr="00562338">
        <w:rPr>
          <w:rFonts w:ascii="Arial" w:hAnsi="Arial" w:cs="Arial"/>
        </w:rPr>
        <w:t xml:space="preserve"> explain the breadth of reasons behind receipt or no</w:t>
      </w:r>
      <w:r w:rsidR="002770E7" w:rsidRPr="00562338">
        <w:rPr>
          <w:rFonts w:ascii="Arial" w:hAnsi="Arial" w:cs="Arial"/>
        </w:rPr>
        <w:t>n-</w:t>
      </w:r>
      <w:r w:rsidR="008B6EDE" w:rsidRPr="00562338">
        <w:rPr>
          <w:rFonts w:ascii="Arial" w:hAnsi="Arial" w:cs="Arial"/>
        </w:rPr>
        <w:t xml:space="preserve">receipt of integrated care by WLWH </w:t>
      </w:r>
      <w:r w:rsidR="00481700" w:rsidRPr="00562338">
        <w:rPr>
          <w:rFonts w:ascii="Arial" w:hAnsi="Arial" w:cs="Arial"/>
        </w:rPr>
        <w:t>and</w:t>
      </w:r>
      <w:r w:rsidR="008B6EDE" w:rsidRPr="00562338">
        <w:rPr>
          <w:rFonts w:ascii="Arial" w:hAnsi="Arial" w:cs="Arial"/>
        </w:rPr>
        <w:t xml:space="preserve"> elucidate</w:t>
      </w:r>
      <w:r w:rsidR="00481700" w:rsidRPr="00562338">
        <w:rPr>
          <w:rFonts w:ascii="Arial" w:hAnsi="Arial" w:cs="Arial"/>
        </w:rPr>
        <w:t>d</w:t>
      </w:r>
      <w:r w:rsidR="008B6EDE" w:rsidRPr="00562338">
        <w:rPr>
          <w:rFonts w:ascii="Arial" w:hAnsi="Arial" w:cs="Arial"/>
        </w:rPr>
        <w:t xml:space="preserve"> clients’ experiences </w:t>
      </w:r>
      <w:r w:rsidR="00481700" w:rsidRPr="00562338">
        <w:rPr>
          <w:rFonts w:ascii="Arial" w:hAnsi="Arial" w:cs="Arial"/>
        </w:rPr>
        <w:t xml:space="preserve">of </w:t>
      </w:r>
      <w:r w:rsidR="00FB29CF" w:rsidRPr="00562338">
        <w:rPr>
          <w:rFonts w:ascii="Arial" w:hAnsi="Arial" w:cs="Arial"/>
        </w:rPr>
        <w:t xml:space="preserve">and preferences </w:t>
      </w:r>
      <w:r w:rsidR="00481700" w:rsidRPr="00562338">
        <w:rPr>
          <w:rFonts w:ascii="Arial" w:hAnsi="Arial" w:cs="Arial"/>
        </w:rPr>
        <w:t xml:space="preserve">for </w:t>
      </w:r>
      <w:r w:rsidR="008B6EDE" w:rsidRPr="009664C3">
        <w:rPr>
          <w:rFonts w:ascii="Arial" w:hAnsi="Arial" w:cs="Arial"/>
        </w:rPr>
        <w:t xml:space="preserve">integration. </w:t>
      </w:r>
      <w:r w:rsidR="00D20ED1" w:rsidRPr="009664C3">
        <w:rPr>
          <w:rFonts w:ascii="Arial" w:hAnsi="Arial" w:cs="Arial"/>
        </w:rPr>
        <w:t>Thirty women were interviewed qualitatively, the majority of which were married or with a partner (77%). Over half of them (57%) had 3 or more children</w:t>
      </w:r>
      <w:r w:rsidR="006321E2" w:rsidRPr="009664C3">
        <w:rPr>
          <w:rFonts w:ascii="Arial" w:hAnsi="Arial" w:cs="Arial"/>
        </w:rPr>
        <w:t xml:space="preserve"> The qualitative subsample was not significantly different than the larger sample presented in Table .</w:t>
      </w:r>
      <w:r w:rsidR="006321E2">
        <w:rPr>
          <w:rFonts w:ascii="Arial" w:hAnsi="Arial" w:cs="Arial"/>
        </w:rPr>
        <w:t xml:space="preserve"> </w:t>
      </w:r>
    </w:p>
    <w:p w14:paraId="3374AA28" w14:textId="6B089DA8" w:rsidR="000015A9" w:rsidRPr="00562338" w:rsidRDefault="000015A9" w:rsidP="000847A0">
      <w:pPr>
        <w:spacing w:after="0" w:line="480" w:lineRule="auto"/>
        <w:rPr>
          <w:rFonts w:ascii="Arial" w:hAnsi="Arial" w:cs="Arial"/>
        </w:rPr>
      </w:pPr>
    </w:p>
    <w:p w14:paraId="199811C6" w14:textId="77777777" w:rsidR="009230DA" w:rsidRPr="00562338" w:rsidRDefault="009230DA" w:rsidP="000847A0">
      <w:pPr>
        <w:spacing w:after="0" w:line="480" w:lineRule="auto"/>
        <w:rPr>
          <w:rFonts w:ascii="Arial" w:hAnsi="Arial" w:cs="Arial"/>
          <w:i/>
        </w:rPr>
      </w:pPr>
      <w:r w:rsidRPr="00562338">
        <w:rPr>
          <w:rFonts w:ascii="Arial" w:hAnsi="Arial" w:cs="Arial"/>
          <w:i/>
        </w:rPr>
        <w:t xml:space="preserve">Appreciation of integrated SRH-HIV care </w:t>
      </w:r>
    </w:p>
    <w:p w14:paraId="79EEA355" w14:textId="77777777" w:rsidR="00FE4FFB" w:rsidRPr="00562338" w:rsidRDefault="009230DA" w:rsidP="000847A0">
      <w:pPr>
        <w:spacing w:after="0" w:line="480" w:lineRule="auto"/>
        <w:rPr>
          <w:rFonts w:ascii="Arial" w:hAnsi="Arial" w:cs="Arial"/>
        </w:rPr>
      </w:pPr>
      <w:r w:rsidRPr="00562338">
        <w:rPr>
          <w:rFonts w:ascii="Arial" w:hAnsi="Arial" w:cs="Arial"/>
        </w:rPr>
        <w:t>Many</w:t>
      </w:r>
      <w:r w:rsidR="00D325F4" w:rsidRPr="00562338">
        <w:rPr>
          <w:rFonts w:ascii="Arial" w:hAnsi="Arial" w:cs="Arial"/>
        </w:rPr>
        <w:t xml:space="preserve"> WLWH report</w:t>
      </w:r>
      <w:r w:rsidR="00FE4FFB" w:rsidRPr="00562338">
        <w:rPr>
          <w:rFonts w:ascii="Arial" w:hAnsi="Arial" w:cs="Arial"/>
        </w:rPr>
        <w:t>ed</w:t>
      </w:r>
      <w:r w:rsidR="00D325F4" w:rsidRPr="00562338">
        <w:rPr>
          <w:rFonts w:ascii="Arial" w:hAnsi="Arial" w:cs="Arial"/>
        </w:rPr>
        <w:t xml:space="preserve"> appreciation of receiving </w:t>
      </w:r>
      <w:r w:rsidR="00FE4FFB" w:rsidRPr="00562338">
        <w:rPr>
          <w:rFonts w:ascii="Arial" w:hAnsi="Arial" w:cs="Arial"/>
        </w:rPr>
        <w:t xml:space="preserve">SRH and HIV </w:t>
      </w:r>
      <w:r w:rsidR="00D325F4" w:rsidRPr="00562338">
        <w:rPr>
          <w:rFonts w:ascii="Arial" w:hAnsi="Arial" w:cs="Arial"/>
        </w:rPr>
        <w:t xml:space="preserve">services together. When asked if clients preferred having all services received during last visit together or separately on different days, many mentioned they would rather have all services on the same day. Many conceived ‘integration’ as receiving all services ‘on the same day’ at the same facility, but not necessarily by the same provider. The most prominent reasons </w:t>
      </w:r>
      <w:r w:rsidR="00FE4FFB" w:rsidRPr="00562338">
        <w:rPr>
          <w:rFonts w:ascii="Arial" w:hAnsi="Arial" w:cs="Arial"/>
        </w:rPr>
        <w:t xml:space="preserve">for preferring integrated care </w:t>
      </w:r>
      <w:r w:rsidR="00D325F4" w:rsidRPr="00562338">
        <w:rPr>
          <w:rFonts w:ascii="Arial" w:hAnsi="Arial" w:cs="Arial"/>
        </w:rPr>
        <w:t xml:space="preserve">were to save time and </w:t>
      </w:r>
      <w:r w:rsidR="009C73E8" w:rsidRPr="00562338">
        <w:rPr>
          <w:rFonts w:ascii="Arial" w:hAnsi="Arial" w:cs="Arial"/>
        </w:rPr>
        <w:t>money</w:t>
      </w:r>
      <w:r w:rsidR="00D325F4" w:rsidRPr="00562338">
        <w:rPr>
          <w:rFonts w:ascii="Arial" w:hAnsi="Arial" w:cs="Arial"/>
        </w:rPr>
        <w:t xml:space="preserve"> (to save bus fare and reduce time off at work). </w:t>
      </w:r>
    </w:p>
    <w:p w14:paraId="52FCDBE1" w14:textId="77777777" w:rsidR="00FE4FFB" w:rsidRPr="00562338" w:rsidRDefault="00FE4FFB" w:rsidP="000847A0">
      <w:pPr>
        <w:spacing w:after="0" w:line="480" w:lineRule="auto"/>
        <w:rPr>
          <w:rFonts w:ascii="Arial" w:hAnsi="Arial" w:cs="Arial"/>
        </w:rPr>
      </w:pPr>
    </w:p>
    <w:p w14:paraId="498C2513" w14:textId="5D391A6B" w:rsidR="00FE4FFB" w:rsidRPr="00562338" w:rsidRDefault="00FE4FFB" w:rsidP="000847A0">
      <w:pPr>
        <w:spacing w:after="0" w:line="480" w:lineRule="auto"/>
        <w:ind w:left="720"/>
        <w:rPr>
          <w:rFonts w:ascii="Arial" w:hAnsi="Arial" w:cs="Arial"/>
        </w:rPr>
      </w:pPr>
      <w:r w:rsidRPr="00562338">
        <w:rPr>
          <w:rFonts w:ascii="Arial" w:hAnsi="Arial" w:cs="Arial"/>
          <w:i/>
          <w:iCs/>
        </w:rPr>
        <w:t>“If I was to be asked, I would prefer, even the Norplant should be done here [CCC</w:t>
      </w:r>
      <w:r w:rsidR="00B638D6" w:rsidRPr="00562338">
        <w:rPr>
          <w:rStyle w:val="EndnoteReference"/>
          <w:rFonts w:ascii="Arial" w:hAnsi="Arial" w:cs="Arial"/>
          <w:i/>
          <w:iCs/>
        </w:rPr>
        <w:endnoteReference w:id="1"/>
      </w:r>
      <w:r w:rsidRPr="00562338">
        <w:rPr>
          <w:rFonts w:ascii="Arial" w:hAnsi="Arial" w:cs="Arial"/>
          <w:i/>
          <w:iCs/>
        </w:rPr>
        <w:t xml:space="preserve">] because when you come in the morning… a lot of people come in the morning. [..]  you see you must come very early in the morning. Because if you do not come early, you will get late to queue in all other places”. </w:t>
      </w:r>
      <w:r w:rsidR="00D20ED1" w:rsidRPr="00562338">
        <w:rPr>
          <w:rFonts w:ascii="Arial" w:hAnsi="Arial" w:cs="Arial"/>
        </w:rPr>
        <w:t>[</w:t>
      </w:r>
      <w:r w:rsidRPr="00562338">
        <w:rPr>
          <w:rFonts w:ascii="Arial" w:hAnsi="Arial" w:cs="Arial"/>
        </w:rPr>
        <w:t>010464</w:t>
      </w:r>
      <w:r w:rsidR="00E35FF9" w:rsidRPr="00562338">
        <w:rPr>
          <w:rFonts w:ascii="Arial" w:hAnsi="Arial" w:cs="Arial"/>
        </w:rPr>
        <w:t>, 2 children, married, on ARVs</w:t>
      </w:r>
      <w:r w:rsidRPr="00562338">
        <w:rPr>
          <w:rFonts w:ascii="Arial" w:hAnsi="Arial" w:cs="Arial"/>
        </w:rPr>
        <w:t>].</w:t>
      </w:r>
    </w:p>
    <w:p w14:paraId="207717AE" w14:textId="77777777" w:rsidR="00FE4FFB" w:rsidRPr="00562338" w:rsidRDefault="00FE4FFB" w:rsidP="000847A0">
      <w:pPr>
        <w:spacing w:after="0" w:line="480" w:lineRule="auto"/>
        <w:rPr>
          <w:rFonts w:ascii="Arial" w:hAnsi="Arial" w:cs="Arial"/>
        </w:rPr>
      </w:pPr>
    </w:p>
    <w:p w14:paraId="13D43685" w14:textId="373BBED7" w:rsidR="00FE4FFB" w:rsidRPr="00562338" w:rsidRDefault="00FE4FFB" w:rsidP="000847A0">
      <w:pPr>
        <w:spacing w:after="0" w:line="480" w:lineRule="auto"/>
        <w:ind w:left="720"/>
        <w:rPr>
          <w:rFonts w:ascii="Arial" w:hAnsi="Arial" w:cs="Arial"/>
        </w:rPr>
      </w:pPr>
      <w:r w:rsidRPr="00562338">
        <w:rPr>
          <w:rFonts w:ascii="Arial" w:hAnsi="Arial" w:cs="Arial"/>
          <w:i/>
          <w:iCs/>
        </w:rPr>
        <w:t xml:space="preserve">“[yes] I would like to finish everything at one go and not to come back. [...] You see I came on 22nd and the child came on 23rd....The problem is I am coming from far and I am using fare and being told come today, tomorrow I use a lot of money. And at times I end up not coming because of lack of fare.” </w:t>
      </w:r>
      <w:r w:rsidR="00D20ED1" w:rsidRPr="00562338">
        <w:rPr>
          <w:rFonts w:ascii="Arial" w:hAnsi="Arial" w:cs="Arial"/>
        </w:rPr>
        <w:t>[</w:t>
      </w:r>
      <w:r w:rsidRPr="00562338">
        <w:rPr>
          <w:rFonts w:ascii="Arial" w:hAnsi="Arial" w:cs="Arial"/>
        </w:rPr>
        <w:t>140448</w:t>
      </w:r>
      <w:r w:rsidR="00E35FF9" w:rsidRPr="00562338">
        <w:rPr>
          <w:rFonts w:ascii="Arial" w:hAnsi="Arial" w:cs="Arial"/>
        </w:rPr>
        <w:t>, 3 children, married, on ARVs</w:t>
      </w:r>
      <w:r w:rsidRPr="00562338">
        <w:rPr>
          <w:rFonts w:ascii="Arial" w:hAnsi="Arial" w:cs="Arial"/>
        </w:rPr>
        <w:t>]</w:t>
      </w:r>
    </w:p>
    <w:p w14:paraId="4F3C4AA8" w14:textId="77777777" w:rsidR="00FE4FFB" w:rsidRPr="00562338" w:rsidRDefault="00FE4FFB" w:rsidP="000847A0">
      <w:pPr>
        <w:spacing w:after="0" w:line="480" w:lineRule="auto"/>
        <w:rPr>
          <w:rFonts w:ascii="Arial" w:hAnsi="Arial" w:cs="Arial"/>
        </w:rPr>
      </w:pPr>
    </w:p>
    <w:p w14:paraId="5708EDAA" w14:textId="5867CED6" w:rsidR="006A003D" w:rsidRPr="00562338" w:rsidRDefault="006A003D" w:rsidP="000847A0">
      <w:pPr>
        <w:spacing w:after="0" w:line="480" w:lineRule="auto"/>
        <w:ind w:left="720"/>
        <w:rPr>
          <w:rFonts w:ascii="Arial" w:hAnsi="Arial" w:cs="Arial"/>
          <w:i/>
        </w:rPr>
      </w:pPr>
      <w:r w:rsidRPr="00562338">
        <w:rPr>
          <w:rFonts w:ascii="Arial" w:hAnsi="Arial" w:cs="Arial"/>
          <w:i/>
        </w:rPr>
        <w:t xml:space="preserve"> “Let’s say today I am going for family planning and I am using vehicles… That is money. Tomorrow family planning, the following day for HIV virus, that way it becomes expensive.” </w:t>
      </w:r>
      <w:r w:rsidRPr="00562338">
        <w:rPr>
          <w:rFonts w:ascii="Arial" w:hAnsi="Arial" w:cs="Arial"/>
        </w:rPr>
        <w:t xml:space="preserve">[08/11/25, </w:t>
      </w:r>
      <w:r w:rsidR="00E35FF9" w:rsidRPr="00562338">
        <w:rPr>
          <w:rFonts w:ascii="Arial" w:hAnsi="Arial" w:cs="Arial"/>
        </w:rPr>
        <w:t xml:space="preserve">3 children, </w:t>
      </w:r>
      <w:r w:rsidRPr="00562338">
        <w:rPr>
          <w:rFonts w:ascii="Arial" w:hAnsi="Arial" w:cs="Arial"/>
        </w:rPr>
        <w:t xml:space="preserve">married, </w:t>
      </w:r>
      <w:r w:rsidR="00E35FF9" w:rsidRPr="00562338">
        <w:rPr>
          <w:rFonts w:ascii="Arial" w:hAnsi="Arial" w:cs="Arial"/>
        </w:rPr>
        <w:t xml:space="preserve">injection, </w:t>
      </w:r>
      <w:r w:rsidRPr="00562338">
        <w:rPr>
          <w:rFonts w:ascii="Arial" w:hAnsi="Arial" w:cs="Arial"/>
        </w:rPr>
        <w:t>on ARV</w:t>
      </w:r>
      <w:r w:rsidR="00E35FF9" w:rsidRPr="00562338">
        <w:rPr>
          <w:rFonts w:ascii="Arial" w:hAnsi="Arial" w:cs="Arial"/>
        </w:rPr>
        <w:t>s</w:t>
      </w:r>
      <w:r w:rsidRPr="00562338">
        <w:rPr>
          <w:rFonts w:ascii="Arial" w:hAnsi="Arial" w:cs="Arial"/>
        </w:rPr>
        <w:t>]</w:t>
      </w:r>
      <w:r w:rsidRPr="00562338">
        <w:rPr>
          <w:rFonts w:ascii="Arial" w:hAnsi="Arial" w:cs="Arial"/>
          <w:i/>
        </w:rPr>
        <w:t xml:space="preserve"> </w:t>
      </w:r>
    </w:p>
    <w:p w14:paraId="0C927C69" w14:textId="77777777" w:rsidR="002A46F5" w:rsidRPr="00562338" w:rsidRDefault="002A46F5" w:rsidP="000847A0">
      <w:pPr>
        <w:spacing w:line="480" w:lineRule="auto"/>
        <w:rPr>
          <w:rFonts w:ascii="Arial" w:hAnsi="Arial" w:cs="Arial"/>
          <w:bCs/>
          <w:i/>
        </w:rPr>
      </w:pPr>
    </w:p>
    <w:p w14:paraId="6ABB7FF7" w14:textId="77777777" w:rsidR="002A46F5" w:rsidRPr="00562338" w:rsidRDefault="002A46F5" w:rsidP="000847A0">
      <w:pPr>
        <w:spacing w:after="0" w:line="480" w:lineRule="auto"/>
        <w:rPr>
          <w:rFonts w:ascii="Arial" w:hAnsi="Arial" w:cs="Arial"/>
          <w:i/>
        </w:rPr>
      </w:pPr>
      <w:r w:rsidRPr="00562338">
        <w:rPr>
          <w:rFonts w:ascii="Arial" w:hAnsi="Arial" w:cs="Arial"/>
          <w:i/>
        </w:rPr>
        <w:t xml:space="preserve">Long queues at family planning clinics discouraged </w:t>
      </w:r>
      <w:r w:rsidR="000C0A94" w:rsidRPr="00562338">
        <w:rPr>
          <w:rFonts w:ascii="Arial" w:hAnsi="Arial" w:cs="Arial"/>
          <w:i/>
        </w:rPr>
        <w:t>clients’</w:t>
      </w:r>
      <w:r w:rsidRPr="00562338">
        <w:rPr>
          <w:rFonts w:ascii="Arial" w:hAnsi="Arial" w:cs="Arial"/>
          <w:i/>
        </w:rPr>
        <w:t xml:space="preserve"> preference for integration</w:t>
      </w:r>
    </w:p>
    <w:p w14:paraId="36290CEF" w14:textId="77777777" w:rsidR="002A46F5" w:rsidRPr="00562338" w:rsidRDefault="002A46F5" w:rsidP="000847A0">
      <w:pPr>
        <w:spacing w:after="0" w:line="480" w:lineRule="auto"/>
        <w:rPr>
          <w:rFonts w:ascii="Arial" w:hAnsi="Arial" w:cs="Arial"/>
        </w:rPr>
      </w:pPr>
      <w:r w:rsidRPr="00562338">
        <w:rPr>
          <w:rFonts w:ascii="Arial" w:hAnsi="Arial" w:cs="Arial"/>
        </w:rPr>
        <w:t>Perception of long waiting time due to integrated services (primarily due to FP services) was mentioned by a small minority stating they would prefer to have return visit than waiting for FP services as there would be long queue. Two clients said separation of services could help reduce waiting time (when talking about tube ligation and child services): services have their ‘</w:t>
      </w:r>
      <w:r w:rsidRPr="00562338">
        <w:rPr>
          <w:rFonts w:ascii="Arial" w:hAnsi="Arial" w:cs="Arial"/>
          <w:i/>
        </w:rPr>
        <w:t>own days’</w:t>
      </w:r>
      <w:r w:rsidRPr="00562338">
        <w:rPr>
          <w:rFonts w:ascii="Arial" w:hAnsi="Arial" w:cs="Arial"/>
        </w:rPr>
        <w:t xml:space="preserve"> and are not mixed up otherwise ‘one</w:t>
      </w:r>
      <w:r w:rsidRPr="00562338">
        <w:rPr>
          <w:rFonts w:ascii="Arial" w:hAnsi="Arial" w:cs="Arial"/>
          <w:i/>
        </w:rPr>
        <w:t xml:space="preserve"> would stay there till night’</w:t>
      </w:r>
      <w:r w:rsidRPr="00562338">
        <w:rPr>
          <w:rFonts w:ascii="Arial" w:hAnsi="Arial" w:cs="Arial"/>
        </w:rPr>
        <w:t>. This is in contrast with the majority of other clients saying that integration saves time and reduces waiting time.</w:t>
      </w:r>
    </w:p>
    <w:p w14:paraId="5FE1FD5F" w14:textId="77777777" w:rsidR="007D5FB4" w:rsidRPr="00562338" w:rsidRDefault="007D5FB4" w:rsidP="000847A0">
      <w:pPr>
        <w:spacing w:line="480" w:lineRule="auto"/>
        <w:rPr>
          <w:rFonts w:ascii="Arial" w:hAnsi="Arial" w:cs="Arial"/>
          <w:i/>
        </w:rPr>
      </w:pPr>
    </w:p>
    <w:p w14:paraId="7BC20976" w14:textId="77777777" w:rsidR="00576A37" w:rsidRPr="00562338" w:rsidRDefault="003B05F9" w:rsidP="000847A0">
      <w:pPr>
        <w:spacing w:line="480" w:lineRule="auto"/>
        <w:rPr>
          <w:rFonts w:ascii="Arial" w:hAnsi="Arial" w:cs="Arial"/>
          <w:i/>
          <w:u w:val="single"/>
        </w:rPr>
      </w:pPr>
      <w:r w:rsidRPr="00562338">
        <w:rPr>
          <w:rFonts w:ascii="Arial" w:hAnsi="Arial" w:cs="Arial"/>
          <w:i/>
          <w:u w:val="single"/>
        </w:rPr>
        <w:t>Elements that con</w:t>
      </w:r>
      <w:r w:rsidR="00AD1711" w:rsidRPr="00562338">
        <w:rPr>
          <w:rFonts w:ascii="Arial" w:hAnsi="Arial" w:cs="Arial"/>
          <w:i/>
          <w:u w:val="single"/>
        </w:rPr>
        <w:t xml:space="preserve">tributed to actual </w:t>
      </w:r>
      <w:r w:rsidR="00576A37" w:rsidRPr="00562338">
        <w:rPr>
          <w:rFonts w:ascii="Arial" w:hAnsi="Arial" w:cs="Arial"/>
          <w:i/>
          <w:u w:val="single"/>
        </w:rPr>
        <w:t xml:space="preserve">receipt of integrated care. </w:t>
      </w:r>
    </w:p>
    <w:p w14:paraId="5DF1FFE8" w14:textId="77777777" w:rsidR="00370A31" w:rsidRPr="00562338" w:rsidRDefault="00CF4C3F" w:rsidP="000847A0">
      <w:pPr>
        <w:spacing w:after="0" w:line="480" w:lineRule="auto"/>
        <w:rPr>
          <w:rFonts w:ascii="Arial" w:hAnsi="Arial" w:cs="Arial"/>
        </w:rPr>
      </w:pPr>
      <w:r w:rsidRPr="00562338">
        <w:rPr>
          <w:rFonts w:ascii="Arial" w:hAnsi="Arial" w:cs="Arial"/>
          <w:bCs/>
        </w:rPr>
        <w:t>Nearly half of WLWH</w:t>
      </w:r>
      <w:r w:rsidRPr="00562338">
        <w:rPr>
          <w:rFonts w:ascii="Arial" w:hAnsi="Arial" w:cs="Arial"/>
          <w:b/>
          <w:bCs/>
        </w:rPr>
        <w:t xml:space="preserve"> </w:t>
      </w:r>
      <w:r w:rsidRPr="00562338">
        <w:rPr>
          <w:rFonts w:ascii="Arial" w:hAnsi="Arial" w:cs="Arial"/>
        </w:rPr>
        <w:t>interviewed reported receiving integrated services (defined as ‘same-day services’) during their last visit. The majority of these were using short term FP methods including condoms, pills and injection and went to the clinic to obtain HIV care and/or FP services including FP refill of short-term methods, and ARV refills. Only four clients reported using either long-term or irreversible FP methods (implant and tube ligation) or no FP method, and thus only received HIV care at CCC or VCT. As</w:t>
      </w:r>
      <w:r w:rsidR="009818DE" w:rsidRPr="00562338">
        <w:rPr>
          <w:rFonts w:ascii="Arial" w:hAnsi="Arial" w:cs="Arial"/>
        </w:rPr>
        <w:t xml:space="preserve"> people </w:t>
      </w:r>
      <w:r w:rsidRPr="00562338">
        <w:rPr>
          <w:rFonts w:ascii="Arial" w:hAnsi="Arial" w:cs="Arial"/>
        </w:rPr>
        <w:t xml:space="preserve">discussed </w:t>
      </w:r>
      <w:r w:rsidR="0069125B" w:rsidRPr="00562338">
        <w:rPr>
          <w:rFonts w:ascii="Arial" w:hAnsi="Arial" w:cs="Arial"/>
        </w:rPr>
        <w:t>‘</w:t>
      </w:r>
      <w:r w:rsidR="009818DE" w:rsidRPr="00562338">
        <w:rPr>
          <w:rFonts w:ascii="Arial" w:hAnsi="Arial" w:cs="Arial"/>
        </w:rPr>
        <w:t xml:space="preserve">integrated </w:t>
      </w:r>
      <w:r w:rsidR="0069125B" w:rsidRPr="00562338">
        <w:rPr>
          <w:rFonts w:ascii="Arial" w:hAnsi="Arial" w:cs="Arial"/>
        </w:rPr>
        <w:t xml:space="preserve">SRH/HIV </w:t>
      </w:r>
      <w:r w:rsidR="009818DE" w:rsidRPr="00562338">
        <w:rPr>
          <w:rFonts w:ascii="Arial" w:hAnsi="Arial" w:cs="Arial"/>
        </w:rPr>
        <w:t>care</w:t>
      </w:r>
      <w:r w:rsidR="0069125B" w:rsidRPr="00562338">
        <w:rPr>
          <w:rFonts w:ascii="Arial" w:hAnsi="Arial" w:cs="Arial"/>
        </w:rPr>
        <w:t xml:space="preserve">’, various </w:t>
      </w:r>
      <w:r w:rsidRPr="00562338">
        <w:rPr>
          <w:rFonts w:ascii="Arial" w:hAnsi="Arial" w:cs="Arial"/>
        </w:rPr>
        <w:t xml:space="preserve">factors </w:t>
      </w:r>
      <w:r w:rsidR="0069125B" w:rsidRPr="00562338">
        <w:rPr>
          <w:rFonts w:ascii="Arial" w:hAnsi="Arial" w:cs="Arial"/>
        </w:rPr>
        <w:t xml:space="preserve">emerged that seem to have </w:t>
      </w:r>
      <w:r w:rsidRPr="00562338">
        <w:rPr>
          <w:rFonts w:ascii="Arial" w:hAnsi="Arial" w:cs="Arial"/>
        </w:rPr>
        <w:t xml:space="preserve">influenced </w:t>
      </w:r>
      <w:r w:rsidR="0069125B" w:rsidRPr="00562338">
        <w:rPr>
          <w:rFonts w:ascii="Arial" w:hAnsi="Arial" w:cs="Arial"/>
        </w:rPr>
        <w:t>clients</w:t>
      </w:r>
      <w:r w:rsidRPr="00562338">
        <w:rPr>
          <w:rFonts w:ascii="Arial" w:hAnsi="Arial" w:cs="Arial"/>
        </w:rPr>
        <w:t>’</w:t>
      </w:r>
      <w:r w:rsidR="0069125B" w:rsidRPr="00562338">
        <w:rPr>
          <w:rFonts w:ascii="Arial" w:hAnsi="Arial" w:cs="Arial"/>
        </w:rPr>
        <w:t xml:space="preserve"> recei</w:t>
      </w:r>
      <w:r w:rsidRPr="00562338">
        <w:rPr>
          <w:rFonts w:ascii="Arial" w:hAnsi="Arial" w:cs="Arial"/>
        </w:rPr>
        <w:t>pt of</w:t>
      </w:r>
      <w:r w:rsidR="0069125B" w:rsidRPr="00562338">
        <w:rPr>
          <w:rFonts w:ascii="Arial" w:hAnsi="Arial" w:cs="Arial"/>
        </w:rPr>
        <w:t xml:space="preserve"> joint services on the same day.</w:t>
      </w:r>
    </w:p>
    <w:p w14:paraId="27F353DB" w14:textId="77777777" w:rsidR="00576A37" w:rsidRPr="00562338" w:rsidRDefault="00576A37" w:rsidP="000847A0">
      <w:pPr>
        <w:spacing w:after="0" w:line="480" w:lineRule="auto"/>
        <w:rPr>
          <w:rFonts w:ascii="Arial" w:hAnsi="Arial" w:cs="Arial"/>
          <w:i/>
        </w:rPr>
      </w:pPr>
    </w:p>
    <w:p w14:paraId="3CE4B39A" w14:textId="23059173" w:rsidR="007D5FB4" w:rsidRPr="00562338" w:rsidRDefault="007D5FB4" w:rsidP="000847A0">
      <w:pPr>
        <w:spacing w:after="0" w:line="480" w:lineRule="auto"/>
        <w:rPr>
          <w:rFonts w:ascii="Arial" w:hAnsi="Arial" w:cs="Arial"/>
        </w:rPr>
      </w:pPr>
      <w:r w:rsidRPr="00562338">
        <w:rPr>
          <w:rFonts w:ascii="Arial" w:hAnsi="Arial" w:cs="Arial"/>
        </w:rPr>
        <w:t>Client’s a</w:t>
      </w:r>
      <w:r w:rsidR="00370A31" w:rsidRPr="00562338">
        <w:rPr>
          <w:rFonts w:ascii="Arial" w:hAnsi="Arial" w:cs="Arial"/>
        </w:rPr>
        <w:t>ctive demand for additional services and provider</w:t>
      </w:r>
      <w:r w:rsidRPr="00562338">
        <w:rPr>
          <w:rFonts w:ascii="Arial" w:hAnsi="Arial" w:cs="Arial"/>
        </w:rPr>
        <w:t>’s willingness to offer immediate referral</w:t>
      </w:r>
      <w:r w:rsidR="00576A37" w:rsidRPr="00562338">
        <w:rPr>
          <w:rFonts w:ascii="Arial" w:hAnsi="Arial" w:cs="Arial"/>
        </w:rPr>
        <w:t xml:space="preserve"> seemed to impact on actual receipt of integrated care</w:t>
      </w:r>
      <w:r w:rsidR="00576A37" w:rsidRPr="00562338">
        <w:rPr>
          <w:rFonts w:ascii="Arial" w:hAnsi="Arial" w:cs="Arial"/>
          <w:i/>
        </w:rPr>
        <w:t xml:space="preserve">. </w:t>
      </w:r>
      <w:r w:rsidR="0069125B" w:rsidRPr="00562338">
        <w:rPr>
          <w:rFonts w:ascii="Arial" w:hAnsi="Arial" w:cs="Arial"/>
        </w:rPr>
        <w:t>During her last visit to the HIV Unit (Comprehensive Care Centre –</w:t>
      </w:r>
      <w:r w:rsidR="00CB730A" w:rsidRPr="00562338">
        <w:rPr>
          <w:rFonts w:ascii="Arial" w:hAnsi="Arial" w:cs="Arial"/>
        </w:rPr>
        <w:t xml:space="preserve"> </w:t>
      </w:r>
      <w:r w:rsidR="0069125B" w:rsidRPr="00562338">
        <w:rPr>
          <w:rFonts w:ascii="Arial" w:hAnsi="Arial" w:cs="Arial"/>
        </w:rPr>
        <w:t>CCC)</w:t>
      </w:r>
      <w:r w:rsidR="00370A31" w:rsidRPr="00562338">
        <w:rPr>
          <w:rFonts w:ascii="Arial" w:hAnsi="Arial" w:cs="Arial"/>
        </w:rPr>
        <w:t xml:space="preserve"> to pick up her ARVs, one client (on ARV for 4 years and current</w:t>
      </w:r>
      <w:r w:rsidR="007966E4" w:rsidRPr="00562338">
        <w:rPr>
          <w:rFonts w:ascii="Arial" w:hAnsi="Arial" w:cs="Arial"/>
        </w:rPr>
        <w:t>ly using</w:t>
      </w:r>
      <w:r w:rsidR="00370A31" w:rsidRPr="00562338">
        <w:rPr>
          <w:rFonts w:ascii="Arial" w:hAnsi="Arial" w:cs="Arial"/>
        </w:rPr>
        <w:t xml:space="preserve"> norplant) also received family planning services. The key reason for receiving integrated HIV and FP services for this client was that she took the initiative to ask the </w:t>
      </w:r>
      <w:r w:rsidR="0036157E" w:rsidRPr="00562338">
        <w:rPr>
          <w:rFonts w:ascii="Arial" w:hAnsi="Arial" w:cs="Arial"/>
        </w:rPr>
        <w:t xml:space="preserve">HIV </w:t>
      </w:r>
      <w:r w:rsidR="00370A31" w:rsidRPr="00562338">
        <w:rPr>
          <w:rFonts w:ascii="Arial" w:hAnsi="Arial" w:cs="Arial"/>
        </w:rPr>
        <w:t>provider to check her implant and therefore she got referred to the FP clinic for implant check.</w:t>
      </w:r>
      <w:r w:rsidR="0020736F" w:rsidRPr="00562338">
        <w:rPr>
          <w:rFonts w:ascii="Arial" w:hAnsi="Arial" w:cs="Arial"/>
        </w:rPr>
        <w:t xml:space="preserve"> [</w:t>
      </w:r>
      <w:r w:rsidRPr="00562338">
        <w:rPr>
          <w:rFonts w:ascii="Arial" w:hAnsi="Arial" w:cs="Arial"/>
        </w:rPr>
        <w:t>040535, on ARV for 4 years, current FP user (norplant), 2 children, separated and single]</w:t>
      </w:r>
    </w:p>
    <w:p w14:paraId="2CCAF9E2" w14:textId="77777777" w:rsidR="004910CC" w:rsidRPr="00562338" w:rsidRDefault="004910CC" w:rsidP="000847A0">
      <w:pPr>
        <w:spacing w:line="480" w:lineRule="auto"/>
        <w:rPr>
          <w:rFonts w:ascii="Arial" w:hAnsi="Arial" w:cs="Arial"/>
        </w:rPr>
      </w:pPr>
    </w:p>
    <w:p w14:paraId="01E10BE7" w14:textId="77777777" w:rsidR="003837F7" w:rsidRPr="00562338" w:rsidRDefault="003837F7" w:rsidP="000847A0">
      <w:pPr>
        <w:spacing w:line="480" w:lineRule="auto"/>
        <w:rPr>
          <w:rFonts w:ascii="Arial" w:hAnsi="Arial" w:cs="Arial"/>
          <w:b/>
        </w:rPr>
      </w:pPr>
      <w:r w:rsidRPr="00562338">
        <w:rPr>
          <w:rFonts w:ascii="Arial" w:hAnsi="Arial" w:cs="Arial"/>
        </w:rPr>
        <w:t>Many who reported receiving integrated services at their last visit, also reported that FP and HIV services are usually offered on separate days at their facilities. For many, it seemed that integration of FP and HIV services on same day during the last visit was more due to luck than actual coordination (over appointments) across services and dates for both FP and HIV.</w:t>
      </w:r>
    </w:p>
    <w:p w14:paraId="31924442" w14:textId="77777777" w:rsidR="003837F7" w:rsidRPr="00562338" w:rsidRDefault="003837F7" w:rsidP="000847A0">
      <w:pPr>
        <w:spacing w:after="0" w:line="480" w:lineRule="auto"/>
        <w:ind w:left="360"/>
        <w:rPr>
          <w:rFonts w:ascii="Arial" w:hAnsi="Arial" w:cs="Arial"/>
          <w:i/>
        </w:rPr>
      </w:pPr>
      <w:r w:rsidRPr="00562338">
        <w:rPr>
          <w:rFonts w:ascii="Arial" w:hAnsi="Arial" w:cs="Arial"/>
        </w:rPr>
        <w:t>"</w:t>
      </w:r>
      <w:r w:rsidRPr="00562338">
        <w:rPr>
          <w:rFonts w:ascii="Arial" w:hAnsi="Arial" w:cs="Arial"/>
          <w:i/>
        </w:rPr>
        <w:t>I: Is there another time you have been served and had to come on another day for a different service?</w:t>
      </w:r>
    </w:p>
    <w:p w14:paraId="53515951" w14:textId="6A87762C" w:rsidR="003837F7" w:rsidRPr="00562338" w:rsidRDefault="003837F7" w:rsidP="000847A0">
      <w:pPr>
        <w:spacing w:after="0" w:line="480" w:lineRule="auto"/>
        <w:ind w:left="360"/>
        <w:rPr>
          <w:rFonts w:ascii="Arial" w:hAnsi="Arial" w:cs="Arial"/>
          <w:i/>
        </w:rPr>
      </w:pPr>
      <w:r w:rsidRPr="00562338">
        <w:rPr>
          <w:rFonts w:ascii="Arial" w:hAnsi="Arial" w:cs="Arial"/>
          <w:i/>
        </w:rPr>
        <w:t xml:space="preserve">R: You know you can go today and it is the day for drugs and the day for the </w:t>
      </w:r>
      <w:r w:rsidR="00E427AA" w:rsidRPr="00562338">
        <w:rPr>
          <w:rFonts w:ascii="Arial" w:hAnsi="Arial" w:cs="Arial"/>
          <w:i/>
        </w:rPr>
        <w:t xml:space="preserve">[FP] </w:t>
      </w:r>
      <w:r w:rsidRPr="00562338">
        <w:rPr>
          <w:rFonts w:ascii="Arial" w:hAnsi="Arial" w:cs="Arial"/>
          <w:i/>
        </w:rPr>
        <w:t>injections has not reached then you wil</w:t>
      </w:r>
      <w:r w:rsidR="00627F3D" w:rsidRPr="00562338">
        <w:rPr>
          <w:rFonts w:ascii="Arial" w:hAnsi="Arial" w:cs="Arial"/>
          <w:i/>
        </w:rPr>
        <w:t xml:space="preserve">l have to come that other week. </w:t>
      </w:r>
      <w:r w:rsidR="0020736F" w:rsidRPr="00562338">
        <w:rPr>
          <w:rFonts w:ascii="Arial" w:hAnsi="Arial" w:cs="Arial"/>
        </w:rPr>
        <w:t>[</w:t>
      </w:r>
      <w:r w:rsidRPr="00562338">
        <w:rPr>
          <w:rFonts w:ascii="Arial" w:hAnsi="Arial" w:cs="Arial"/>
        </w:rPr>
        <w:t xml:space="preserve">120258, 2 children, married, </w:t>
      </w:r>
      <w:r w:rsidR="00E35FF9" w:rsidRPr="00562338">
        <w:rPr>
          <w:rFonts w:ascii="Arial" w:hAnsi="Arial" w:cs="Arial"/>
        </w:rPr>
        <w:t>o</w:t>
      </w:r>
      <w:r w:rsidRPr="00562338">
        <w:rPr>
          <w:rFonts w:ascii="Arial" w:hAnsi="Arial" w:cs="Arial"/>
        </w:rPr>
        <w:t>n ARV</w:t>
      </w:r>
      <w:r w:rsidR="00E35FF9" w:rsidRPr="00562338">
        <w:rPr>
          <w:rFonts w:ascii="Arial" w:hAnsi="Arial" w:cs="Arial"/>
        </w:rPr>
        <w:t>s</w:t>
      </w:r>
      <w:r w:rsidRPr="00562338">
        <w:rPr>
          <w:rFonts w:ascii="Arial" w:hAnsi="Arial" w:cs="Arial"/>
        </w:rPr>
        <w:t>]</w:t>
      </w:r>
    </w:p>
    <w:p w14:paraId="72DC51E3" w14:textId="77777777" w:rsidR="003837F7" w:rsidRPr="00562338" w:rsidRDefault="003837F7" w:rsidP="000847A0">
      <w:pPr>
        <w:spacing w:line="480" w:lineRule="auto"/>
        <w:rPr>
          <w:rFonts w:ascii="Arial" w:hAnsi="Arial" w:cs="Arial"/>
        </w:rPr>
      </w:pPr>
    </w:p>
    <w:p w14:paraId="093E6D06" w14:textId="77777777" w:rsidR="003837F7" w:rsidRPr="00562338" w:rsidRDefault="003837F7" w:rsidP="000847A0">
      <w:pPr>
        <w:spacing w:after="0" w:line="480" w:lineRule="auto"/>
        <w:ind w:firstLine="360"/>
        <w:rPr>
          <w:rFonts w:ascii="Arial" w:hAnsi="Arial" w:cs="Arial"/>
          <w:i/>
        </w:rPr>
      </w:pPr>
      <w:r w:rsidRPr="00562338">
        <w:rPr>
          <w:rFonts w:ascii="Arial" w:hAnsi="Arial" w:cs="Arial"/>
          <w:i/>
        </w:rPr>
        <w:t>“I: Is the day you go for FP the same as the one you go for HIV services?</w:t>
      </w:r>
    </w:p>
    <w:p w14:paraId="3AE946E3" w14:textId="77777777" w:rsidR="003837F7" w:rsidRPr="00562338" w:rsidRDefault="003837F7" w:rsidP="000847A0">
      <w:pPr>
        <w:spacing w:after="0" w:line="480" w:lineRule="auto"/>
        <w:ind w:left="360"/>
        <w:rPr>
          <w:rFonts w:ascii="Arial" w:hAnsi="Arial" w:cs="Arial"/>
          <w:i/>
        </w:rPr>
      </w:pPr>
      <w:r w:rsidRPr="00562338">
        <w:rPr>
          <w:rFonts w:ascii="Arial" w:hAnsi="Arial" w:cs="Arial"/>
          <w:i/>
        </w:rPr>
        <w:t>R: No it’s not the same.</w:t>
      </w:r>
    </w:p>
    <w:p w14:paraId="225145CA" w14:textId="77777777" w:rsidR="003837F7" w:rsidRPr="00562338" w:rsidRDefault="003837F7" w:rsidP="000847A0">
      <w:pPr>
        <w:spacing w:after="0" w:line="480" w:lineRule="auto"/>
        <w:ind w:left="360"/>
        <w:rPr>
          <w:rFonts w:ascii="Arial" w:hAnsi="Arial" w:cs="Arial"/>
          <w:i/>
        </w:rPr>
      </w:pPr>
      <w:r w:rsidRPr="00562338">
        <w:rPr>
          <w:rFonts w:ascii="Arial" w:hAnsi="Arial" w:cs="Arial"/>
          <w:i/>
        </w:rPr>
        <w:t>I: But how about the last visit?</w:t>
      </w:r>
    </w:p>
    <w:p w14:paraId="22EF0943" w14:textId="3965A521" w:rsidR="003837F7" w:rsidRPr="00562338" w:rsidRDefault="003837F7" w:rsidP="000847A0">
      <w:pPr>
        <w:spacing w:after="0" w:line="480" w:lineRule="auto"/>
        <w:ind w:left="360"/>
        <w:rPr>
          <w:rFonts w:ascii="Arial" w:hAnsi="Arial" w:cs="Arial"/>
        </w:rPr>
      </w:pPr>
      <w:r w:rsidRPr="00562338">
        <w:rPr>
          <w:rFonts w:ascii="Arial" w:hAnsi="Arial" w:cs="Arial"/>
          <w:i/>
        </w:rPr>
        <w:t xml:space="preserve">R: They coincided.” </w:t>
      </w:r>
      <w:r w:rsidR="0020736F" w:rsidRPr="00562338">
        <w:rPr>
          <w:rFonts w:ascii="Arial" w:hAnsi="Arial" w:cs="Arial"/>
        </w:rPr>
        <w:t>[</w:t>
      </w:r>
      <w:r w:rsidRPr="00562338">
        <w:rPr>
          <w:rFonts w:ascii="Arial" w:hAnsi="Arial" w:cs="Arial"/>
        </w:rPr>
        <w:t>10 03 88, 3 children, married, on ARVs]</w:t>
      </w:r>
    </w:p>
    <w:p w14:paraId="47430FA1" w14:textId="77777777" w:rsidR="006C144E" w:rsidRPr="00562338" w:rsidRDefault="006C144E" w:rsidP="000847A0">
      <w:pPr>
        <w:spacing w:line="480" w:lineRule="auto"/>
        <w:rPr>
          <w:rFonts w:ascii="Arial" w:hAnsi="Arial" w:cs="Arial"/>
        </w:rPr>
      </w:pPr>
    </w:p>
    <w:p w14:paraId="72BB677B" w14:textId="77777777" w:rsidR="00A55262" w:rsidRPr="00562338" w:rsidRDefault="00A55262" w:rsidP="000847A0">
      <w:pPr>
        <w:spacing w:after="0" w:line="480" w:lineRule="auto"/>
        <w:ind w:left="360"/>
        <w:rPr>
          <w:rFonts w:ascii="Arial" w:hAnsi="Arial" w:cs="Arial"/>
        </w:rPr>
      </w:pPr>
      <w:r w:rsidRPr="00562338">
        <w:rPr>
          <w:rFonts w:ascii="Arial" w:hAnsi="Arial" w:cs="Arial"/>
          <w:i/>
        </w:rPr>
        <w:t xml:space="preserve">“R: Because the time </w:t>
      </w:r>
      <w:r w:rsidRPr="00562338">
        <w:rPr>
          <w:rFonts w:ascii="Arial" w:hAnsi="Arial" w:cs="Arial"/>
        </w:rPr>
        <w:t>[date]</w:t>
      </w:r>
      <w:r w:rsidRPr="00562338">
        <w:rPr>
          <w:rFonts w:ascii="Arial" w:hAnsi="Arial" w:cs="Arial"/>
          <w:i/>
        </w:rPr>
        <w:t xml:space="preserve"> I go for HIV/AIDS drugs/services is not time </w:t>
      </w:r>
      <w:r w:rsidRPr="00562338">
        <w:rPr>
          <w:rFonts w:ascii="Arial" w:hAnsi="Arial" w:cs="Arial"/>
        </w:rPr>
        <w:t>[date]</w:t>
      </w:r>
      <w:r w:rsidRPr="00562338">
        <w:rPr>
          <w:rFonts w:ascii="Arial" w:hAnsi="Arial" w:cs="Arial"/>
          <w:i/>
        </w:rPr>
        <w:t xml:space="preserve"> for going to family planning services; there is a separate date for family planning and CCC services. </w:t>
      </w:r>
      <w:r w:rsidRPr="00562338">
        <w:rPr>
          <w:rFonts w:ascii="Arial" w:hAnsi="Arial" w:cs="Arial"/>
        </w:rPr>
        <w:t>[…]</w:t>
      </w:r>
    </w:p>
    <w:p w14:paraId="1A7DCB47" w14:textId="77777777" w:rsidR="00A55262" w:rsidRPr="00562338" w:rsidRDefault="00A55262" w:rsidP="000847A0">
      <w:pPr>
        <w:spacing w:after="0" w:line="480" w:lineRule="auto"/>
        <w:ind w:left="360"/>
        <w:rPr>
          <w:rFonts w:ascii="Arial" w:hAnsi="Arial" w:cs="Arial"/>
          <w:i/>
        </w:rPr>
      </w:pPr>
      <w:r w:rsidRPr="00562338">
        <w:rPr>
          <w:rFonts w:ascii="Arial" w:hAnsi="Arial" w:cs="Arial"/>
          <w:i/>
        </w:rPr>
        <w:t>I:  Have you ever received FP services at CCC?</w:t>
      </w:r>
    </w:p>
    <w:p w14:paraId="66EC245A" w14:textId="3B695D28" w:rsidR="00A55262" w:rsidRPr="00562338" w:rsidRDefault="00A55262" w:rsidP="000847A0">
      <w:pPr>
        <w:spacing w:after="0" w:line="480" w:lineRule="auto"/>
        <w:ind w:left="360"/>
        <w:rPr>
          <w:rFonts w:ascii="Arial" w:hAnsi="Arial" w:cs="Arial"/>
        </w:rPr>
      </w:pPr>
      <w:r w:rsidRPr="00562338">
        <w:rPr>
          <w:rFonts w:ascii="Arial" w:hAnsi="Arial" w:cs="Arial"/>
          <w:i/>
        </w:rPr>
        <w:t>R: Yes, I get sometimes when you go and say you need services and it’s your date for FP, they give you”</w:t>
      </w:r>
      <w:r w:rsidR="0020736F" w:rsidRPr="00562338">
        <w:rPr>
          <w:rFonts w:ascii="Arial" w:hAnsi="Arial" w:cs="Arial"/>
        </w:rPr>
        <w:t xml:space="preserve"> [</w:t>
      </w:r>
      <w:r w:rsidRPr="00562338">
        <w:rPr>
          <w:rFonts w:ascii="Arial" w:hAnsi="Arial" w:cs="Arial"/>
        </w:rPr>
        <w:t>060208, 2 children, in relationship</w:t>
      </w:r>
      <w:r w:rsidR="00E35FF9" w:rsidRPr="00562338">
        <w:rPr>
          <w:rFonts w:ascii="Arial" w:hAnsi="Arial" w:cs="Arial"/>
        </w:rPr>
        <w:t>, on ARVs</w:t>
      </w:r>
      <w:r w:rsidRPr="00562338">
        <w:rPr>
          <w:rFonts w:ascii="Arial" w:hAnsi="Arial" w:cs="Arial"/>
        </w:rPr>
        <w:t>]</w:t>
      </w:r>
    </w:p>
    <w:p w14:paraId="0C3B8E6E" w14:textId="77777777" w:rsidR="00A55262" w:rsidRPr="00562338" w:rsidRDefault="00A55262" w:rsidP="000847A0">
      <w:pPr>
        <w:spacing w:line="480" w:lineRule="auto"/>
        <w:rPr>
          <w:rFonts w:ascii="Arial" w:hAnsi="Arial" w:cs="Arial"/>
        </w:rPr>
      </w:pPr>
    </w:p>
    <w:p w14:paraId="63D3BD7E" w14:textId="28307220" w:rsidR="004910CC" w:rsidRPr="00562338" w:rsidRDefault="007966E4" w:rsidP="000847A0">
      <w:pPr>
        <w:spacing w:line="480" w:lineRule="auto"/>
        <w:rPr>
          <w:rFonts w:ascii="Arial" w:hAnsi="Arial" w:cs="Arial"/>
        </w:rPr>
      </w:pPr>
      <w:r w:rsidRPr="00562338">
        <w:rPr>
          <w:rFonts w:ascii="Arial" w:hAnsi="Arial" w:cs="Arial"/>
        </w:rPr>
        <w:t xml:space="preserve">The type of FP method </w:t>
      </w:r>
      <w:r w:rsidR="00564CA6" w:rsidRPr="00562338">
        <w:rPr>
          <w:rFonts w:ascii="Arial" w:hAnsi="Arial" w:cs="Arial"/>
        </w:rPr>
        <w:t>used by</w:t>
      </w:r>
      <w:r w:rsidRPr="00562338">
        <w:rPr>
          <w:rFonts w:ascii="Arial" w:hAnsi="Arial" w:cs="Arial"/>
        </w:rPr>
        <w:t xml:space="preserve"> WLWH also seemed to impact on</w:t>
      </w:r>
      <w:r w:rsidR="00564CA6" w:rsidRPr="00562338">
        <w:rPr>
          <w:rFonts w:ascii="Arial" w:hAnsi="Arial" w:cs="Arial"/>
        </w:rPr>
        <w:t xml:space="preserve"> the</w:t>
      </w:r>
      <w:r w:rsidRPr="00562338">
        <w:rPr>
          <w:rFonts w:ascii="Arial" w:hAnsi="Arial" w:cs="Arial"/>
        </w:rPr>
        <w:t xml:space="preserve"> integration of </w:t>
      </w:r>
      <w:r w:rsidR="00564CA6" w:rsidRPr="00562338">
        <w:rPr>
          <w:rFonts w:ascii="Arial" w:hAnsi="Arial" w:cs="Arial"/>
        </w:rPr>
        <w:t xml:space="preserve">FP </w:t>
      </w:r>
      <w:r w:rsidRPr="00562338">
        <w:rPr>
          <w:rFonts w:ascii="Arial" w:hAnsi="Arial" w:cs="Arial"/>
        </w:rPr>
        <w:t>care</w:t>
      </w:r>
      <w:r w:rsidR="00564CA6" w:rsidRPr="00562338">
        <w:rPr>
          <w:rFonts w:ascii="Arial" w:hAnsi="Arial" w:cs="Arial"/>
        </w:rPr>
        <w:t xml:space="preserve"> within specialised HIV services</w:t>
      </w:r>
      <w:r w:rsidRPr="00562338">
        <w:rPr>
          <w:rFonts w:ascii="Arial" w:hAnsi="Arial" w:cs="Arial"/>
        </w:rPr>
        <w:t>.</w:t>
      </w:r>
      <w:r w:rsidR="00564CA6" w:rsidRPr="00562338">
        <w:rPr>
          <w:rFonts w:ascii="Arial" w:hAnsi="Arial" w:cs="Arial"/>
        </w:rPr>
        <w:t xml:space="preserve"> In particular, less clinical methods, such as condoms and oral pills, were reported to be available at</w:t>
      </w:r>
      <w:r w:rsidR="00F6046D" w:rsidRPr="00562338">
        <w:rPr>
          <w:rFonts w:ascii="Arial" w:hAnsi="Arial" w:cs="Arial"/>
        </w:rPr>
        <w:t xml:space="preserve"> HIV services, making it possible for s</w:t>
      </w:r>
      <w:r w:rsidR="004910CC" w:rsidRPr="00562338">
        <w:rPr>
          <w:rFonts w:ascii="Arial" w:hAnsi="Arial" w:cs="Arial"/>
        </w:rPr>
        <w:t xml:space="preserve">ome clients </w:t>
      </w:r>
      <w:r w:rsidR="00F6046D" w:rsidRPr="00562338">
        <w:rPr>
          <w:rFonts w:ascii="Arial" w:hAnsi="Arial" w:cs="Arial"/>
        </w:rPr>
        <w:t xml:space="preserve">to experience </w:t>
      </w:r>
      <w:r w:rsidR="004910CC" w:rsidRPr="00562338">
        <w:rPr>
          <w:rFonts w:ascii="Arial" w:hAnsi="Arial" w:cs="Arial"/>
        </w:rPr>
        <w:t>functional integration of HIV care (primarily ARV collection) and FP services (primarily FP counselling, condoms and oral contraception)</w:t>
      </w:r>
      <w:r w:rsidR="00564CA6" w:rsidRPr="00562338">
        <w:rPr>
          <w:rFonts w:ascii="Arial" w:hAnsi="Arial" w:cs="Arial"/>
        </w:rPr>
        <w:t xml:space="preserve">. </w:t>
      </w:r>
      <w:r w:rsidR="004910CC" w:rsidRPr="00562338">
        <w:rPr>
          <w:rFonts w:ascii="Arial" w:hAnsi="Arial" w:cs="Arial"/>
        </w:rPr>
        <w:t>In some instances, women reported that condoms and pills were usually offered at CCC and at the same visit. Others reported condoms and counselling on dual protection were offered at CCC, but by separate provid</w:t>
      </w:r>
      <w:r w:rsidR="0020736F" w:rsidRPr="00562338">
        <w:rPr>
          <w:rFonts w:ascii="Arial" w:hAnsi="Arial" w:cs="Arial"/>
        </w:rPr>
        <w:t>ers: HIV ones and FP ones</w:t>
      </w:r>
      <w:r w:rsidR="004910CC" w:rsidRPr="00562338">
        <w:rPr>
          <w:rFonts w:ascii="Arial" w:hAnsi="Arial" w:cs="Arial"/>
        </w:rPr>
        <w:t xml:space="preserve">. </w:t>
      </w:r>
    </w:p>
    <w:p w14:paraId="4D197911" w14:textId="77777777" w:rsidR="004910CC" w:rsidRPr="00562338" w:rsidRDefault="004910CC" w:rsidP="000847A0">
      <w:pPr>
        <w:spacing w:line="480" w:lineRule="auto"/>
        <w:rPr>
          <w:rFonts w:ascii="Arial" w:hAnsi="Arial" w:cs="Arial"/>
        </w:rPr>
      </w:pPr>
    </w:p>
    <w:p w14:paraId="65466966" w14:textId="34B81BEB" w:rsidR="00247374" w:rsidRPr="00562338" w:rsidRDefault="00F6046D" w:rsidP="000847A0">
      <w:pPr>
        <w:spacing w:after="0" w:line="480" w:lineRule="auto"/>
        <w:rPr>
          <w:rFonts w:ascii="Arial" w:hAnsi="Arial" w:cs="Arial"/>
          <w:i/>
        </w:rPr>
      </w:pPr>
      <w:r w:rsidRPr="00562338">
        <w:rPr>
          <w:rFonts w:ascii="Arial" w:hAnsi="Arial" w:cs="Arial"/>
          <w:i/>
        </w:rPr>
        <w:t>C</w:t>
      </w:r>
      <w:r w:rsidR="00247374" w:rsidRPr="00562338">
        <w:rPr>
          <w:rFonts w:ascii="Arial" w:hAnsi="Arial" w:cs="Arial"/>
          <w:i/>
        </w:rPr>
        <w:t>onstraints for having int</w:t>
      </w:r>
      <w:r w:rsidR="00B53BD2" w:rsidRPr="00562338">
        <w:rPr>
          <w:rFonts w:ascii="Arial" w:hAnsi="Arial" w:cs="Arial"/>
          <w:i/>
        </w:rPr>
        <w:t xml:space="preserve">egrated </w:t>
      </w:r>
      <w:r w:rsidR="00247374" w:rsidRPr="00562338">
        <w:rPr>
          <w:rFonts w:ascii="Arial" w:hAnsi="Arial" w:cs="Arial"/>
          <w:i/>
        </w:rPr>
        <w:t>services</w:t>
      </w:r>
    </w:p>
    <w:p w14:paraId="5946614B" w14:textId="77777777" w:rsidR="00304A55" w:rsidRPr="00562338" w:rsidRDefault="00F73977" w:rsidP="000847A0">
      <w:pPr>
        <w:spacing w:after="0" w:line="480" w:lineRule="auto"/>
        <w:rPr>
          <w:rFonts w:ascii="Arial" w:hAnsi="Arial" w:cs="Arial"/>
          <w:u w:val="single"/>
        </w:rPr>
      </w:pPr>
      <w:r w:rsidRPr="00562338">
        <w:rPr>
          <w:rFonts w:ascii="Arial" w:hAnsi="Arial" w:cs="Arial"/>
        </w:rPr>
        <w:t>Less than</w:t>
      </w:r>
      <w:r w:rsidR="00247374" w:rsidRPr="00562338">
        <w:rPr>
          <w:rFonts w:ascii="Arial" w:hAnsi="Arial" w:cs="Arial"/>
        </w:rPr>
        <w:t xml:space="preserve"> half WLWH (11) did not receive</w:t>
      </w:r>
      <w:r w:rsidRPr="00562338">
        <w:rPr>
          <w:rFonts w:ascii="Arial" w:hAnsi="Arial" w:cs="Arial"/>
        </w:rPr>
        <w:t xml:space="preserve"> integrated SRH/HIV care</w:t>
      </w:r>
      <w:r w:rsidR="00304A55" w:rsidRPr="00562338">
        <w:rPr>
          <w:rFonts w:ascii="Arial" w:hAnsi="Arial" w:cs="Arial"/>
        </w:rPr>
        <w:t xml:space="preserve"> for various reasons including </w:t>
      </w:r>
      <w:r w:rsidRPr="00562338">
        <w:rPr>
          <w:rFonts w:ascii="Arial" w:hAnsi="Arial" w:cs="Arial"/>
        </w:rPr>
        <w:t>having received FP and HIV services on separa</w:t>
      </w:r>
      <w:r w:rsidR="0069125B" w:rsidRPr="00562338">
        <w:rPr>
          <w:rFonts w:ascii="Arial" w:hAnsi="Arial" w:cs="Arial"/>
        </w:rPr>
        <w:t>te days during their last visit</w:t>
      </w:r>
      <w:r w:rsidRPr="00562338">
        <w:rPr>
          <w:rFonts w:ascii="Arial" w:hAnsi="Arial" w:cs="Arial"/>
        </w:rPr>
        <w:t xml:space="preserve">; or </w:t>
      </w:r>
      <w:r w:rsidR="00304A55" w:rsidRPr="00562338">
        <w:rPr>
          <w:rFonts w:ascii="Arial" w:hAnsi="Arial" w:cs="Arial"/>
        </w:rPr>
        <w:t xml:space="preserve">using </w:t>
      </w:r>
      <w:r w:rsidRPr="00562338">
        <w:rPr>
          <w:rFonts w:ascii="Arial" w:hAnsi="Arial" w:cs="Arial"/>
        </w:rPr>
        <w:t xml:space="preserve">different facilities for FP and HIV. </w:t>
      </w:r>
      <w:r w:rsidR="00304A55" w:rsidRPr="00562338">
        <w:rPr>
          <w:rFonts w:ascii="Arial" w:hAnsi="Arial" w:cs="Arial"/>
        </w:rPr>
        <w:t xml:space="preserve">A small number only needed HIV care as they did not have any FP need (TL or implant or no FP use). </w:t>
      </w:r>
    </w:p>
    <w:p w14:paraId="7C0F6205" w14:textId="77777777" w:rsidR="00304A55" w:rsidRPr="00562338" w:rsidRDefault="00304A55" w:rsidP="000847A0">
      <w:pPr>
        <w:spacing w:after="0" w:line="480" w:lineRule="auto"/>
        <w:rPr>
          <w:rFonts w:ascii="Arial" w:hAnsi="Arial" w:cs="Arial"/>
        </w:rPr>
      </w:pPr>
    </w:p>
    <w:p w14:paraId="7530499B" w14:textId="77777777" w:rsidR="00247374" w:rsidRPr="00562338" w:rsidRDefault="00304A55" w:rsidP="000847A0">
      <w:pPr>
        <w:spacing w:after="0" w:line="480" w:lineRule="auto"/>
        <w:rPr>
          <w:rFonts w:ascii="Arial" w:hAnsi="Arial" w:cs="Arial"/>
          <w:u w:val="single"/>
        </w:rPr>
      </w:pPr>
      <w:r w:rsidRPr="00562338">
        <w:rPr>
          <w:rFonts w:ascii="Arial" w:hAnsi="Arial" w:cs="Arial"/>
        </w:rPr>
        <w:t>Women who used a different dispensary for FP services cited proximity (thus impacting on costs)</w:t>
      </w:r>
      <w:r w:rsidR="00842A12" w:rsidRPr="00562338">
        <w:rPr>
          <w:rFonts w:ascii="Arial" w:hAnsi="Arial" w:cs="Arial"/>
        </w:rPr>
        <w:t>, quality of care offered</w:t>
      </w:r>
      <w:r w:rsidRPr="00562338">
        <w:rPr>
          <w:rFonts w:ascii="Arial" w:hAnsi="Arial" w:cs="Arial"/>
        </w:rPr>
        <w:t xml:space="preserve"> and fast services as the main reason</w:t>
      </w:r>
      <w:r w:rsidR="00842A12" w:rsidRPr="00562338">
        <w:rPr>
          <w:rFonts w:ascii="Arial" w:hAnsi="Arial" w:cs="Arial"/>
        </w:rPr>
        <w:t>s</w:t>
      </w:r>
      <w:r w:rsidRPr="00562338">
        <w:rPr>
          <w:rFonts w:ascii="Arial" w:hAnsi="Arial" w:cs="Arial"/>
        </w:rPr>
        <w:t xml:space="preserve"> for </w:t>
      </w:r>
      <w:r w:rsidR="00842A12" w:rsidRPr="00562338">
        <w:rPr>
          <w:rFonts w:ascii="Arial" w:hAnsi="Arial" w:cs="Arial"/>
        </w:rPr>
        <w:t xml:space="preserve">opting for </w:t>
      </w:r>
      <w:r w:rsidRPr="00562338">
        <w:rPr>
          <w:rFonts w:ascii="Arial" w:hAnsi="Arial" w:cs="Arial"/>
        </w:rPr>
        <w:t xml:space="preserve">separate SRH/HIV services. </w:t>
      </w:r>
    </w:p>
    <w:p w14:paraId="5884BFCF" w14:textId="77777777" w:rsidR="003837F7" w:rsidRPr="00562338" w:rsidRDefault="003837F7" w:rsidP="000847A0">
      <w:pPr>
        <w:spacing w:after="0" w:line="480" w:lineRule="auto"/>
        <w:rPr>
          <w:rFonts w:ascii="Arial" w:hAnsi="Arial" w:cs="Arial"/>
          <w:u w:val="single"/>
        </w:rPr>
      </w:pPr>
    </w:p>
    <w:p w14:paraId="77BF55D1" w14:textId="039ACB85" w:rsidR="003837F7" w:rsidRPr="00562338" w:rsidRDefault="003837F7" w:rsidP="000847A0">
      <w:pPr>
        <w:spacing w:after="0" w:line="480" w:lineRule="auto"/>
        <w:ind w:left="709" w:firstLine="11"/>
        <w:rPr>
          <w:rFonts w:ascii="Arial" w:hAnsi="Arial" w:cs="Arial"/>
        </w:rPr>
      </w:pPr>
      <w:r w:rsidRPr="00562338">
        <w:rPr>
          <w:rFonts w:ascii="Arial" w:hAnsi="Arial" w:cs="Arial"/>
          <w:i/>
        </w:rPr>
        <w:t xml:space="preserve">“I like going to </w:t>
      </w:r>
      <w:r w:rsidRPr="00562338">
        <w:rPr>
          <w:rFonts w:ascii="Arial" w:hAnsi="Arial" w:cs="Arial"/>
        </w:rPr>
        <w:t xml:space="preserve">[name of dispensary] </w:t>
      </w:r>
      <w:r w:rsidRPr="00562338">
        <w:rPr>
          <w:rFonts w:ascii="Arial" w:hAnsi="Arial" w:cs="Arial"/>
          <w:i/>
        </w:rPr>
        <w:t xml:space="preserve">because if you go there </w:t>
      </w:r>
      <w:r w:rsidRPr="00562338">
        <w:rPr>
          <w:rFonts w:ascii="Arial" w:hAnsi="Arial" w:cs="Arial"/>
        </w:rPr>
        <w:t>[at the FP private dispensary]</w:t>
      </w:r>
      <w:r w:rsidRPr="00562338">
        <w:rPr>
          <w:rFonts w:ascii="Arial" w:hAnsi="Arial" w:cs="Arial"/>
          <w:i/>
        </w:rPr>
        <w:t xml:space="preserve"> they serve you very fast and then you go</w:t>
      </w:r>
      <w:r w:rsidRPr="00562338">
        <w:rPr>
          <w:rFonts w:ascii="Arial" w:hAnsi="Arial" w:cs="Arial"/>
        </w:rPr>
        <w:t xml:space="preserve">. . . .  </w:t>
      </w:r>
      <w:r w:rsidRPr="00562338">
        <w:rPr>
          <w:rFonts w:ascii="Arial" w:hAnsi="Arial" w:cs="Arial"/>
          <w:i/>
        </w:rPr>
        <w:t>because it doesn’t have many people.. and because they charge very little. You know at the general hospital</w:t>
      </w:r>
      <w:r w:rsidRPr="00562338">
        <w:rPr>
          <w:rFonts w:ascii="Arial" w:hAnsi="Arial" w:cs="Arial"/>
        </w:rPr>
        <w:t xml:space="preserve"> [where she goes for HIV care]</w:t>
      </w:r>
      <w:r w:rsidRPr="00562338">
        <w:rPr>
          <w:rFonts w:ascii="Arial" w:hAnsi="Arial" w:cs="Arial"/>
          <w:i/>
        </w:rPr>
        <w:t xml:space="preserve"> there are many people so you can be at the hospital until 4.00 pm. </w:t>
      </w:r>
      <w:r w:rsidR="0020736F" w:rsidRPr="00562338">
        <w:rPr>
          <w:rFonts w:ascii="Arial" w:hAnsi="Arial" w:cs="Arial"/>
        </w:rPr>
        <w:t>[</w:t>
      </w:r>
      <w:r w:rsidRPr="00562338">
        <w:rPr>
          <w:rFonts w:ascii="Arial" w:hAnsi="Arial" w:cs="Arial"/>
        </w:rPr>
        <w:t xml:space="preserve">0105 45, </w:t>
      </w:r>
      <w:r w:rsidR="00304A55" w:rsidRPr="00562338">
        <w:rPr>
          <w:rFonts w:ascii="Arial" w:hAnsi="Arial" w:cs="Arial"/>
        </w:rPr>
        <w:t xml:space="preserve">3 children, married, on ARV, </w:t>
      </w:r>
      <w:r w:rsidRPr="00562338">
        <w:rPr>
          <w:rFonts w:ascii="Arial" w:hAnsi="Arial" w:cs="Arial"/>
        </w:rPr>
        <w:t>FP</w:t>
      </w:r>
      <w:r w:rsidR="00304A55" w:rsidRPr="00562338">
        <w:rPr>
          <w:rFonts w:ascii="Arial" w:hAnsi="Arial" w:cs="Arial"/>
        </w:rPr>
        <w:t xml:space="preserve"> user</w:t>
      </w:r>
      <w:r w:rsidRPr="00562338">
        <w:rPr>
          <w:rFonts w:ascii="Arial" w:hAnsi="Arial" w:cs="Arial"/>
        </w:rPr>
        <w:t>]</w:t>
      </w:r>
    </w:p>
    <w:p w14:paraId="024C292B" w14:textId="77777777" w:rsidR="003837F7" w:rsidRPr="00562338" w:rsidRDefault="003837F7" w:rsidP="000847A0">
      <w:pPr>
        <w:spacing w:after="0" w:line="480" w:lineRule="auto"/>
        <w:rPr>
          <w:rFonts w:ascii="Arial" w:hAnsi="Arial" w:cs="Arial"/>
          <w:u w:val="single"/>
        </w:rPr>
      </w:pPr>
    </w:p>
    <w:p w14:paraId="3ED3FC03" w14:textId="77777777" w:rsidR="003837F7" w:rsidRPr="00562338" w:rsidRDefault="003837F7" w:rsidP="000847A0">
      <w:pPr>
        <w:spacing w:after="0" w:line="480" w:lineRule="auto"/>
        <w:rPr>
          <w:rFonts w:ascii="Arial" w:hAnsi="Arial" w:cs="Arial"/>
        </w:rPr>
      </w:pPr>
    </w:p>
    <w:p w14:paraId="6577CB11" w14:textId="77777777" w:rsidR="003837F7" w:rsidRPr="00562338" w:rsidRDefault="003837F7" w:rsidP="000847A0">
      <w:pPr>
        <w:spacing w:after="0" w:line="480" w:lineRule="auto"/>
        <w:ind w:left="720"/>
        <w:rPr>
          <w:rFonts w:ascii="Arial" w:hAnsi="Arial" w:cs="Arial"/>
          <w:i/>
        </w:rPr>
      </w:pPr>
      <w:r w:rsidRPr="00562338">
        <w:rPr>
          <w:rFonts w:ascii="Arial" w:hAnsi="Arial" w:cs="Arial"/>
        </w:rPr>
        <w:t>"</w:t>
      </w:r>
      <w:r w:rsidRPr="00562338">
        <w:rPr>
          <w:rFonts w:ascii="Arial" w:hAnsi="Arial" w:cs="Arial"/>
          <w:i/>
        </w:rPr>
        <w:t xml:space="preserve">I: Why did you specifically chose to come to </w:t>
      </w:r>
      <w:r w:rsidRPr="00562338">
        <w:rPr>
          <w:rFonts w:ascii="Arial" w:hAnsi="Arial" w:cs="Arial"/>
        </w:rPr>
        <w:t>[name]</w:t>
      </w:r>
      <w:r w:rsidRPr="00562338">
        <w:rPr>
          <w:rFonts w:ascii="Arial" w:hAnsi="Arial" w:cs="Arial"/>
          <w:i/>
        </w:rPr>
        <w:t xml:space="preserve"> district hospital for the HIV care?</w:t>
      </w:r>
    </w:p>
    <w:p w14:paraId="3FB64310" w14:textId="77777777" w:rsidR="003837F7" w:rsidRPr="00562338" w:rsidRDefault="003837F7" w:rsidP="000847A0">
      <w:pPr>
        <w:spacing w:after="0" w:line="480" w:lineRule="auto"/>
        <w:ind w:left="720"/>
        <w:rPr>
          <w:rFonts w:ascii="Arial" w:hAnsi="Arial" w:cs="Arial"/>
        </w:rPr>
      </w:pPr>
      <w:r w:rsidRPr="00562338">
        <w:rPr>
          <w:rFonts w:ascii="Arial" w:hAnsi="Arial" w:cs="Arial"/>
          <w:i/>
        </w:rPr>
        <w:t xml:space="preserve"> R: Because this is where I was tested from when I was sick and began the clinic. </w:t>
      </w:r>
      <w:r w:rsidRPr="00562338">
        <w:rPr>
          <w:rFonts w:ascii="Arial" w:hAnsi="Arial" w:cs="Arial"/>
        </w:rPr>
        <w:t xml:space="preserve">[...] </w:t>
      </w:r>
      <w:r w:rsidRPr="00562338">
        <w:rPr>
          <w:rFonts w:ascii="Arial" w:hAnsi="Arial" w:cs="Arial"/>
          <w:i/>
        </w:rPr>
        <w:t>We don’t have any in our place that offer the HIV care services</w:t>
      </w:r>
      <w:r w:rsidRPr="00562338">
        <w:rPr>
          <w:rFonts w:ascii="Arial" w:hAnsi="Arial" w:cs="Arial"/>
        </w:rPr>
        <w:t>".</w:t>
      </w:r>
    </w:p>
    <w:p w14:paraId="4E378844" w14:textId="77777777" w:rsidR="003837F7" w:rsidRPr="00562338" w:rsidRDefault="003837F7" w:rsidP="000847A0">
      <w:pPr>
        <w:spacing w:after="0" w:line="480" w:lineRule="auto"/>
        <w:rPr>
          <w:rFonts w:ascii="Arial" w:hAnsi="Arial" w:cs="Arial"/>
        </w:rPr>
      </w:pPr>
      <w:r w:rsidRPr="00562338">
        <w:rPr>
          <w:rFonts w:ascii="Arial" w:hAnsi="Arial" w:cs="Arial"/>
        </w:rPr>
        <w:tab/>
        <w:t>[…]</w:t>
      </w:r>
    </w:p>
    <w:p w14:paraId="43736F2C" w14:textId="77777777" w:rsidR="003837F7" w:rsidRPr="00562338" w:rsidRDefault="003837F7" w:rsidP="000847A0">
      <w:pPr>
        <w:spacing w:after="0" w:line="480" w:lineRule="auto"/>
        <w:ind w:firstLine="720"/>
        <w:rPr>
          <w:rFonts w:ascii="Arial" w:hAnsi="Arial" w:cs="Arial"/>
          <w:i/>
        </w:rPr>
      </w:pPr>
      <w:r w:rsidRPr="00562338">
        <w:rPr>
          <w:rFonts w:ascii="Arial" w:hAnsi="Arial" w:cs="Arial"/>
        </w:rPr>
        <w:t>"</w:t>
      </w:r>
      <w:r w:rsidRPr="00562338">
        <w:rPr>
          <w:rFonts w:ascii="Arial" w:hAnsi="Arial" w:cs="Arial"/>
          <w:i/>
        </w:rPr>
        <w:t xml:space="preserve">I: Why did you just choose </w:t>
      </w:r>
      <w:r w:rsidRPr="00562338">
        <w:rPr>
          <w:rFonts w:ascii="Arial" w:hAnsi="Arial" w:cs="Arial"/>
        </w:rPr>
        <w:t>[name]</w:t>
      </w:r>
      <w:r w:rsidRPr="00562338">
        <w:rPr>
          <w:rFonts w:ascii="Arial" w:hAnsi="Arial" w:cs="Arial"/>
          <w:i/>
        </w:rPr>
        <w:t xml:space="preserve"> dispensary?</w:t>
      </w:r>
    </w:p>
    <w:p w14:paraId="3E7CB5FD" w14:textId="6C010F4F" w:rsidR="003837F7" w:rsidRPr="00562338" w:rsidRDefault="003837F7" w:rsidP="000847A0">
      <w:pPr>
        <w:spacing w:after="0" w:line="480" w:lineRule="auto"/>
        <w:ind w:left="720"/>
        <w:rPr>
          <w:rFonts w:ascii="Arial" w:hAnsi="Arial" w:cs="Arial"/>
        </w:rPr>
      </w:pPr>
      <w:r w:rsidRPr="00562338">
        <w:rPr>
          <w:rFonts w:ascii="Arial" w:hAnsi="Arial" w:cs="Arial"/>
          <w:i/>
        </w:rPr>
        <w:t xml:space="preserve"> R: Because the one that I used to go in before </w:t>
      </w:r>
      <w:r w:rsidRPr="00562338">
        <w:rPr>
          <w:rFonts w:ascii="Arial" w:hAnsi="Arial" w:cs="Arial"/>
        </w:rPr>
        <w:t>[name],</w:t>
      </w:r>
      <w:r w:rsidRPr="00562338">
        <w:rPr>
          <w:rFonts w:ascii="Arial" w:hAnsi="Arial" w:cs="Arial"/>
          <w:i/>
        </w:rPr>
        <w:t xml:space="preserve"> the last time I went for an injection, it was not effective. I still got pregnant. This is why I shifted to a different facility</w:t>
      </w:r>
      <w:r w:rsidR="0020736F" w:rsidRPr="00562338">
        <w:rPr>
          <w:rFonts w:ascii="Arial" w:hAnsi="Arial" w:cs="Arial"/>
        </w:rPr>
        <w:t>". [</w:t>
      </w:r>
      <w:r w:rsidRPr="00562338">
        <w:rPr>
          <w:rFonts w:ascii="Arial" w:hAnsi="Arial" w:cs="Arial"/>
        </w:rPr>
        <w:t xml:space="preserve">070586, 5 children, on ARVs, </w:t>
      </w:r>
      <w:r w:rsidR="00CB730A" w:rsidRPr="00562338">
        <w:rPr>
          <w:rFonts w:ascii="Arial" w:hAnsi="Arial" w:cs="Arial"/>
        </w:rPr>
        <w:t xml:space="preserve">married, </w:t>
      </w:r>
      <w:r w:rsidR="00304A55" w:rsidRPr="00562338">
        <w:rPr>
          <w:rFonts w:ascii="Arial" w:hAnsi="Arial" w:cs="Arial"/>
        </w:rPr>
        <w:t>FP use</w:t>
      </w:r>
      <w:r w:rsidR="00CB730A" w:rsidRPr="00562338">
        <w:rPr>
          <w:rFonts w:ascii="Arial" w:hAnsi="Arial" w:cs="Arial"/>
        </w:rPr>
        <w:t>r</w:t>
      </w:r>
      <w:r w:rsidRPr="00562338">
        <w:rPr>
          <w:rFonts w:ascii="Arial" w:hAnsi="Arial" w:cs="Arial"/>
        </w:rPr>
        <w:t>]</w:t>
      </w:r>
    </w:p>
    <w:p w14:paraId="3111F731" w14:textId="77777777" w:rsidR="006C144E" w:rsidRPr="00562338" w:rsidRDefault="006C144E" w:rsidP="000847A0">
      <w:pPr>
        <w:spacing w:after="0" w:line="480" w:lineRule="auto"/>
        <w:ind w:left="720"/>
        <w:rPr>
          <w:rFonts w:ascii="Arial" w:hAnsi="Arial" w:cs="Arial"/>
          <w:i/>
        </w:rPr>
      </w:pPr>
      <w:r w:rsidRPr="00562338">
        <w:rPr>
          <w:rFonts w:ascii="Arial" w:hAnsi="Arial" w:cs="Arial"/>
          <w:i/>
        </w:rPr>
        <w:t xml:space="preserve"> </w:t>
      </w:r>
    </w:p>
    <w:p w14:paraId="02DB50E7" w14:textId="13762E3D" w:rsidR="00A0151A" w:rsidRPr="00562338" w:rsidRDefault="00A0151A" w:rsidP="000847A0">
      <w:pPr>
        <w:spacing w:after="0" w:line="480" w:lineRule="auto"/>
        <w:rPr>
          <w:rFonts w:ascii="Arial" w:hAnsi="Arial" w:cs="Arial"/>
          <w:i/>
        </w:rPr>
      </w:pPr>
      <w:r w:rsidRPr="00562338">
        <w:rPr>
          <w:rFonts w:ascii="Arial" w:hAnsi="Arial" w:cs="Arial"/>
          <w:i/>
        </w:rPr>
        <w:t xml:space="preserve">Nature </w:t>
      </w:r>
      <w:r w:rsidR="00CC6034" w:rsidRPr="00562338">
        <w:rPr>
          <w:rFonts w:ascii="Arial" w:hAnsi="Arial" w:cs="Arial"/>
          <w:i/>
        </w:rPr>
        <w:t xml:space="preserve">and timing </w:t>
      </w:r>
      <w:r w:rsidRPr="00562338">
        <w:rPr>
          <w:rFonts w:ascii="Arial" w:hAnsi="Arial" w:cs="Arial"/>
          <w:i/>
        </w:rPr>
        <w:t>of services and lack of coordination</w:t>
      </w:r>
      <w:r w:rsidR="00C96817" w:rsidRPr="00562338">
        <w:rPr>
          <w:rFonts w:ascii="Arial" w:hAnsi="Arial" w:cs="Arial"/>
          <w:i/>
        </w:rPr>
        <w:t xml:space="preserve"> or appointments</w:t>
      </w:r>
      <w:r w:rsidRPr="00562338">
        <w:rPr>
          <w:rFonts w:ascii="Arial" w:hAnsi="Arial" w:cs="Arial"/>
          <w:i/>
        </w:rPr>
        <w:t xml:space="preserve"> across services </w:t>
      </w:r>
    </w:p>
    <w:p w14:paraId="32BB60DF" w14:textId="37D8925B" w:rsidR="00A0151A" w:rsidRPr="00562338" w:rsidRDefault="00A0151A" w:rsidP="000847A0">
      <w:pPr>
        <w:autoSpaceDE w:val="0"/>
        <w:autoSpaceDN w:val="0"/>
        <w:adjustRightInd w:val="0"/>
        <w:spacing w:after="0" w:line="480" w:lineRule="auto"/>
        <w:rPr>
          <w:rFonts w:ascii="Arial" w:hAnsi="Arial" w:cs="Arial"/>
        </w:rPr>
      </w:pPr>
      <w:r w:rsidRPr="00562338">
        <w:rPr>
          <w:rFonts w:ascii="Arial" w:hAnsi="Arial" w:cs="Arial"/>
        </w:rPr>
        <w:t>Despite clients</w:t>
      </w:r>
      <w:r w:rsidR="00842A12" w:rsidRPr="00562338">
        <w:rPr>
          <w:rFonts w:ascii="Arial" w:hAnsi="Arial" w:cs="Arial"/>
        </w:rPr>
        <w:t>’</w:t>
      </w:r>
      <w:r w:rsidRPr="00562338">
        <w:rPr>
          <w:rFonts w:ascii="Arial" w:hAnsi="Arial" w:cs="Arial"/>
        </w:rPr>
        <w:t xml:space="preserve"> preferences for having all services in one visit, some women reported that the nature of some of the services may not lead to an easy integration</w:t>
      </w:r>
      <w:r w:rsidR="00842A12" w:rsidRPr="00562338">
        <w:rPr>
          <w:rFonts w:ascii="Arial" w:hAnsi="Arial" w:cs="Arial"/>
        </w:rPr>
        <w:t xml:space="preserve">, </w:t>
      </w:r>
      <w:r w:rsidRPr="00562338">
        <w:rPr>
          <w:rFonts w:ascii="Arial" w:hAnsi="Arial" w:cs="Arial"/>
        </w:rPr>
        <w:t>stat</w:t>
      </w:r>
      <w:r w:rsidR="00842A12" w:rsidRPr="00562338">
        <w:rPr>
          <w:rFonts w:ascii="Arial" w:hAnsi="Arial" w:cs="Arial"/>
        </w:rPr>
        <w:t>ing</w:t>
      </w:r>
      <w:r w:rsidRPr="00562338">
        <w:rPr>
          <w:rFonts w:ascii="Arial" w:hAnsi="Arial" w:cs="Arial"/>
        </w:rPr>
        <w:t xml:space="preserve"> that</w:t>
      </w:r>
      <w:r w:rsidR="00CB730A" w:rsidRPr="00562338">
        <w:rPr>
          <w:rFonts w:ascii="Arial" w:hAnsi="Arial" w:cs="Arial"/>
        </w:rPr>
        <w:t xml:space="preserve">, for instance, </w:t>
      </w:r>
      <w:r w:rsidRPr="00562338">
        <w:rPr>
          <w:rFonts w:ascii="Arial" w:hAnsi="Arial" w:cs="Arial"/>
        </w:rPr>
        <w:t xml:space="preserve">it would be problematic to have a single visit to get 3-month injection and collect 2-months ARVs supply. </w:t>
      </w:r>
    </w:p>
    <w:p w14:paraId="59801245" w14:textId="77777777" w:rsidR="00A0151A" w:rsidRPr="00562338" w:rsidRDefault="00A0151A" w:rsidP="000847A0">
      <w:pPr>
        <w:autoSpaceDE w:val="0"/>
        <w:autoSpaceDN w:val="0"/>
        <w:adjustRightInd w:val="0"/>
        <w:spacing w:after="0" w:line="480" w:lineRule="auto"/>
        <w:ind w:left="720"/>
        <w:rPr>
          <w:rFonts w:ascii="Arial" w:hAnsi="Arial" w:cs="Arial"/>
        </w:rPr>
      </w:pPr>
    </w:p>
    <w:p w14:paraId="2149C7F2" w14:textId="667F9014" w:rsidR="00A0151A" w:rsidRPr="00562338" w:rsidRDefault="00A0151A" w:rsidP="000847A0">
      <w:pPr>
        <w:autoSpaceDE w:val="0"/>
        <w:autoSpaceDN w:val="0"/>
        <w:adjustRightInd w:val="0"/>
        <w:spacing w:after="0" w:line="480" w:lineRule="auto"/>
        <w:ind w:left="720"/>
        <w:rPr>
          <w:rFonts w:ascii="Arial" w:hAnsi="Arial" w:cs="Arial"/>
          <w:i/>
        </w:rPr>
      </w:pPr>
      <w:r w:rsidRPr="00562338">
        <w:rPr>
          <w:rFonts w:ascii="Arial" w:hAnsi="Arial" w:cs="Arial"/>
        </w:rPr>
        <w:t>“</w:t>
      </w:r>
      <w:r w:rsidRPr="00562338">
        <w:rPr>
          <w:rFonts w:ascii="Arial" w:hAnsi="Arial" w:cs="Arial"/>
          <w:i/>
        </w:rPr>
        <w:t>I get one service after two months and this other one after 3 months. So it may be better to just have two days because, if I get both services in one day, I will need to go for HIV services only, before I go for family planning services since I need HIV services every two months and family planning services every 3 months. Therefore when it is time to go for HIV services, there is still one month to go before I need to go for family planning . . . because they come separately.</w:t>
      </w:r>
      <w:r w:rsidR="001F7E53" w:rsidRPr="00562338">
        <w:rPr>
          <w:rFonts w:ascii="Arial" w:hAnsi="Arial" w:cs="Arial"/>
          <w:i/>
        </w:rPr>
        <w:t xml:space="preserve"> </w:t>
      </w:r>
      <w:r w:rsidR="0020736F" w:rsidRPr="00562338">
        <w:rPr>
          <w:rFonts w:ascii="Arial" w:hAnsi="Arial" w:cs="Arial"/>
        </w:rPr>
        <w:t>[</w:t>
      </w:r>
      <w:r w:rsidR="001F7E53" w:rsidRPr="00562338">
        <w:rPr>
          <w:rFonts w:ascii="Arial" w:hAnsi="Arial" w:cs="Arial"/>
        </w:rPr>
        <w:t>010595, 3 children, on ARV, FP user].</w:t>
      </w:r>
    </w:p>
    <w:p w14:paraId="26885174" w14:textId="77777777" w:rsidR="001F7E53" w:rsidRPr="00562338" w:rsidRDefault="001F7E53" w:rsidP="000847A0">
      <w:pPr>
        <w:spacing w:after="0" w:line="480" w:lineRule="auto"/>
        <w:rPr>
          <w:rFonts w:ascii="Arial" w:hAnsi="Arial" w:cs="Arial"/>
          <w:i/>
        </w:rPr>
      </w:pPr>
    </w:p>
    <w:p w14:paraId="56A98E01" w14:textId="77777777" w:rsidR="001F7E53" w:rsidRPr="00562338" w:rsidRDefault="001F7E53" w:rsidP="000847A0">
      <w:pPr>
        <w:pStyle w:val="CommentText"/>
        <w:spacing w:line="480" w:lineRule="auto"/>
        <w:rPr>
          <w:rFonts w:ascii="Arial" w:hAnsi="Arial" w:cs="Arial"/>
          <w:sz w:val="22"/>
          <w:szCs w:val="22"/>
        </w:rPr>
      </w:pPr>
      <w:r w:rsidRPr="00562338">
        <w:rPr>
          <w:rFonts w:ascii="Arial" w:hAnsi="Arial" w:cs="Arial"/>
          <w:sz w:val="22"/>
          <w:szCs w:val="22"/>
        </w:rPr>
        <w:t xml:space="preserve">The above quote suggests the need for a tailored FP cycle; for instance, collecting 2-month worth of pills every time she comes for ARV refills. However, this integration requires not only coordinating the appointments system between HIV and FP services, but also changing the usual FP dispensing regime requiring a degree of initiative from the provider’s side. </w:t>
      </w:r>
    </w:p>
    <w:p w14:paraId="7B11D781" w14:textId="66F003E2" w:rsidR="00A0151A" w:rsidRPr="00562338" w:rsidRDefault="00CC6034" w:rsidP="000847A0">
      <w:pPr>
        <w:spacing w:after="0" w:line="480" w:lineRule="auto"/>
        <w:rPr>
          <w:rFonts w:ascii="Arial" w:hAnsi="Arial" w:cs="Arial"/>
          <w:i/>
        </w:rPr>
      </w:pPr>
      <w:r w:rsidRPr="00562338">
        <w:rPr>
          <w:rFonts w:ascii="Arial" w:hAnsi="Arial" w:cs="Arial"/>
        </w:rPr>
        <w:t>In another instance, integration seems to be achieved only providing that every third month the injectable is given at the same time as the visit for ARV refill. In this case, it is</w:t>
      </w:r>
      <w:r w:rsidR="001F7E53" w:rsidRPr="00562338">
        <w:rPr>
          <w:rFonts w:ascii="Arial" w:hAnsi="Arial" w:cs="Arial"/>
        </w:rPr>
        <w:t xml:space="preserve"> the ARV regimen that needs changing (to</w:t>
      </w:r>
      <w:r w:rsidRPr="00562338">
        <w:rPr>
          <w:rFonts w:ascii="Arial" w:hAnsi="Arial" w:cs="Arial"/>
        </w:rPr>
        <w:t xml:space="preserve"> </w:t>
      </w:r>
      <w:r w:rsidR="001F7E53" w:rsidRPr="00562338">
        <w:rPr>
          <w:rFonts w:ascii="Arial" w:hAnsi="Arial" w:cs="Arial"/>
        </w:rPr>
        <w:t>3</w:t>
      </w:r>
      <w:r w:rsidRPr="00562338">
        <w:rPr>
          <w:rFonts w:ascii="Arial" w:hAnsi="Arial" w:cs="Arial"/>
        </w:rPr>
        <w:t xml:space="preserve"> monthly rather than 2 monthly).</w:t>
      </w:r>
      <w:r w:rsidR="0058251C" w:rsidRPr="00562338">
        <w:rPr>
          <w:rFonts w:ascii="Arial" w:hAnsi="Arial" w:cs="Arial"/>
        </w:rPr>
        <w:t xml:space="preserve"> The client reported getting </w:t>
      </w:r>
      <w:r w:rsidR="00A0151A" w:rsidRPr="00562338">
        <w:rPr>
          <w:rFonts w:ascii="Arial" w:hAnsi="Arial" w:cs="Arial"/>
        </w:rPr>
        <w:t>FP every 3 months and ARV</w:t>
      </w:r>
      <w:r w:rsidR="00A767B2" w:rsidRPr="00562338">
        <w:rPr>
          <w:rFonts w:ascii="Arial" w:hAnsi="Arial" w:cs="Arial"/>
        </w:rPr>
        <w:t>s</w:t>
      </w:r>
      <w:r w:rsidR="00A0151A" w:rsidRPr="00562338">
        <w:rPr>
          <w:rFonts w:ascii="Arial" w:hAnsi="Arial" w:cs="Arial"/>
        </w:rPr>
        <w:t xml:space="preserve"> every month</w:t>
      </w:r>
      <w:r w:rsidR="00A767B2" w:rsidRPr="00562338">
        <w:rPr>
          <w:rFonts w:ascii="Arial" w:hAnsi="Arial" w:cs="Arial"/>
        </w:rPr>
        <w:t>;</w:t>
      </w:r>
      <w:r w:rsidR="00A0151A" w:rsidRPr="00562338">
        <w:rPr>
          <w:rFonts w:ascii="Arial" w:hAnsi="Arial" w:cs="Arial"/>
          <w:i/>
        </w:rPr>
        <w:t xml:space="preserve"> </w:t>
      </w:r>
      <w:r w:rsidR="00A0151A" w:rsidRPr="00562338">
        <w:rPr>
          <w:rFonts w:ascii="Arial" w:hAnsi="Arial" w:cs="Arial"/>
        </w:rPr>
        <w:t xml:space="preserve">thus her last visit was only for ARVs, while </w:t>
      </w:r>
      <w:r w:rsidR="00814DBF" w:rsidRPr="00562338">
        <w:rPr>
          <w:rFonts w:ascii="Arial" w:hAnsi="Arial" w:cs="Arial"/>
        </w:rPr>
        <w:t xml:space="preserve">in </w:t>
      </w:r>
      <w:r w:rsidR="00A0151A" w:rsidRPr="00562338">
        <w:rPr>
          <w:rFonts w:ascii="Arial" w:hAnsi="Arial" w:cs="Arial"/>
        </w:rPr>
        <w:t xml:space="preserve">the previous one she went for FP injection </w:t>
      </w:r>
      <w:r w:rsidR="00814DBF" w:rsidRPr="00562338">
        <w:rPr>
          <w:rFonts w:ascii="Arial" w:hAnsi="Arial" w:cs="Arial"/>
        </w:rPr>
        <w:t xml:space="preserve">and </w:t>
      </w:r>
      <w:r w:rsidR="00A0151A" w:rsidRPr="00562338">
        <w:rPr>
          <w:rFonts w:ascii="Arial" w:hAnsi="Arial" w:cs="Arial"/>
        </w:rPr>
        <w:t>also got ARVs</w:t>
      </w:r>
      <w:r w:rsidR="00A0151A" w:rsidRPr="00562338">
        <w:rPr>
          <w:rFonts w:ascii="Arial" w:hAnsi="Arial" w:cs="Arial"/>
          <w:i/>
        </w:rPr>
        <w:t xml:space="preserve"> </w:t>
      </w:r>
      <w:r w:rsidR="0020736F" w:rsidRPr="00562338">
        <w:rPr>
          <w:rFonts w:ascii="Arial" w:hAnsi="Arial" w:cs="Arial"/>
        </w:rPr>
        <w:t>[</w:t>
      </w:r>
      <w:r w:rsidR="003D33B0" w:rsidRPr="00562338">
        <w:rPr>
          <w:rFonts w:ascii="Arial" w:hAnsi="Arial" w:cs="Arial"/>
        </w:rPr>
        <w:t>140448</w:t>
      </w:r>
      <w:r w:rsidR="00FE3A2D" w:rsidRPr="00562338">
        <w:rPr>
          <w:rFonts w:ascii="Arial" w:hAnsi="Arial" w:cs="Arial"/>
        </w:rPr>
        <w:t>, married, on ARVs, FP use, 3 children]</w:t>
      </w:r>
      <w:r w:rsidR="00A767B2" w:rsidRPr="00562338">
        <w:rPr>
          <w:rFonts w:ascii="Arial" w:hAnsi="Arial" w:cs="Arial"/>
          <w:i/>
        </w:rPr>
        <w:t>.</w:t>
      </w:r>
    </w:p>
    <w:p w14:paraId="768563C6" w14:textId="77777777" w:rsidR="00A0151A" w:rsidRPr="00562338" w:rsidRDefault="00A0151A" w:rsidP="000847A0">
      <w:pPr>
        <w:spacing w:after="0" w:line="480" w:lineRule="auto"/>
        <w:rPr>
          <w:rFonts w:ascii="Arial" w:hAnsi="Arial" w:cs="Arial"/>
        </w:rPr>
      </w:pPr>
    </w:p>
    <w:p w14:paraId="7651A321" w14:textId="77777777" w:rsidR="00A0151A" w:rsidRPr="00562338" w:rsidRDefault="00A0151A" w:rsidP="000847A0">
      <w:pPr>
        <w:spacing w:after="0" w:line="480" w:lineRule="auto"/>
        <w:rPr>
          <w:rFonts w:ascii="Arial" w:hAnsi="Arial" w:cs="Arial"/>
          <w:lang w:val="en-US"/>
        </w:rPr>
      </w:pPr>
      <w:r w:rsidRPr="00562338">
        <w:rPr>
          <w:rFonts w:ascii="Arial" w:hAnsi="Arial" w:cs="Arial"/>
          <w:lang w:val="en-US"/>
        </w:rPr>
        <w:t xml:space="preserve">Some women who reported their preference for integrated services </w:t>
      </w:r>
      <w:r w:rsidR="002D69E9" w:rsidRPr="00562338">
        <w:rPr>
          <w:rFonts w:ascii="Arial" w:hAnsi="Arial" w:cs="Arial"/>
          <w:lang w:val="en-US"/>
        </w:rPr>
        <w:t xml:space="preserve">also </w:t>
      </w:r>
      <w:r w:rsidRPr="00562338">
        <w:rPr>
          <w:rFonts w:ascii="Arial" w:hAnsi="Arial" w:cs="Arial"/>
          <w:lang w:val="en-US"/>
        </w:rPr>
        <w:t>recognized that it could be difficult to have integration because of the system of appointments</w:t>
      </w:r>
      <w:r w:rsidR="002D69E9" w:rsidRPr="00562338">
        <w:rPr>
          <w:rFonts w:ascii="Arial" w:hAnsi="Arial" w:cs="Arial"/>
          <w:lang w:val="en-US"/>
        </w:rPr>
        <w:t xml:space="preserve"> in two</w:t>
      </w:r>
      <w:r w:rsidRPr="00562338">
        <w:rPr>
          <w:rFonts w:ascii="Arial" w:hAnsi="Arial" w:cs="Arial"/>
          <w:lang w:val="en-US"/>
        </w:rPr>
        <w:t xml:space="preserve"> different clinics</w:t>
      </w:r>
      <w:r w:rsidR="008C60D0" w:rsidRPr="00562338">
        <w:rPr>
          <w:rFonts w:ascii="Arial" w:hAnsi="Arial" w:cs="Arial"/>
          <w:lang w:val="en-US"/>
        </w:rPr>
        <w:t xml:space="preserve"> and the difference</w:t>
      </w:r>
      <w:r w:rsidR="00A110C8" w:rsidRPr="00562338">
        <w:rPr>
          <w:rFonts w:ascii="Arial" w:hAnsi="Arial" w:cs="Arial"/>
          <w:lang w:val="en-US"/>
        </w:rPr>
        <w:t xml:space="preserve">s in </w:t>
      </w:r>
      <w:r w:rsidR="008C60D0" w:rsidRPr="00562338">
        <w:rPr>
          <w:rFonts w:ascii="Arial" w:hAnsi="Arial" w:cs="Arial"/>
          <w:lang w:val="en-US"/>
        </w:rPr>
        <w:t>service dispensation (</w:t>
      </w:r>
      <w:r w:rsidR="00A110C8" w:rsidRPr="00562338">
        <w:rPr>
          <w:rFonts w:ascii="Arial" w:hAnsi="Arial" w:cs="Arial"/>
          <w:lang w:val="en-US"/>
        </w:rPr>
        <w:t xml:space="preserve">pick-up routines for </w:t>
      </w:r>
      <w:r w:rsidR="008C60D0" w:rsidRPr="00562338">
        <w:rPr>
          <w:rFonts w:ascii="Arial" w:hAnsi="Arial" w:cs="Arial"/>
          <w:lang w:val="en-US"/>
        </w:rPr>
        <w:t xml:space="preserve">refill) between ARVs and FPs. </w:t>
      </w:r>
      <w:r w:rsidR="00B33B62" w:rsidRPr="00562338">
        <w:rPr>
          <w:rFonts w:ascii="Arial" w:hAnsi="Arial" w:cs="Arial"/>
          <w:lang w:val="en-US"/>
        </w:rPr>
        <w:t>This shows the importance of discussing not only what type of FP method is suitable,</w:t>
      </w:r>
      <w:r w:rsidR="00B33B62" w:rsidRPr="00562338">
        <w:t xml:space="preserve"> </w:t>
      </w:r>
      <w:r w:rsidR="00B33B62" w:rsidRPr="00562338">
        <w:rPr>
          <w:rFonts w:ascii="Arial" w:hAnsi="Arial" w:cs="Arial"/>
          <w:lang w:val="en-US"/>
        </w:rPr>
        <w:t>but also its timing.</w:t>
      </w:r>
    </w:p>
    <w:p w14:paraId="34EC2119" w14:textId="77777777" w:rsidR="00A0151A" w:rsidRPr="00562338" w:rsidRDefault="00A0151A" w:rsidP="000847A0">
      <w:pPr>
        <w:spacing w:after="0" w:line="480" w:lineRule="auto"/>
        <w:rPr>
          <w:rFonts w:ascii="Arial" w:hAnsi="Arial" w:cs="Arial"/>
          <w:lang w:val="en-US"/>
        </w:rPr>
      </w:pPr>
    </w:p>
    <w:p w14:paraId="61BE9C83" w14:textId="77777777" w:rsidR="00A0151A" w:rsidRPr="00562338" w:rsidRDefault="00A0151A" w:rsidP="000847A0">
      <w:pPr>
        <w:spacing w:after="0" w:line="480" w:lineRule="auto"/>
        <w:ind w:left="567"/>
        <w:rPr>
          <w:rFonts w:ascii="Arial" w:hAnsi="Arial" w:cs="Arial"/>
          <w:i/>
          <w:lang w:val="en-US"/>
        </w:rPr>
      </w:pPr>
      <w:r w:rsidRPr="00562338">
        <w:rPr>
          <w:rFonts w:ascii="Arial" w:hAnsi="Arial" w:cs="Arial"/>
          <w:i/>
          <w:lang w:val="en-US"/>
        </w:rPr>
        <w:t xml:space="preserve">I: Yes, in one day you receive all the services you want in </w:t>
      </w:r>
      <w:r w:rsidR="008C60D0" w:rsidRPr="00562338">
        <w:rPr>
          <w:rFonts w:ascii="Arial" w:hAnsi="Arial" w:cs="Arial"/>
          <w:lang w:val="en-US"/>
        </w:rPr>
        <w:t>[name of facility]</w:t>
      </w:r>
      <w:r w:rsidRPr="00562338">
        <w:rPr>
          <w:rFonts w:ascii="Arial" w:hAnsi="Arial" w:cs="Arial"/>
          <w:i/>
          <w:lang w:val="en-US"/>
        </w:rPr>
        <w:t>…. would you like that?</w:t>
      </w:r>
    </w:p>
    <w:p w14:paraId="68874506" w14:textId="77777777" w:rsidR="00A0151A" w:rsidRPr="00562338" w:rsidRDefault="00A0151A" w:rsidP="000847A0">
      <w:pPr>
        <w:spacing w:after="0" w:line="480" w:lineRule="auto"/>
        <w:ind w:left="567"/>
        <w:rPr>
          <w:rFonts w:ascii="Arial" w:hAnsi="Arial" w:cs="Arial"/>
          <w:i/>
          <w:lang w:val="en-US"/>
        </w:rPr>
      </w:pPr>
      <w:r w:rsidRPr="00562338">
        <w:rPr>
          <w:rFonts w:ascii="Arial" w:hAnsi="Arial" w:cs="Arial"/>
          <w:i/>
          <w:lang w:val="en-US"/>
        </w:rPr>
        <w:t>R: eeh</w:t>
      </w:r>
      <w:r w:rsidR="008C60D0" w:rsidRPr="00562338">
        <w:rPr>
          <w:rFonts w:ascii="Arial" w:hAnsi="Arial" w:cs="Arial"/>
          <w:i/>
          <w:lang w:val="en-US"/>
        </w:rPr>
        <w:t xml:space="preserve"> ... </w:t>
      </w:r>
      <w:r w:rsidR="008C60D0" w:rsidRPr="00562338">
        <w:rPr>
          <w:rFonts w:ascii="Arial" w:hAnsi="Arial" w:cs="Arial"/>
          <w:lang w:val="en-US"/>
        </w:rPr>
        <w:t>[</w:t>
      </w:r>
      <w:r w:rsidRPr="00562338">
        <w:rPr>
          <w:rFonts w:ascii="Arial" w:hAnsi="Arial" w:cs="Arial"/>
          <w:lang w:val="en-US"/>
        </w:rPr>
        <w:t>Yes</w:t>
      </w:r>
      <w:r w:rsidR="008C60D0" w:rsidRPr="00562338">
        <w:rPr>
          <w:rFonts w:ascii="Arial" w:hAnsi="Arial" w:cs="Arial"/>
          <w:lang w:val="en-US"/>
        </w:rPr>
        <w:t>]</w:t>
      </w:r>
      <w:r w:rsidRPr="00562338">
        <w:rPr>
          <w:rFonts w:ascii="Arial" w:hAnsi="Arial" w:cs="Arial"/>
          <w:i/>
          <w:lang w:val="en-US"/>
        </w:rPr>
        <w:t xml:space="preserve"> that can be very good indeed. Because you know  . . .  let’s say today you have come to take ARVs then tomorrow you will go for family planning  . . . .  you know that becomes costly and as you well know bus fare is always a problem.</w:t>
      </w:r>
    </w:p>
    <w:p w14:paraId="286FE58D" w14:textId="77777777" w:rsidR="00A0151A" w:rsidRPr="00562338" w:rsidRDefault="00A0151A" w:rsidP="000847A0">
      <w:pPr>
        <w:spacing w:after="0" w:line="480" w:lineRule="auto"/>
        <w:ind w:left="567"/>
        <w:rPr>
          <w:rFonts w:ascii="Arial" w:hAnsi="Arial" w:cs="Arial"/>
          <w:i/>
          <w:lang w:val="en-US"/>
        </w:rPr>
      </w:pPr>
      <w:r w:rsidRPr="00562338">
        <w:rPr>
          <w:rFonts w:ascii="Arial" w:hAnsi="Arial" w:cs="Arial"/>
          <w:i/>
          <w:lang w:val="en-US"/>
        </w:rPr>
        <w:t>I:  Okay and which services would you like to receive at the same time?</w:t>
      </w:r>
    </w:p>
    <w:p w14:paraId="67C61B0D" w14:textId="31B6C345" w:rsidR="00A0151A" w:rsidRPr="00562338" w:rsidRDefault="00A0151A" w:rsidP="000847A0">
      <w:pPr>
        <w:spacing w:after="0" w:line="480" w:lineRule="auto"/>
        <w:ind w:left="567"/>
        <w:rPr>
          <w:rFonts w:ascii="Arial" w:hAnsi="Arial" w:cs="Arial"/>
          <w:lang w:val="en-US"/>
        </w:rPr>
      </w:pPr>
      <w:r w:rsidRPr="00562338">
        <w:rPr>
          <w:rFonts w:ascii="Arial" w:hAnsi="Arial" w:cs="Arial"/>
          <w:i/>
          <w:lang w:val="en-US"/>
        </w:rPr>
        <w:t xml:space="preserve">R: May be I can talk to the health provider so that when they give me an appointment for ARV refill they also give me an appointment for family planning services.  But usually they give you an appointment for a particular date every month. If you pick your medicine on the fourth then all the health providers who give you the different services can give you appointment on the fourth of every month so that you will always be coming for medication for all your health needs on that day.  But that would not be possible because the ARVs must be picked every month and family planning services may not be picked every month.  </w:t>
      </w:r>
      <w:r w:rsidR="0020736F" w:rsidRPr="00562338">
        <w:rPr>
          <w:rFonts w:ascii="Arial" w:hAnsi="Arial" w:cs="Arial"/>
          <w:lang w:val="en-US"/>
        </w:rPr>
        <w:t>[</w:t>
      </w:r>
      <w:r w:rsidRPr="00562338">
        <w:rPr>
          <w:rFonts w:ascii="Arial" w:hAnsi="Arial" w:cs="Arial"/>
          <w:lang w:val="en-US"/>
        </w:rPr>
        <w:t>07/05/45</w:t>
      </w:r>
      <w:r w:rsidR="00937324" w:rsidRPr="00562338">
        <w:rPr>
          <w:rFonts w:ascii="Arial" w:hAnsi="Arial" w:cs="Arial"/>
          <w:lang w:val="en-US"/>
        </w:rPr>
        <w:t>, married, o</w:t>
      </w:r>
      <w:r w:rsidRPr="00562338">
        <w:rPr>
          <w:rFonts w:ascii="Arial" w:hAnsi="Arial" w:cs="Arial"/>
          <w:lang w:val="en-US"/>
        </w:rPr>
        <w:t>n ARV, FP use, 2 children]</w:t>
      </w:r>
    </w:p>
    <w:p w14:paraId="3608B0D8" w14:textId="77777777" w:rsidR="00A0151A" w:rsidRPr="00562338" w:rsidRDefault="00A0151A" w:rsidP="000847A0">
      <w:pPr>
        <w:spacing w:after="0" w:line="480" w:lineRule="auto"/>
        <w:rPr>
          <w:rFonts w:ascii="Arial" w:hAnsi="Arial" w:cs="Arial"/>
        </w:rPr>
      </w:pPr>
    </w:p>
    <w:p w14:paraId="06751042" w14:textId="77777777" w:rsidR="00532003" w:rsidRPr="00562338" w:rsidRDefault="00532003" w:rsidP="000847A0">
      <w:pPr>
        <w:spacing w:after="0" w:line="480" w:lineRule="auto"/>
        <w:contextualSpacing/>
        <w:rPr>
          <w:rFonts w:ascii="Arial" w:hAnsi="Arial" w:cs="Arial"/>
          <w:i/>
        </w:rPr>
      </w:pPr>
      <w:r w:rsidRPr="00562338">
        <w:rPr>
          <w:rFonts w:ascii="Arial" w:hAnsi="Arial" w:cs="Arial"/>
          <w:i/>
        </w:rPr>
        <w:t>Lack of promotion of integrated services at health facilities [or lack of awareness about the possibility of receiving integrated SRH/HIV services]</w:t>
      </w:r>
    </w:p>
    <w:p w14:paraId="53FD79E2" w14:textId="77777777" w:rsidR="00A110C8" w:rsidRPr="00562338" w:rsidRDefault="00FE3984" w:rsidP="000847A0">
      <w:pPr>
        <w:spacing w:after="0" w:line="480" w:lineRule="auto"/>
        <w:contextualSpacing/>
        <w:rPr>
          <w:rFonts w:ascii="Arial" w:hAnsi="Arial" w:cs="Arial"/>
        </w:rPr>
      </w:pPr>
      <w:r w:rsidRPr="00562338">
        <w:rPr>
          <w:rFonts w:ascii="Arial" w:hAnsi="Arial" w:cs="Arial"/>
        </w:rPr>
        <w:t xml:space="preserve">Some </w:t>
      </w:r>
      <w:r w:rsidR="001877CE" w:rsidRPr="00562338">
        <w:rPr>
          <w:rFonts w:ascii="Arial" w:hAnsi="Arial" w:cs="Arial"/>
        </w:rPr>
        <w:t>women</w:t>
      </w:r>
      <w:r w:rsidR="00532003" w:rsidRPr="00562338">
        <w:rPr>
          <w:rFonts w:ascii="Arial" w:hAnsi="Arial" w:cs="Arial"/>
        </w:rPr>
        <w:t xml:space="preserve"> did</w:t>
      </w:r>
      <w:r w:rsidRPr="00562338">
        <w:rPr>
          <w:rFonts w:ascii="Arial" w:hAnsi="Arial" w:cs="Arial"/>
        </w:rPr>
        <w:t xml:space="preserve"> not seem to be aware of the possibility of receiving integrated services</w:t>
      </w:r>
      <w:r w:rsidR="00A110C8" w:rsidRPr="00562338">
        <w:rPr>
          <w:rFonts w:ascii="Arial" w:hAnsi="Arial" w:cs="Arial"/>
        </w:rPr>
        <w:t xml:space="preserve"> and thus </w:t>
      </w:r>
      <w:r w:rsidR="00532003" w:rsidRPr="00562338">
        <w:rPr>
          <w:rFonts w:ascii="Arial" w:hAnsi="Arial" w:cs="Arial"/>
        </w:rPr>
        <w:t>they did</w:t>
      </w:r>
      <w:r w:rsidRPr="00562338">
        <w:rPr>
          <w:rFonts w:ascii="Arial" w:hAnsi="Arial" w:cs="Arial"/>
        </w:rPr>
        <w:t xml:space="preserve"> not have</w:t>
      </w:r>
      <w:r w:rsidR="00A110C8" w:rsidRPr="00562338">
        <w:rPr>
          <w:rFonts w:ascii="Arial" w:hAnsi="Arial" w:cs="Arial"/>
        </w:rPr>
        <w:t xml:space="preserve"> any need to de</w:t>
      </w:r>
      <w:r w:rsidR="00532003" w:rsidRPr="00562338">
        <w:rPr>
          <w:rFonts w:ascii="Arial" w:hAnsi="Arial" w:cs="Arial"/>
        </w:rPr>
        <w:t>mand for more services together.</w:t>
      </w:r>
    </w:p>
    <w:p w14:paraId="3E39BF00" w14:textId="77777777" w:rsidR="00FE3984" w:rsidRPr="00562338" w:rsidRDefault="00FE3984" w:rsidP="000847A0">
      <w:pPr>
        <w:spacing w:after="0" w:line="480" w:lineRule="auto"/>
        <w:ind w:left="720"/>
        <w:contextualSpacing/>
        <w:rPr>
          <w:rFonts w:ascii="Arial" w:hAnsi="Arial" w:cs="Arial"/>
        </w:rPr>
      </w:pPr>
    </w:p>
    <w:p w14:paraId="48612C0E" w14:textId="77777777" w:rsidR="00A110C8" w:rsidRPr="00562338" w:rsidRDefault="00A110C8" w:rsidP="000847A0">
      <w:pPr>
        <w:spacing w:after="0" w:line="480" w:lineRule="auto"/>
        <w:ind w:left="720"/>
        <w:contextualSpacing/>
        <w:rPr>
          <w:rFonts w:ascii="Arial" w:hAnsi="Arial" w:cs="Arial"/>
        </w:rPr>
      </w:pPr>
      <w:r w:rsidRPr="00562338">
        <w:rPr>
          <w:rFonts w:ascii="Arial" w:hAnsi="Arial" w:cs="Arial"/>
        </w:rPr>
        <w:t>"</w:t>
      </w:r>
      <w:r w:rsidRPr="00562338">
        <w:rPr>
          <w:rFonts w:ascii="Arial" w:hAnsi="Arial" w:cs="Arial"/>
          <w:i/>
        </w:rPr>
        <w:t xml:space="preserve">FP is what had taken </w:t>
      </w:r>
      <w:r w:rsidR="00FE3984" w:rsidRPr="00562338">
        <w:rPr>
          <w:rFonts w:ascii="Arial" w:hAnsi="Arial" w:cs="Arial"/>
          <w:i/>
        </w:rPr>
        <w:t xml:space="preserve">me and this is what I got. [….] </w:t>
      </w:r>
      <w:r w:rsidRPr="00562338">
        <w:rPr>
          <w:rFonts w:ascii="Arial" w:hAnsi="Arial" w:cs="Arial"/>
          <w:i/>
        </w:rPr>
        <w:t>I had gone there only for FP and my problem was FP, so I could not ask anything more than FP</w:t>
      </w:r>
      <w:r w:rsidRPr="00562338">
        <w:rPr>
          <w:rFonts w:ascii="Arial" w:hAnsi="Arial" w:cs="Arial"/>
        </w:rPr>
        <w:t xml:space="preserve">". [01/02/114, </w:t>
      </w:r>
      <w:r w:rsidR="00937324" w:rsidRPr="00562338">
        <w:rPr>
          <w:rFonts w:ascii="Arial" w:hAnsi="Arial" w:cs="Arial"/>
        </w:rPr>
        <w:t>1 child</w:t>
      </w:r>
      <w:r w:rsidRPr="00562338">
        <w:rPr>
          <w:rFonts w:ascii="Arial" w:hAnsi="Arial" w:cs="Arial"/>
        </w:rPr>
        <w:t>, not on ARV]</w:t>
      </w:r>
    </w:p>
    <w:p w14:paraId="52E3F2BF" w14:textId="77777777" w:rsidR="00532003" w:rsidRPr="00562338" w:rsidRDefault="00532003" w:rsidP="000847A0">
      <w:pPr>
        <w:spacing w:after="0" w:line="480" w:lineRule="auto"/>
        <w:contextualSpacing/>
        <w:rPr>
          <w:rFonts w:ascii="Arial" w:hAnsi="Arial" w:cs="Arial"/>
        </w:rPr>
      </w:pPr>
    </w:p>
    <w:p w14:paraId="0DE4652D" w14:textId="796BD2CF" w:rsidR="00A0151A" w:rsidRPr="00562338" w:rsidRDefault="00A110C8" w:rsidP="000847A0">
      <w:pPr>
        <w:spacing w:after="0" w:line="480" w:lineRule="auto"/>
        <w:contextualSpacing/>
        <w:rPr>
          <w:rFonts w:ascii="Arial" w:hAnsi="Arial" w:cs="Arial"/>
          <w:b/>
        </w:rPr>
      </w:pPr>
      <w:r w:rsidRPr="00562338">
        <w:rPr>
          <w:rFonts w:ascii="Arial" w:hAnsi="Arial" w:cs="Arial"/>
        </w:rPr>
        <w:t>Ther</w:t>
      </w:r>
      <w:r w:rsidR="001877CE" w:rsidRPr="00562338">
        <w:rPr>
          <w:rFonts w:ascii="Arial" w:hAnsi="Arial" w:cs="Arial"/>
        </w:rPr>
        <w:t>e seems to be no promotion by health providers</w:t>
      </w:r>
      <w:r w:rsidRPr="00562338">
        <w:rPr>
          <w:rFonts w:ascii="Arial" w:hAnsi="Arial" w:cs="Arial"/>
        </w:rPr>
        <w:t xml:space="preserve"> about integrated services</w:t>
      </w:r>
      <w:r w:rsidR="001877CE" w:rsidRPr="00562338">
        <w:rPr>
          <w:rFonts w:ascii="Arial" w:hAnsi="Arial" w:cs="Arial"/>
        </w:rPr>
        <w:t xml:space="preserve"> and clients may not feel they could ask for additional services. </w:t>
      </w:r>
      <w:r w:rsidR="00A0151A" w:rsidRPr="00562338">
        <w:rPr>
          <w:rFonts w:ascii="Arial" w:hAnsi="Arial" w:cs="Arial"/>
        </w:rPr>
        <w:t>Only two clients stated they openly asked their providers to get an appointment for both FP and ARV collection on t</w:t>
      </w:r>
      <w:r w:rsidR="0020736F" w:rsidRPr="00562338">
        <w:rPr>
          <w:rFonts w:ascii="Arial" w:hAnsi="Arial" w:cs="Arial"/>
        </w:rPr>
        <w:t>he same day [140433 and</w:t>
      </w:r>
      <w:r w:rsidR="00A0151A" w:rsidRPr="00562338">
        <w:rPr>
          <w:rFonts w:ascii="Arial" w:hAnsi="Arial" w:cs="Arial"/>
        </w:rPr>
        <w:t xml:space="preserve"> 070545].</w:t>
      </w:r>
    </w:p>
    <w:p w14:paraId="5FB6A101" w14:textId="77777777" w:rsidR="00247374" w:rsidRPr="00562338" w:rsidRDefault="00247374" w:rsidP="000847A0">
      <w:pPr>
        <w:spacing w:line="480" w:lineRule="auto"/>
        <w:rPr>
          <w:rFonts w:ascii="Arial" w:hAnsi="Arial" w:cs="Arial"/>
        </w:rPr>
      </w:pPr>
    </w:p>
    <w:p w14:paraId="7C4B86A4" w14:textId="0CF08055" w:rsidR="00B338A2" w:rsidRPr="00562338" w:rsidRDefault="00A55262" w:rsidP="000847A0">
      <w:pPr>
        <w:spacing w:line="480" w:lineRule="auto"/>
        <w:rPr>
          <w:rFonts w:ascii="Arial" w:hAnsi="Arial" w:cs="Arial"/>
          <w:b/>
        </w:rPr>
      </w:pPr>
      <w:r w:rsidRPr="00562338">
        <w:rPr>
          <w:rFonts w:ascii="Arial" w:hAnsi="Arial" w:cs="Arial"/>
          <w:b/>
        </w:rPr>
        <w:t>Discussion</w:t>
      </w:r>
      <w:r w:rsidR="007361E9" w:rsidRPr="00562338">
        <w:rPr>
          <w:rFonts w:ascii="Arial" w:hAnsi="Arial" w:cs="Arial"/>
          <w:b/>
        </w:rPr>
        <w:t>: implications for delivery of integrated care</w:t>
      </w:r>
      <w:r w:rsidR="0020736F" w:rsidRPr="00562338">
        <w:rPr>
          <w:rFonts w:ascii="Arial" w:hAnsi="Arial" w:cs="Arial"/>
          <w:b/>
        </w:rPr>
        <w:t xml:space="preserve"> </w:t>
      </w:r>
    </w:p>
    <w:p w14:paraId="78793544" w14:textId="2916B8A8" w:rsidR="00570027" w:rsidRPr="00562338" w:rsidRDefault="00570027" w:rsidP="000847A0">
      <w:pPr>
        <w:spacing w:line="480" w:lineRule="auto"/>
        <w:rPr>
          <w:rFonts w:ascii="Arial" w:hAnsi="Arial" w:cs="Arial"/>
          <w:u w:val="single"/>
        </w:rPr>
      </w:pPr>
      <w:r w:rsidRPr="00562338">
        <w:rPr>
          <w:rFonts w:ascii="Arial" w:hAnsi="Arial" w:cs="Arial"/>
        </w:rPr>
        <w:t xml:space="preserve">This is </w:t>
      </w:r>
      <w:r w:rsidR="00E576FB" w:rsidRPr="00562338">
        <w:rPr>
          <w:rFonts w:ascii="Arial" w:hAnsi="Arial" w:cs="Arial"/>
        </w:rPr>
        <w:t xml:space="preserve">one of the few </w:t>
      </w:r>
      <w:r w:rsidRPr="00562338">
        <w:rPr>
          <w:rFonts w:ascii="Arial" w:hAnsi="Arial" w:cs="Arial"/>
        </w:rPr>
        <w:t>stud</w:t>
      </w:r>
      <w:r w:rsidR="00E576FB" w:rsidRPr="00562338">
        <w:rPr>
          <w:rFonts w:ascii="Arial" w:hAnsi="Arial" w:cs="Arial"/>
        </w:rPr>
        <w:t>ies</w:t>
      </w:r>
      <w:r w:rsidRPr="00562338">
        <w:rPr>
          <w:rFonts w:ascii="Arial" w:hAnsi="Arial" w:cs="Arial"/>
        </w:rPr>
        <w:t xml:space="preserve"> that explores </w:t>
      </w:r>
      <w:r w:rsidR="00E576FB" w:rsidRPr="00562338">
        <w:rPr>
          <w:rFonts w:ascii="Arial" w:hAnsi="Arial" w:cs="Arial"/>
        </w:rPr>
        <w:t xml:space="preserve">preferences of and </w:t>
      </w:r>
      <w:r w:rsidRPr="00562338">
        <w:rPr>
          <w:rFonts w:ascii="Arial" w:hAnsi="Arial" w:cs="Arial"/>
        </w:rPr>
        <w:t>experiences with integrated SRH-HIV care</w:t>
      </w:r>
      <w:r w:rsidR="008C6E5F" w:rsidRPr="00562338">
        <w:rPr>
          <w:rFonts w:ascii="Arial" w:hAnsi="Arial" w:cs="Arial"/>
        </w:rPr>
        <w:t xml:space="preserve"> among users of mainstream FP and PNC services who are WLWH.</w:t>
      </w:r>
    </w:p>
    <w:p w14:paraId="7EE2C73C" w14:textId="0FDBB459" w:rsidR="007E3643" w:rsidRPr="00562338" w:rsidRDefault="0052655F" w:rsidP="000847A0">
      <w:pPr>
        <w:autoSpaceDE w:val="0"/>
        <w:autoSpaceDN w:val="0"/>
        <w:adjustRightInd w:val="0"/>
        <w:spacing w:after="0" w:line="480" w:lineRule="auto"/>
        <w:rPr>
          <w:rFonts w:ascii="Arial" w:hAnsi="Arial" w:cs="Arial"/>
        </w:rPr>
      </w:pPr>
      <w:r w:rsidRPr="00562338">
        <w:rPr>
          <w:rFonts w:ascii="Arial" w:hAnsi="Arial" w:cs="Arial"/>
        </w:rPr>
        <w:t xml:space="preserve">Quantitative data show that integration </w:t>
      </w:r>
      <w:r w:rsidR="00257B1C" w:rsidRPr="00562338">
        <w:rPr>
          <w:rFonts w:ascii="Arial" w:hAnsi="Arial" w:cs="Arial"/>
        </w:rPr>
        <w:t>(i</w:t>
      </w:r>
      <w:r w:rsidR="008C6E5F" w:rsidRPr="00562338">
        <w:rPr>
          <w:rFonts w:ascii="Arial" w:hAnsi="Arial" w:cs="Arial"/>
        </w:rPr>
        <w:t>.</w:t>
      </w:r>
      <w:r w:rsidR="00257B1C" w:rsidRPr="00562338">
        <w:rPr>
          <w:rFonts w:ascii="Arial" w:hAnsi="Arial" w:cs="Arial"/>
        </w:rPr>
        <w:t>e</w:t>
      </w:r>
      <w:r w:rsidR="008C6E5F" w:rsidRPr="00562338">
        <w:rPr>
          <w:rFonts w:ascii="Arial" w:hAnsi="Arial" w:cs="Arial"/>
        </w:rPr>
        <w:t>.</w:t>
      </w:r>
      <w:r w:rsidR="00257B1C" w:rsidRPr="00562338">
        <w:rPr>
          <w:rFonts w:ascii="Arial" w:hAnsi="Arial" w:cs="Arial"/>
        </w:rPr>
        <w:t xml:space="preserve"> receipt of multiple services in one visit) </w:t>
      </w:r>
      <w:r w:rsidRPr="00562338">
        <w:rPr>
          <w:rFonts w:ascii="Arial" w:hAnsi="Arial" w:cs="Arial"/>
        </w:rPr>
        <w:t>is happening for the vast majority of the</w:t>
      </w:r>
      <w:r w:rsidR="008C6E5F" w:rsidRPr="00562338">
        <w:rPr>
          <w:rFonts w:ascii="Arial" w:hAnsi="Arial" w:cs="Arial"/>
        </w:rPr>
        <w:t>se</w:t>
      </w:r>
      <w:r w:rsidRPr="00562338">
        <w:rPr>
          <w:rFonts w:ascii="Arial" w:hAnsi="Arial" w:cs="Arial"/>
        </w:rPr>
        <w:t xml:space="preserve"> clients at their last HIV visit</w:t>
      </w:r>
      <w:r w:rsidR="004773C4" w:rsidRPr="00562338">
        <w:rPr>
          <w:rFonts w:ascii="Arial" w:hAnsi="Arial" w:cs="Arial"/>
        </w:rPr>
        <w:t xml:space="preserve">, and more than half of the clients believe they can receive integrated services. </w:t>
      </w:r>
      <w:r w:rsidR="00C87B36" w:rsidRPr="00562338">
        <w:rPr>
          <w:rFonts w:ascii="Arial" w:hAnsi="Arial" w:cs="Arial"/>
        </w:rPr>
        <w:t xml:space="preserve">The fact that </w:t>
      </w:r>
      <w:r w:rsidR="003610DB" w:rsidRPr="00562338">
        <w:rPr>
          <w:rFonts w:ascii="Arial" w:hAnsi="Arial" w:cs="Arial"/>
        </w:rPr>
        <w:t>these are WLWH</w:t>
      </w:r>
      <w:r w:rsidR="004773C4" w:rsidRPr="00562338">
        <w:rPr>
          <w:rFonts w:ascii="Arial" w:hAnsi="Arial" w:cs="Arial"/>
        </w:rPr>
        <w:t xml:space="preserve"> </w:t>
      </w:r>
      <w:r w:rsidR="003610DB" w:rsidRPr="00562338">
        <w:rPr>
          <w:rFonts w:ascii="Arial" w:hAnsi="Arial" w:cs="Arial"/>
        </w:rPr>
        <w:t xml:space="preserve">who </w:t>
      </w:r>
      <w:r w:rsidR="004773C4" w:rsidRPr="00562338">
        <w:rPr>
          <w:rFonts w:ascii="Arial" w:hAnsi="Arial" w:cs="Arial"/>
        </w:rPr>
        <w:t xml:space="preserve">have multiple needs </w:t>
      </w:r>
      <w:r w:rsidR="003610DB" w:rsidRPr="00562338">
        <w:rPr>
          <w:rFonts w:ascii="Arial" w:hAnsi="Arial" w:cs="Arial"/>
        </w:rPr>
        <w:t>m</w:t>
      </w:r>
      <w:r w:rsidR="004773C4" w:rsidRPr="00562338">
        <w:rPr>
          <w:rFonts w:ascii="Arial" w:hAnsi="Arial" w:cs="Arial"/>
        </w:rPr>
        <w:t xml:space="preserve">ay </w:t>
      </w:r>
      <w:r w:rsidR="00C87B36" w:rsidRPr="00562338">
        <w:rPr>
          <w:rFonts w:ascii="Arial" w:hAnsi="Arial" w:cs="Arial"/>
        </w:rPr>
        <w:t xml:space="preserve">mean they are particularly </w:t>
      </w:r>
      <w:r w:rsidR="004773C4" w:rsidRPr="00562338">
        <w:rPr>
          <w:rFonts w:ascii="Arial" w:hAnsi="Arial" w:cs="Arial"/>
        </w:rPr>
        <w:t>aware of the possibilities for multiple service-access</w:t>
      </w:r>
      <w:r w:rsidRPr="00562338">
        <w:rPr>
          <w:rFonts w:ascii="Arial" w:hAnsi="Arial" w:cs="Arial"/>
        </w:rPr>
        <w:t>.</w:t>
      </w:r>
      <w:r w:rsidR="007D0D32" w:rsidRPr="00562338">
        <w:rPr>
          <w:rFonts w:ascii="Arial" w:hAnsi="Arial" w:cs="Arial"/>
        </w:rPr>
        <w:t xml:space="preserve"> Overall, c</w:t>
      </w:r>
      <w:r w:rsidRPr="00562338">
        <w:rPr>
          <w:rFonts w:ascii="Arial" w:hAnsi="Arial" w:cs="Arial"/>
        </w:rPr>
        <w:t xml:space="preserve">lients who received integrated care show </w:t>
      </w:r>
      <w:r w:rsidR="007361E9" w:rsidRPr="00562338">
        <w:rPr>
          <w:rFonts w:ascii="Arial" w:hAnsi="Arial" w:cs="Arial"/>
        </w:rPr>
        <w:t xml:space="preserve">slightly </w:t>
      </w:r>
      <w:r w:rsidRPr="00562338">
        <w:rPr>
          <w:rFonts w:ascii="Arial" w:hAnsi="Arial" w:cs="Arial"/>
        </w:rPr>
        <w:t>higher satisfaction of services</w:t>
      </w:r>
      <w:r w:rsidR="007361E9" w:rsidRPr="00562338">
        <w:rPr>
          <w:rFonts w:ascii="Arial" w:hAnsi="Arial" w:cs="Arial"/>
        </w:rPr>
        <w:t xml:space="preserve"> though it is high for all WLWH.</w:t>
      </w:r>
      <w:r w:rsidRPr="00562338">
        <w:rPr>
          <w:rFonts w:ascii="Arial" w:hAnsi="Arial" w:cs="Arial"/>
        </w:rPr>
        <w:t xml:space="preserve"> </w:t>
      </w:r>
      <w:r w:rsidR="007361E9" w:rsidRPr="00562338">
        <w:rPr>
          <w:rFonts w:ascii="Arial" w:hAnsi="Arial" w:cs="Arial"/>
        </w:rPr>
        <w:t>T</w:t>
      </w:r>
      <w:r w:rsidR="00F75EEA" w:rsidRPr="00562338">
        <w:rPr>
          <w:rFonts w:ascii="Arial" w:hAnsi="Arial" w:cs="Arial"/>
        </w:rPr>
        <w:t>he quantitative data</w:t>
      </w:r>
      <w:r w:rsidR="007361E9" w:rsidRPr="00562338">
        <w:rPr>
          <w:rFonts w:ascii="Arial" w:hAnsi="Arial" w:cs="Arial"/>
        </w:rPr>
        <w:t>, however,</w:t>
      </w:r>
      <w:r w:rsidR="00F75EEA" w:rsidRPr="00562338">
        <w:rPr>
          <w:rFonts w:ascii="Arial" w:hAnsi="Arial" w:cs="Arial"/>
        </w:rPr>
        <w:t xml:space="preserve"> shows mixed feelings about clients’ preferences </w:t>
      </w:r>
      <w:r w:rsidR="00E26658" w:rsidRPr="00562338">
        <w:rPr>
          <w:rFonts w:ascii="Arial" w:hAnsi="Arial" w:cs="Arial"/>
        </w:rPr>
        <w:t xml:space="preserve">for </w:t>
      </w:r>
      <w:r w:rsidR="00F75EEA" w:rsidRPr="00562338">
        <w:rPr>
          <w:rFonts w:ascii="Arial" w:hAnsi="Arial" w:cs="Arial"/>
        </w:rPr>
        <w:t>separation of HIV services from any other services</w:t>
      </w:r>
      <w:r w:rsidR="007361E9" w:rsidRPr="00562338">
        <w:rPr>
          <w:rFonts w:ascii="Arial" w:hAnsi="Arial" w:cs="Arial"/>
        </w:rPr>
        <w:t xml:space="preserve"> with responses being split almost 50:50 for and against.</w:t>
      </w:r>
      <w:r w:rsidR="00F75EEA" w:rsidRPr="00562338">
        <w:rPr>
          <w:rFonts w:ascii="Arial" w:hAnsi="Arial" w:cs="Arial"/>
        </w:rPr>
        <w:t xml:space="preserve"> </w:t>
      </w:r>
      <w:r w:rsidR="00576A37" w:rsidRPr="00562338">
        <w:rPr>
          <w:rFonts w:ascii="Arial" w:hAnsi="Arial" w:cs="Arial"/>
        </w:rPr>
        <w:t>Although c</w:t>
      </w:r>
      <w:r w:rsidR="001877CE" w:rsidRPr="00562338">
        <w:rPr>
          <w:rFonts w:ascii="Arial" w:hAnsi="Arial" w:cs="Arial"/>
        </w:rPr>
        <w:t xml:space="preserve">lients </w:t>
      </w:r>
      <w:r w:rsidR="001877CE" w:rsidRPr="00562338">
        <w:rPr>
          <w:rFonts w:ascii="Arial" w:hAnsi="Arial" w:cs="Arial"/>
          <w:bCs/>
        </w:rPr>
        <w:t>did not explicitly identify integration as being important in their judgment of the service</w:t>
      </w:r>
      <w:r w:rsidR="00576A37" w:rsidRPr="00562338">
        <w:rPr>
          <w:rFonts w:ascii="Arial" w:hAnsi="Arial" w:cs="Arial"/>
          <w:bCs/>
        </w:rPr>
        <w:t xml:space="preserve">s, </w:t>
      </w:r>
      <w:r w:rsidR="001877CE" w:rsidRPr="00562338">
        <w:rPr>
          <w:rFonts w:ascii="Arial" w:hAnsi="Arial" w:cs="Arial"/>
        </w:rPr>
        <w:t xml:space="preserve">there were clear indications from many of their </w:t>
      </w:r>
      <w:r w:rsidR="00F75EEA" w:rsidRPr="00562338">
        <w:rPr>
          <w:rFonts w:ascii="Arial" w:hAnsi="Arial" w:cs="Arial"/>
        </w:rPr>
        <w:t xml:space="preserve">qualitative </w:t>
      </w:r>
      <w:r w:rsidR="001877CE" w:rsidRPr="00562338">
        <w:rPr>
          <w:rFonts w:ascii="Arial" w:hAnsi="Arial" w:cs="Arial"/>
        </w:rPr>
        <w:t xml:space="preserve">responses that they would appreciate a more integrated approach in their SRH and HIV services. </w:t>
      </w:r>
      <w:r w:rsidR="004D4828" w:rsidRPr="00562338">
        <w:rPr>
          <w:rFonts w:ascii="Arial" w:hAnsi="Arial" w:cs="Arial"/>
        </w:rPr>
        <w:t>T</w:t>
      </w:r>
      <w:r w:rsidR="00F75EEA" w:rsidRPr="00562338">
        <w:rPr>
          <w:rFonts w:ascii="Arial" w:hAnsi="Arial" w:cs="Arial"/>
        </w:rPr>
        <w:t xml:space="preserve">heir preference </w:t>
      </w:r>
      <w:r w:rsidR="00CB0E89" w:rsidRPr="00562338">
        <w:rPr>
          <w:rFonts w:ascii="Arial" w:hAnsi="Arial" w:cs="Arial"/>
        </w:rPr>
        <w:t>for joint</w:t>
      </w:r>
      <w:r w:rsidR="004D4828" w:rsidRPr="00562338">
        <w:rPr>
          <w:rFonts w:ascii="Arial" w:hAnsi="Arial" w:cs="Arial"/>
        </w:rPr>
        <w:t xml:space="preserve"> care </w:t>
      </w:r>
      <w:r w:rsidR="00F75EEA" w:rsidRPr="00562338">
        <w:rPr>
          <w:rFonts w:ascii="Arial" w:hAnsi="Arial" w:cs="Arial"/>
        </w:rPr>
        <w:t xml:space="preserve">was primarily due to time and financial </w:t>
      </w:r>
      <w:r w:rsidR="00486A80" w:rsidRPr="00562338">
        <w:rPr>
          <w:rFonts w:ascii="Arial" w:hAnsi="Arial" w:cs="Arial"/>
        </w:rPr>
        <w:t>savings</w:t>
      </w:r>
      <w:r w:rsidR="001877CE" w:rsidRPr="00562338">
        <w:rPr>
          <w:rFonts w:ascii="Arial" w:hAnsi="Arial" w:cs="Arial"/>
        </w:rPr>
        <w:t xml:space="preserve">. </w:t>
      </w:r>
      <w:r w:rsidR="00394B5D" w:rsidRPr="00562338">
        <w:rPr>
          <w:rFonts w:ascii="Arial" w:hAnsi="Arial" w:cs="Arial"/>
        </w:rPr>
        <w:t xml:space="preserve">This reflects other </w:t>
      </w:r>
      <w:r w:rsidR="004D2BE3" w:rsidRPr="00562338">
        <w:rPr>
          <w:rFonts w:ascii="Arial" w:hAnsi="Arial" w:cs="Arial"/>
        </w:rPr>
        <w:t xml:space="preserve">Sub-Saharan African </w:t>
      </w:r>
      <w:r w:rsidR="00394B5D" w:rsidRPr="00562338">
        <w:rPr>
          <w:rFonts w:ascii="Arial" w:hAnsi="Arial" w:cs="Arial"/>
        </w:rPr>
        <w:t xml:space="preserve">studies on integration of care indicating clients satisfaction with receiving a broader array of services under one roof </w:t>
      </w:r>
      <w:r w:rsidR="001F24BB" w:rsidRPr="00562338">
        <w:rPr>
          <w:rFonts w:ascii="Arial" w:hAnsi="Arial" w:cs="Arial"/>
        </w:rPr>
        <w:fldChar w:fldCharType="begin">
          <w:fldData xml:space="preserve">PEVuZE5vdGU+PENpdGU+PEF1dGhvcj5DaHVyY2g8L0F1dGhvcj48WWVhcj4yMDA5PC9ZZWFyPjxS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PEVuZE5vdGU+PENpdGU+PEF1dGhvcj5DaHVyY2g8L0F1dGhvcj48WWVhcj4yMDA5PC9ZZWFyPjxS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15" w:tooltip="Church, 2009 #667" w:history="1">
        <w:r w:rsidR="00782BB1" w:rsidRPr="00562338">
          <w:rPr>
            <w:rFonts w:ascii="Arial" w:hAnsi="Arial" w:cs="Arial"/>
            <w:noProof/>
          </w:rPr>
          <w:t>15</w:t>
        </w:r>
      </w:hyperlink>
      <w:r w:rsidR="004A6F18" w:rsidRPr="00562338">
        <w:rPr>
          <w:rFonts w:ascii="Arial" w:hAnsi="Arial" w:cs="Arial"/>
          <w:noProof/>
        </w:rPr>
        <w:t xml:space="preserve">, </w:t>
      </w:r>
      <w:hyperlink w:anchor="_ENREF_28" w:tooltip="Vo, 2012 #697" w:history="1">
        <w:r w:rsidR="00782BB1" w:rsidRPr="00562338">
          <w:rPr>
            <w:rFonts w:ascii="Arial" w:hAnsi="Arial" w:cs="Arial"/>
            <w:noProof/>
          </w:rPr>
          <w:t>28</w:t>
        </w:r>
      </w:hyperlink>
      <w:r w:rsidR="004A6F18" w:rsidRPr="00562338">
        <w:rPr>
          <w:rFonts w:ascii="Arial" w:hAnsi="Arial" w:cs="Arial"/>
          <w:noProof/>
        </w:rPr>
        <w:t xml:space="preserve">, </w:t>
      </w:r>
      <w:hyperlink w:anchor="_ENREF_29" w:tooltip="Orner, 2008 #331" w:history="1">
        <w:r w:rsidR="00782BB1" w:rsidRPr="00562338">
          <w:rPr>
            <w:rFonts w:ascii="Arial" w:hAnsi="Arial" w:cs="Arial"/>
            <w:noProof/>
          </w:rPr>
          <w:t>29</w:t>
        </w:r>
      </w:hyperlink>
      <w:r w:rsidR="004A6F18" w:rsidRPr="00562338">
        <w:rPr>
          <w:rFonts w:ascii="Arial" w:hAnsi="Arial" w:cs="Arial"/>
          <w:noProof/>
        </w:rPr>
        <w:t>)</w:t>
      </w:r>
      <w:r w:rsidR="001F24BB" w:rsidRPr="00562338">
        <w:rPr>
          <w:rFonts w:ascii="Arial" w:hAnsi="Arial" w:cs="Arial"/>
        </w:rPr>
        <w:fldChar w:fldCharType="end"/>
      </w:r>
      <w:r w:rsidR="00394B5D" w:rsidRPr="00562338">
        <w:rPr>
          <w:rFonts w:ascii="Arial" w:hAnsi="Arial" w:cs="Arial"/>
        </w:rPr>
        <w:t xml:space="preserve">. </w:t>
      </w:r>
      <w:r w:rsidR="00BC4862" w:rsidRPr="00562338">
        <w:rPr>
          <w:rFonts w:ascii="Arial" w:hAnsi="Arial" w:cs="Arial"/>
        </w:rPr>
        <w:t>Another</w:t>
      </w:r>
      <w:r w:rsidR="00F40093" w:rsidRPr="00562338">
        <w:rPr>
          <w:rFonts w:ascii="Arial" w:hAnsi="Arial" w:cs="Arial"/>
        </w:rPr>
        <w:t xml:space="preserve"> study</w:t>
      </w:r>
      <w:r w:rsidR="007E3643" w:rsidRPr="00562338">
        <w:rPr>
          <w:rFonts w:ascii="Arial" w:hAnsi="Arial" w:cs="Arial"/>
        </w:rPr>
        <w:t>,</w:t>
      </w:r>
      <w:r w:rsidR="00F40093" w:rsidRPr="00562338">
        <w:rPr>
          <w:rFonts w:ascii="Arial" w:hAnsi="Arial" w:cs="Arial"/>
        </w:rPr>
        <w:t xml:space="preserve"> </w:t>
      </w:r>
      <w:r w:rsidR="00BC4862" w:rsidRPr="00562338">
        <w:rPr>
          <w:rFonts w:ascii="Arial" w:hAnsi="Arial" w:cs="Arial"/>
        </w:rPr>
        <w:t xml:space="preserve">however, </w:t>
      </w:r>
      <w:r w:rsidR="00257B1C" w:rsidRPr="00562338">
        <w:rPr>
          <w:rFonts w:ascii="Arial" w:hAnsi="Arial" w:cs="Arial"/>
        </w:rPr>
        <w:t>nested within the main Integra study</w:t>
      </w:r>
      <w:r w:rsidR="007E3643" w:rsidRPr="00562338">
        <w:rPr>
          <w:rFonts w:ascii="Arial" w:hAnsi="Arial" w:cs="Arial"/>
        </w:rPr>
        <w:t>,</w:t>
      </w:r>
      <w:r w:rsidR="00257B1C" w:rsidRPr="00562338">
        <w:rPr>
          <w:rFonts w:ascii="Arial" w:hAnsi="Arial" w:cs="Arial"/>
        </w:rPr>
        <w:t xml:space="preserve"> </w:t>
      </w:r>
      <w:r w:rsidR="00F40093" w:rsidRPr="00562338">
        <w:rPr>
          <w:rFonts w:ascii="Arial" w:hAnsi="Arial" w:cs="Arial"/>
        </w:rPr>
        <w:t xml:space="preserve">found that </w:t>
      </w:r>
      <w:r w:rsidR="00BC4862" w:rsidRPr="00562338">
        <w:rPr>
          <w:rFonts w:ascii="Arial" w:hAnsi="Arial" w:cs="Arial"/>
        </w:rPr>
        <w:t xml:space="preserve">in Swaziland </w:t>
      </w:r>
      <w:r w:rsidR="00F40093" w:rsidRPr="00562338">
        <w:rPr>
          <w:rFonts w:ascii="Arial" w:hAnsi="Arial" w:cs="Arial"/>
        </w:rPr>
        <w:t>satisfaction was highest at a fully stand-alone HIV-clinic indicating that HIV clients appreciate health services in different ways, dependi</w:t>
      </w:r>
      <w:r w:rsidR="00444EBF" w:rsidRPr="00562338">
        <w:rPr>
          <w:rFonts w:ascii="Arial" w:hAnsi="Arial" w:cs="Arial"/>
        </w:rPr>
        <w:t>n</w:t>
      </w:r>
      <w:r w:rsidR="00FF10DE" w:rsidRPr="00562338">
        <w:rPr>
          <w:rFonts w:ascii="Arial" w:hAnsi="Arial" w:cs="Arial"/>
        </w:rPr>
        <w:t xml:space="preserve">g on their needs and situation </w:t>
      </w:r>
      <w:r w:rsidR="00766A12" w:rsidRPr="00562338">
        <w:rPr>
          <w:rFonts w:ascii="Arial" w:hAnsi="Arial" w:cs="Arial"/>
        </w:rPr>
        <w:fldChar w:fldCharType="begin">
          <w:fldData xml:space="preserve">PEVuZE5vdGU+PENpdGU+PEF1dGhvcj5DaHVyY2g8L0F1dGhvcj48WWVhcj4yMDEyPC9ZZWFyPjxS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PEVuZE5vdGU+PENpdGU+PEF1dGhvcj5DaHVyY2g8L0F1dGhvcj48WWVhcj4yMDEyPC9ZZWFyPjxS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766A12" w:rsidRPr="00562338">
        <w:rPr>
          <w:rFonts w:ascii="Arial" w:hAnsi="Arial" w:cs="Arial"/>
        </w:rPr>
      </w:r>
      <w:r w:rsidR="00766A12" w:rsidRPr="00562338">
        <w:rPr>
          <w:rFonts w:ascii="Arial" w:hAnsi="Arial" w:cs="Arial"/>
        </w:rPr>
        <w:fldChar w:fldCharType="separate"/>
      </w:r>
      <w:r w:rsidR="004A6F18" w:rsidRPr="00562338">
        <w:rPr>
          <w:rFonts w:ascii="Arial" w:hAnsi="Arial" w:cs="Arial"/>
          <w:noProof/>
        </w:rPr>
        <w:t>(</w:t>
      </w:r>
      <w:hyperlink w:anchor="_ENREF_32" w:tooltip="Church, 2012 #696" w:history="1">
        <w:r w:rsidR="00782BB1" w:rsidRPr="00562338">
          <w:rPr>
            <w:rFonts w:ascii="Arial" w:hAnsi="Arial" w:cs="Arial"/>
            <w:noProof/>
          </w:rPr>
          <w:t>32</w:t>
        </w:r>
      </w:hyperlink>
      <w:r w:rsidR="004A6F18" w:rsidRPr="00562338">
        <w:rPr>
          <w:rFonts w:ascii="Arial" w:hAnsi="Arial" w:cs="Arial"/>
          <w:noProof/>
        </w:rPr>
        <w:t>)</w:t>
      </w:r>
      <w:r w:rsidR="00766A12" w:rsidRPr="00562338">
        <w:rPr>
          <w:rFonts w:ascii="Arial" w:hAnsi="Arial" w:cs="Arial"/>
        </w:rPr>
        <w:fldChar w:fldCharType="end"/>
      </w:r>
      <w:r w:rsidR="00444EBF" w:rsidRPr="00562338">
        <w:rPr>
          <w:rFonts w:ascii="Arial" w:hAnsi="Arial" w:cs="Arial"/>
        </w:rPr>
        <w:t xml:space="preserve">. Our study in Kenya seems to show greater acceptance of integration as a good model of care for WLWH, </w:t>
      </w:r>
      <w:r w:rsidR="003F5771" w:rsidRPr="00562338">
        <w:rPr>
          <w:rFonts w:ascii="Arial" w:hAnsi="Arial" w:cs="Arial"/>
        </w:rPr>
        <w:t xml:space="preserve">with women </w:t>
      </w:r>
      <w:r w:rsidR="00444EBF" w:rsidRPr="00562338">
        <w:rPr>
          <w:rFonts w:ascii="Arial" w:hAnsi="Arial" w:cs="Arial"/>
        </w:rPr>
        <w:t xml:space="preserve">being less worried about </w:t>
      </w:r>
      <w:r w:rsidR="008F3A26" w:rsidRPr="00562338">
        <w:rPr>
          <w:rFonts w:ascii="Arial" w:hAnsi="Arial" w:cs="Arial"/>
        </w:rPr>
        <w:t xml:space="preserve">privacy and confidentiality, </w:t>
      </w:r>
      <w:r w:rsidR="005F7C22" w:rsidRPr="00562338">
        <w:rPr>
          <w:rFonts w:ascii="Arial" w:hAnsi="Arial" w:cs="Arial"/>
        </w:rPr>
        <w:t xml:space="preserve">and </w:t>
      </w:r>
      <w:r w:rsidR="008F3A26" w:rsidRPr="00562338">
        <w:rPr>
          <w:rFonts w:ascii="Arial" w:hAnsi="Arial" w:cs="Arial"/>
        </w:rPr>
        <w:t>interpersonal care</w:t>
      </w:r>
      <w:r w:rsidR="005F7C22" w:rsidRPr="00562338">
        <w:rPr>
          <w:rFonts w:ascii="Arial" w:hAnsi="Arial" w:cs="Arial"/>
        </w:rPr>
        <w:t>,</w:t>
      </w:r>
      <w:r w:rsidR="008F3A26" w:rsidRPr="00562338">
        <w:rPr>
          <w:rFonts w:ascii="Arial" w:hAnsi="Arial" w:cs="Arial"/>
        </w:rPr>
        <w:t xml:space="preserve"> and </w:t>
      </w:r>
      <w:r w:rsidR="005F7C22" w:rsidRPr="00562338">
        <w:rPr>
          <w:rFonts w:ascii="Arial" w:hAnsi="Arial" w:cs="Arial"/>
        </w:rPr>
        <w:t xml:space="preserve">instead </w:t>
      </w:r>
      <w:r w:rsidR="008F3A26" w:rsidRPr="00562338">
        <w:rPr>
          <w:rFonts w:ascii="Arial" w:hAnsi="Arial" w:cs="Arial"/>
        </w:rPr>
        <w:t>more focused on reducing time and financial constraints of repeated appointments</w:t>
      </w:r>
      <w:r w:rsidR="00F40093" w:rsidRPr="00562338">
        <w:rPr>
          <w:rFonts w:ascii="Arial" w:hAnsi="Arial" w:cs="Arial"/>
        </w:rPr>
        <w:t>.</w:t>
      </w:r>
      <w:r w:rsidR="00394B5D" w:rsidRPr="00562338">
        <w:rPr>
          <w:rFonts w:ascii="Arial" w:hAnsi="Arial" w:cs="Arial"/>
        </w:rPr>
        <w:t xml:space="preserve"> </w:t>
      </w:r>
      <w:r w:rsidR="007361E9" w:rsidRPr="00562338">
        <w:rPr>
          <w:rFonts w:ascii="Arial" w:hAnsi="Arial" w:cs="Arial"/>
        </w:rPr>
        <w:t xml:space="preserve">Nevertheless, almost half wanted HIV services separated from mainstream services, suggesting greater integration of FP/RH services </w:t>
      </w:r>
      <w:r w:rsidR="007361E9" w:rsidRPr="00562338">
        <w:rPr>
          <w:rFonts w:ascii="Arial" w:hAnsi="Arial" w:cs="Arial"/>
          <w:i/>
        </w:rPr>
        <w:t xml:space="preserve">within </w:t>
      </w:r>
      <w:r w:rsidR="007361E9" w:rsidRPr="00562338">
        <w:rPr>
          <w:rFonts w:ascii="Arial" w:hAnsi="Arial" w:cs="Arial"/>
        </w:rPr>
        <w:t>HIV-specialist services, as well as those available in mainstream facilities</w:t>
      </w:r>
      <w:r w:rsidR="00FF39D7" w:rsidRPr="00562338">
        <w:rPr>
          <w:rFonts w:ascii="Arial" w:hAnsi="Arial" w:cs="Arial"/>
        </w:rPr>
        <w:t>/units would provide</w:t>
      </w:r>
      <w:r w:rsidR="007361E9" w:rsidRPr="00562338">
        <w:rPr>
          <w:rFonts w:ascii="Arial" w:hAnsi="Arial" w:cs="Arial"/>
        </w:rPr>
        <w:t xml:space="preserve"> greater client choice. </w:t>
      </w:r>
    </w:p>
    <w:p w14:paraId="5D025283" w14:textId="77777777" w:rsidR="007E3643" w:rsidRPr="00562338" w:rsidRDefault="007E3643" w:rsidP="000847A0">
      <w:pPr>
        <w:autoSpaceDE w:val="0"/>
        <w:autoSpaceDN w:val="0"/>
        <w:adjustRightInd w:val="0"/>
        <w:spacing w:after="0" w:line="480" w:lineRule="auto"/>
        <w:rPr>
          <w:rFonts w:ascii="Arial" w:hAnsi="Arial" w:cs="Arial"/>
        </w:rPr>
      </w:pPr>
    </w:p>
    <w:p w14:paraId="3D246666" w14:textId="77777777" w:rsidR="00257B1C" w:rsidRPr="00562338" w:rsidRDefault="007E3643" w:rsidP="000847A0">
      <w:pPr>
        <w:autoSpaceDE w:val="0"/>
        <w:autoSpaceDN w:val="0"/>
        <w:adjustRightInd w:val="0"/>
        <w:spacing w:after="0" w:line="480" w:lineRule="auto"/>
        <w:rPr>
          <w:rFonts w:ascii="Arial" w:hAnsi="Arial" w:cs="Arial"/>
          <w:i/>
        </w:rPr>
      </w:pPr>
      <w:r w:rsidRPr="00562338">
        <w:rPr>
          <w:rFonts w:ascii="Arial" w:hAnsi="Arial" w:cs="Arial"/>
          <w:i/>
        </w:rPr>
        <w:t>Synchronising care for joint appointments</w:t>
      </w:r>
    </w:p>
    <w:p w14:paraId="1AA94623" w14:textId="77777777" w:rsidR="00FF39D7" w:rsidRPr="00562338" w:rsidRDefault="00FF39D7" w:rsidP="000847A0">
      <w:pPr>
        <w:autoSpaceDE w:val="0"/>
        <w:autoSpaceDN w:val="0"/>
        <w:adjustRightInd w:val="0"/>
        <w:spacing w:after="0" w:line="480" w:lineRule="auto"/>
        <w:rPr>
          <w:rFonts w:ascii="Arial" w:hAnsi="Arial" w:cs="Arial"/>
        </w:rPr>
      </w:pPr>
    </w:p>
    <w:p w14:paraId="6AF45FF7" w14:textId="6199AAE9" w:rsidR="00783265" w:rsidRPr="00562338" w:rsidRDefault="00A0151A" w:rsidP="000847A0">
      <w:pPr>
        <w:spacing w:line="480" w:lineRule="auto"/>
        <w:rPr>
          <w:rFonts w:ascii="Arial" w:hAnsi="Arial" w:cs="Arial"/>
        </w:rPr>
      </w:pPr>
      <w:r w:rsidRPr="00562338">
        <w:rPr>
          <w:rFonts w:ascii="Arial" w:hAnsi="Arial" w:cs="Arial"/>
        </w:rPr>
        <w:t>It transpires from the findings that integrated care does not always happen automatically, even when services are supposed to be integrated</w:t>
      </w:r>
      <w:r w:rsidR="00570027" w:rsidRPr="00562338">
        <w:rPr>
          <w:rFonts w:ascii="Arial" w:hAnsi="Arial" w:cs="Arial"/>
        </w:rPr>
        <w:t xml:space="preserve">. </w:t>
      </w:r>
      <w:r w:rsidR="008B0D84" w:rsidRPr="00562338">
        <w:rPr>
          <w:rFonts w:ascii="Arial" w:hAnsi="Arial" w:cs="Arial"/>
        </w:rPr>
        <w:t xml:space="preserve">Several clients interviewed experienced fragmented care where SRH and HIV visits were not joint. </w:t>
      </w:r>
      <w:r w:rsidR="004D2BE3" w:rsidRPr="00562338">
        <w:rPr>
          <w:rFonts w:ascii="Arial" w:hAnsi="Arial" w:cs="Arial"/>
        </w:rPr>
        <w:t>S</w:t>
      </w:r>
      <w:r w:rsidR="00CF7F95" w:rsidRPr="00562338">
        <w:rPr>
          <w:rFonts w:ascii="Arial" w:hAnsi="Arial" w:cs="Arial"/>
        </w:rPr>
        <w:t>ystems level</w:t>
      </w:r>
      <w:r w:rsidR="004D2BE3" w:rsidRPr="00562338">
        <w:rPr>
          <w:rFonts w:ascii="Arial" w:hAnsi="Arial" w:cs="Arial"/>
        </w:rPr>
        <w:t xml:space="preserve"> issues comprise</w:t>
      </w:r>
      <w:r w:rsidR="00CF7F95" w:rsidRPr="00562338">
        <w:rPr>
          <w:rFonts w:ascii="Arial" w:hAnsi="Arial" w:cs="Arial"/>
        </w:rPr>
        <w:t xml:space="preserve"> </w:t>
      </w:r>
      <w:r w:rsidR="00A27E32" w:rsidRPr="00562338">
        <w:rPr>
          <w:rFonts w:ascii="Arial" w:hAnsi="Arial" w:cs="Arial"/>
        </w:rPr>
        <w:t xml:space="preserve">time spent queuing, no </w:t>
      </w:r>
      <w:r w:rsidR="00CF7F95" w:rsidRPr="00562338">
        <w:rPr>
          <w:rFonts w:ascii="Arial" w:hAnsi="Arial" w:cs="Arial"/>
        </w:rPr>
        <w:t xml:space="preserve">joint </w:t>
      </w:r>
      <w:r w:rsidR="00A27E32" w:rsidRPr="00562338">
        <w:rPr>
          <w:rFonts w:ascii="Arial" w:hAnsi="Arial" w:cs="Arial"/>
        </w:rPr>
        <w:t xml:space="preserve">appointments system </w:t>
      </w:r>
      <w:r w:rsidR="00CF7F95" w:rsidRPr="00562338">
        <w:rPr>
          <w:rFonts w:ascii="Arial" w:hAnsi="Arial" w:cs="Arial"/>
        </w:rPr>
        <w:t>due to lack of coordination across</w:t>
      </w:r>
      <w:r w:rsidR="00A27E32" w:rsidRPr="00562338">
        <w:rPr>
          <w:rFonts w:ascii="Arial" w:hAnsi="Arial" w:cs="Arial"/>
        </w:rPr>
        <w:t xml:space="preserve"> clinics</w:t>
      </w:r>
      <w:r w:rsidR="00257B1C" w:rsidRPr="00562338">
        <w:rPr>
          <w:rFonts w:ascii="Arial" w:hAnsi="Arial" w:cs="Arial"/>
        </w:rPr>
        <w:t>/units</w:t>
      </w:r>
      <w:r w:rsidR="00A27E32" w:rsidRPr="00562338">
        <w:rPr>
          <w:rFonts w:ascii="Arial" w:hAnsi="Arial" w:cs="Arial"/>
        </w:rPr>
        <w:t xml:space="preserve"> so dates for both FP and HIV often do not</w:t>
      </w:r>
      <w:r w:rsidR="0076324B" w:rsidRPr="00562338">
        <w:rPr>
          <w:rFonts w:ascii="Arial" w:hAnsi="Arial" w:cs="Arial"/>
        </w:rPr>
        <w:t xml:space="preserve"> </w:t>
      </w:r>
      <w:r w:rsidR="00A27E32" w:rsidRPr="00562338">
        <w:rPr>
          <w:rFonts w:ascii="Arial" w:hAnsi="Arial" w:cs="Arial"/>
        </w:rPr>
        <w:t xml:space="preserve">coincide. </w:t>
      </w:r>
      <w:r w:rsidR="0076324B" w:rsidRPr="00562338">
        <w:rPr>
          <w:rFonts w:ascii="Arial" w:hAnsi="Arial" w:cs="Arial"/>
          <w:bCs/>
        </w:rPr>
        <w:t>O</w:t>
      </w:r>
      <w:r w:rsidR="00B7634B" w:rsidRPr="00562338">
        <w:rPr>
          <w:rFonts w:ascii="Arial" w:hAnsi="Arial" w:cs="Arial"/>
          <w:bCs/>
        </w:rPr>
        <w:t xml:space="preserve">ur findings show that </w:t>
      </w:r>
      <w:r w:rsidR="004B5D82" w:rsidRPr="00562338">
        <w:rPr>
          <w:rFonts w:ascii="Arial" w:hAnsi="Arial" w:cs="Arial"/>
          <w:bCs/>
        </w:rPr>
        <w:t xml:space="preserve">patients’ </w:t>
      </w:r>
      <w:r w:rsidR="00B7634B" w:rsidRPr="00562338">
        <w:rPr>
          <w:rFonts w:ascii="Arial" w:hAnsi="Arial" w:cs="Arial"/>
          <w:bCs/>
        </w:rPr>
        <w:t>c</w:t>
      </w:r>
      <w:r w:rsidR="00AA415F" w:rsidRPr="00562338">
        <w:rPr>
          <w:rFonts w:ascii="Arial" w:hAnsi="Arial" w:cs="Arial"/>
          <w:bCs/>
        </w:rPr>
        <w:t xml:space="preserve">onstraints </w:t>
      </w:r>
      <w:r w:rsidR="0009337C" w:rsidRPr="00562338">
        <w:rPr>
          <w:rFonts w:ascii="Arial" w:hAnsi="Arial" w:cs="Arial"/>
          <w:bCs/>
        </w:rPr>
        <w:t xml:space="preserve">in </w:t>
      </w:r>
      <w:r w:rsidR="00AA415F" w:rsidRPr="00562338">
        <w:rPr>
          <w:rFonts w:ascii="Arial" w:hAnsi="Arial" w:cs="Arial"/>
          <w:bCs/>
        </w:rPr>
        <w:t xml:space="preserve">having integrated </w:t>
      </w:r>
      <w:r w:rsidR="004B5D82" w:rsidRPr="00562338">
        <w:rPr>
          <w:rFonts w:ascii="Arial" w:hAnsi="Arial" w:cs="Arial"/>
          <w:bCs/>
        </w:rPr>
        <w:t xml:space="preserve">SRH-HIV </w:t>
      </w:r>
      <w:r w:rsidR="00AA415F" w:rsidRPr="00562338">
        <w:rPr>
          <w:rFonts w:ascii="Arial" w:hAnsi="Arial" w:cs="Arial"/>
          <w:bCs/>
        </w:rPr>
        <w:t>care</w:t>
      </w:r>
      <w:r w:rsidR="0009337C" w:rsidRPr="00562338">
        <w:rPr>
          <w:rFonts w:ascii="Arial" w:hAnsi="Arial" w:cs="Arial"/>
        </w:rPr>
        <w:t xml:space="preserve"> </w:t>
      </w:r>
      <w:r w:rsidR="004B5D82" w:rsidRPr="00562338">
        <w:rPr>
          <w:rFonts w:ascii="Arial" w:hAnsi="Arial" w:cs="Arial"/>
        </w:rPr>
        <w:t xml:space="preserve">are mostly </w:t>
      </w:r>
      <w:r w:rsidR="0009337C" w:rsidRPr="00562338">
        <w:rPr>
          <w:rFonts w:ascii="Arial" w:hAnsi="Arial" w:cs="Arial"/>
        </w:rPr>
        <w:t>affected by l</w:t>
      </w:r>
      <w:r w:rsidR="00AA415F" w:rsidRPr="00562338">
        <w:rPr>
          <w:rFonts w:ascii="Arial" w:hAnsi="Arial" w:cs="Arial"/>
        </w:rPr>
        <w:t>ack of coordination and communication among different health fa</w:t>
      </w:r>
      <w:r w:rsidR="0009337C" w:rsidRPr="00562338">
        <w:rPr>
          <w:rFonts w:ascii="Arial" w:hAnsi="Arial" w:cs="Arial"/>
        </w:rPr>
        <w:t>cility units</w:t>
      </w:r>
      <w:r w:rsidR="004B5D82" w:rsidRPr="00562338">
        <w:rPr>
          <w:rFonts w:ascii="Arial" w:hAnsi="Arial" w:cs="Arial"/>
        </w:rPr>
        <w:t>/departments</w:t>
      </w:r>
      <w:r w:rsidR="0009337C" w:rsidRPr="00562338">
        <w:rPr>
          <w:rFonts w:ascii="Arial" w:hAnsi="Arial" w:cs="Arial"/>
        </w:rPr>
        <w:t xml:space="preserve"> (e.g. FP and HIV), due to organisational issues that impede f</w:t>
      </w:r>
      <w:r w:rsidR="00AA415F" w:rsidRPr="00562338">
        <w:rPr>
          <w:rFonts w:ascii="Arial" w:hAnsi="Arial" w:cs="Arial"/>
        </w:rPr>
        <w:t xml:space="preserve">acilities’ </w:t>
      </w:r>
      <w:r w:rsidR="0009337C" w:rsidRPr="00562338">
        <w:rPr>
          <w:rFonts w:ascii="Arial" w:hAnsi="Arial" w:cs="Arial"/>
        </w:rPr>
        <w:t>a</w:t>
      </w:r>
      <w:r w:rsidR="00AA415F" w:rsidRPr="00562338">
        <w:rPr>
          <w:rFonts w:ascii="Arial" w:hAnsi="Arial" w:cs="Arial"/>
        </w:rPr>
        <w:t xml:space="preserve">bility to provide joint </w:t>
      </w:r>
      <w:r w:rsidR="0009337C" w:rsidRPr="00562338">
        <w:rPr>
          <w:rFonts w:ascii="Arial" w:hAnsi="Arial" w:cs="Arial"/>
        </w:rPr>
        <w:t xml:space="preserve">SRH/HIV </w:t>
      </w:r>
      <w:r w:rsidR="00AA415F" w:rsidRPr="00562338">
        <w:rPr>
          <w:rFonts w:ascii="Arial" w:hAnsi="Arial" w:cs="Arial"/>
        </w:rPr>
        <w:t>appointments</w:t>
      </w:r>
      <w:r w:rsidR="004B5D82" w:rsidRPr="00562338">
        <w:rPr>
          <w:rFonts w:ascii="Arial" w:hAnsi="Arial" w:cs="Arial"/>
        </w:rPr>
        <w:t>. Integration also seems</w:t>
      </w:r>
      <w:r w:rsidR="0009337C" w:rsidRPr="00562338">
        <w:rPr>
          <w:rFonts w:ascii="Arial" w:hAnsi="Arial" w:cs="Arial"/>
        </w:rPr>
        <w:t xml:space="preserve"> </w:t>
      </w:r>
      <w:r w:rsidR="004B5D82" w:rsidRPr="00562338">
        <w:rPr>
          <w:rFonts w:ascii="Arial" w:hAnsi="Arial" w:cs="Arial"/>
        </w:rPr>
        <w:t>to be affected by the</w:t>
      </w:r>
      <w:r w:rsidR="0009337C" w:rsidRPr="00562338">
        <w:rPr>
          <w:rFonts w:ascii="Arial" w:hAnsi="Arial" w:cs="Arial"/>
        </w:rPr>
        <w:t xml:space="preserve"> way clinics are </w:t>
      </w:r>
      <w:r w:rsidR="005068BE" w:rsidRPr="00562338">
        <w:rPr>
          <w:rFonts w:ascii="Arial" w:hAnsi="Arial" w:cs="Arial"/>
        </w:rPr>
        <w:t xml:space="preserve">often </w:t>
      </w:r>
      <w:r w:rsidR="0009337C" w:rsidRPr="00562338">
        <w:rPr>
          <w:rFonts w:ascii="Arial" w:hAnsi="Arial" w:cs="Arial"/>
        </w:rPr>
        <w:t xml:space="preserve">organised having specific </w:t>
      </w:r>
      <w:r w:rsidR="004B5D82" w:rsidRPr="00562338">
        <w:rPr>
          <w:rFonts w:ascii="Arial" w:hAnsi="Arial" w:cs="Arial"/>
        </w:rPr>
        <w:t xml:space="preserve">‘clinic </w:t>
      </w:r>
      <w:r w:rsidR="0009337C" w:rsidRPr="00562338">
        <w:rPr>
          <w:rFonts w:ascii="Arial" w:hAnsi="Arial" w:cs="Arial"/>
        </w:rPr>
        <w:t>days</w:t>
      </w:r>
      <w:r w:rsidR="004B5D82" w:rsidRPr="00562338">
        <w:rPr>
          <w:rFonts w:ascii="Arial" w:hAnsi="Arial" w:cs="Arial"/>
        </w:rPr>
        <w:t>’</w:t>
      </w:r>
      <w:r w:rsidR="0009337C" w:rsidRPr="00562338">
        <w:rPr>
          <w:rFonts w:ascii="Arial" w:hAnsi="Arial" w:cs="Arial"/>
        </w:rPr>
        <w:t xml:space="preserve"> for each service (e.g. FP days</w:t>
      </w:r>
      <w:r w:rsidR="00B7634B" w:rsidRPr="00562338">
        <w:rPr>
          <w:rFonts w:ascii="Arial" w:hAnsi="Arial" w:cs="Arial"/>
        </w:rPr>
        <w:t>, ANC days</w:t>
      </w:r>
      <w:r w:rsidR="004B5D82" w:rsidRPr="00562338">
        <w:rPr>
          <w:rFonts w:ascii="Arial" w:hAnsi="Arial" w:cs="Arial"/>
        </w:rPr>
        <w:t>)</w:t>
      </w:r>
      <w:r w:rsidR="004D4828" w:rsidRPr="00562338">
        <w:rPr>
          <w:rFonts w:ascii="Arial" w:hAnsi="Arial" w:cs="Arial"/>
        </w:rPr>
        <w:t xml:space="preserve">, also showed elsewhere </w:t>
      </w:r>
      <w:r w:rsidR="001F24BB" w:rsidRPr="00562338">
        <w:rPr>
          <w:rFonts w:ascii="Arial" w:hAnsi="Arial" w:cs="Arial"/>
        </w:rPr>
        <w:fldChar w:fldCharType="begin">
          <w:fldData xml:space="preserve">PEVuZE5vdGU+PENpdGU+PEF1dGhvcj5DaHVyY2g8L0F1dGhvcj48WWVhcj4yMDEyPC9ZZWFyPjxS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</w:fldData>
        </w:fldChar>
      </w:r>
      <w:r w:rsidR="00782BB1" w:rsidRPr="00562338">
        <w:rPr>
          <w:rFonts w:ascii="Arial" w:hAnsi="Arial" w:cs="Arial"/>
        </w:rPr>
        <w:instrText xml:space="preserve"> ADDIN EN.CITE </w:instrText>
      </w:r>
      <w:r w:rsidR="00782BB1" w:rsidRPr="00562338">
        <w:rPr>
          <w:rFonts w:ascii="Arial" w:hAnsi="Arial" w:cs="Arial"/>
        </w:rPr>
        <w:fldChar w:fldCharType="begin">
          <w:fldData xml:space="preserve">PEVuZE5vdGU+PENpdGU+PEF1dGhvcj5DaHVyY2g8L0F1dGhvcj48WWVhcj4yMDEyPC9ZZWFyPjxS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</w:fldData>
        </w:fldChar>
      </w:r>
      <w:r w:rsidR="00782BB1" w:rsidRPr="00562338">
        <w:rPr>
          <w:rFonts w:ascii="Arial" w:hAnsi="Arial" w:cs="Arial"/>
        </w:rPr>
        <w:instrText xml:space="preserve"> ADDIN EN.CITE.DATA </w:instrText>
      </w:r>
      <w:r w:rsidR="00782BB1" w:rsidRPr="00562338">
        <w:rPr>
          <w:rFonts w:ascii="Arial" w:hAnsi="Arial" w:cs="Arial"/>
        </w:rPr>
      </w:r>
      <w:r w:rsidR="00782BB1" w:rsidRPr="00562338">
        <w:rPr>
          <w:rFonts w:ascii="Arial" w:hAnsi="Arial" w:cs="Arial"/>
        </w:rPr>
        <w:fldChar w:fldCharType="end"/>
      </w:r>
      <w:r w:rsidR="001F24BB" w:rsidRPr="00562338">
        <w:rPr>
          <w:rFonts w:ascii="Arial" w:hAnsi="Arial" w:cs="Arial"/>
        </w:rPr>
      </w:r>
      <w:r w:rsidR="001F24BB" w:rsidRPr="00562338">
        <w:rPr>
          <w:rFonts w:ascii="Arial" w:hAnsi="Arial" w:cs="Arial"/>
        </w:rPr>
        <w:fldChar w:fldCharType="separate"/>
      </w:r>
      <w:r w:rsidR="004A6F18" w:rsidRPr="00562338">
        <w:rPr>
          <w:rFonts w:ascii="Arial" w:hAnsi="Arial" w:cs="Arial"/>
          <w:noProof/>
        </w:rPr>
        <w:t>(</w:t>
      </w:r>
      <w:hyperlink w:anchor="_ENREF_32" w:tooltip="Church, 2012 #696" w:history="1">
        <w:r w:rsidR="00782BB1" w:rsidRPr="00562338">
          <w:rPr>
            <w:rFonts w:ascii="Arial" w:hAnsi="Arial" w:cs="Arial"/>
            <w:noProof/>
          </w:rPr>
          <w:t>32</w:t>
        </w:r>
      </w:hyperlink>
      <w:r w:rsidR="004A6F18" w:rsidRPr="00562338">
        <w:rPr>
          <w:rFonts w:ascii="Arial" w:hAnsi="Arial" w:cs="Arial"/>
          <w:noProof/>
        </w:rPr>
        <w:t>)</w:t>
      </w:r>
      <w:r w:rsidR="001F24BB" w:rsidRPr="00562338">
        <w:rPr>
          <w:rFonts w:ascii="Arial" w:hAnsi="Arial" w:cs="Arial"/>
        </w:rPr>
        <w:fldChar w:fldCharType="end"/>
      </w:r>
      <w:r w:rsidR="005068BE" w:rsidRPr="00562338">
        <w:rPr>
          <w:rFonts w:ascii="Arial" w:hAnsi="Arial" w:cs="Arial"/>
        </w:rPr>
        <w:t>.</w:t>
      </w:r>
      <w:r w:rsidR="0009337C" w:rsidRPr="00562338">
        <w:rPr>
          <w:rFonts w:ascii="Arial" w:hAnsi="Arial" w:cs="Arial"/>
        </w:rPr>
        <w:t xml:space="preserve"> </w:t>
      </w:r>
    </w:p>
    <w:p w14:paraId="297402C0" w14:textId="3736AC63" w:rsidR="00710657" w:rsidRPr="00562338" w:rsidRDefault="0089238D" w:rsidP="000847A0">
      <w:pPr>
        <w:pStyle w:val="CommentText"/>
        <w:spacing w:line="480" w:lineRule="auto"/>
        <w:rPr>
          <w:rFonts w:ascii="Arial" w:hAnsi="Arial" w:cs="Arial"/>
          <w:sz w:val="22"/>
          <w:szCs w:val="22"/>
        </w:rPr>
      </w:pPr>
      <w:r w:rsidRPr="00562338">
        <w:rPr>
          <w:rFonts w:ascii="Arial" w:hAnsi="Arial" w:cs="Arial"/>
          <w:sz w:val="22"/>
          <w:szCs w:val="22"/>
        </w:rPr>
        <w:t xml:space="preserve">In general, it seems that complications with integration services arise when trying to combine ARV collection (most often offered monthly or in few cases 3-monthly) with short–term FP methods like the pill or injection, usually offered every </w:t>
      </w:r>
      <w:r w:rsidR="00002526" w:rsidRPr="00562338">
        <w:rPr>
          <w:rFonts w:ascii="Arial" w:hAnsi="Arial" w:cs="Arial"/>
          <w:sz w:val="22"/>
          <w:szCs w:val="22"/>
        </w:rPr>
        <w:t xml:space="preserve">2 or </w:t>
      </w:r>
      <w:r w:rsidRPr="00562338">
        <w:rPr>
          <w:rFonts w:ascii="Arial" w:hAnsi="Arial" w:cs="Arial"/>
          <w:sz w:val="22"/>
          <w:szCs w:val="22"/>
        </w:rPr>
        <w:t xml:space="preserve">3 months. </w:t>
      </w:r>
      <w:r w:rsidR="00710657" w:rsidRPr="00562338">
        <w:rPr>
          <w:rFonts w:ascii="Arial" w:hAnsi="Arial" w:cs="Arial"/>
          <w:sz w:val="22"/>
          <w:szCs w:val="22"/>
        </w:rPr>
        <w:t xml:space="preserve">Our </w:t>
      </w:r>
      <w:r w:rsidR="008B0D84" w:rsidRPr="00562338">
        <w:rPr>
          <w:rFonts w:ascii="Arial" w:hAnsi="Arial" w:cs="Arial"/>
          <w:sz w:val="22"/>
          <w:szCs w:val="22"/>
        </w:rPr>
        <w:t>finding</w:t>
      </w:r>
      <w:r w:rsidR="00710657" w:rsidRPr="00562338">
        <w:rPr>
          <w:rFonts w:ascii="Arial" w:hAnsi="Arial" w:cs="Arial"/>
          <w:sz w:val="22"/>
          <w:szCs w:val="22"/>
        </w:rPr>
        <w:t xml:space="preserve">s, to some extent, show a tension between the timing (when one actually needs these different services) and the </w:t>
      </w:r>
      <w:r w:rsidR="00257B1C" w:rsidRPr="00562338">
        <w:rPr>
          <w:rFonts w:ascii="Arial" w:hAnsi="Arial" w:cs="Arial"/>
          <w:sz w:val="22"/>
          <w:szCs w:val="22"/>
        </w:rPr>
        <w:t>appointment and collection</w:t>
      </w:r>
      <w:r w:rsidR="00710657" w:rsidRPr="00562338">
        <w:rPr>
          <w:rFonts w:ascii="Arial" w:hAnsi="Arial" w:cs="Arial"/>
          <w:sz w:val="22"/>
          <w:szCs w:val="22"/>
        </w:rPr>
        <w:t xml:space="preserve"> system</w:t>
      </w:r>
      <w:r w:rsidR="008B0D84" w:rsidRPr="00562338">
        <w:rPr>
          <w:rFonts w:ascii="Arial" w:hAnsi="Arial" w:cs="Arial"/>
          <w:sz w:val="22"/>
          <w:szCs w:val="22"/>
        </w:rPr>
        <w:t xml:space="preserve"> for each regime</w:t>
      </w:r>
      <w:r w:rsidR="00710657" w:rsidRPr="00562338">
        <w:rPr>
          <w:rFonts w:ascii="Arial" w:hAnsi="Arial" w:cs="Arial"/>
          <w:sz w:val="22"/>
          <w:szCs w:val="22"/>
        </w:rPr>
        <w:t xml:space="preserve">. </w:t>
      </w:r>
      <w:r w:rsidR="00710657" w:rsidRPr="00562338">
        <w:rPr>
          <w:rFonts w:ascii="Arial" w:hAnsi="Arial" w:cs="Arial"/>
          <w:b/>
          <w:sz w:val="22"/>
          <w:szCs w:val="22"/>
        </w:rPr>
        <w:t>F</w:t>
      </w:r>
      <w:r w:rsidR="00776DEA" w:rsidRPr="00562338">
        <w:rPr>
          <w:rFonts w:ascii="Arial" w:hAnsi="Arial" w:cs="Arial"/>
          <w:b/>
          <w:sz w:val="22"/>
          <w:szCs w:val="22"/>
        </w:rPr>
        <w:t xml:space="preserve">igure </w:t>
      </w:r>
      <w:r w:rsidR="007D0751" w:rsidRPr="00562338">
        <w:rPr>
          <w:rFonts w:ascii="Arial" w:hAnsi="Arial" w:cs="Arial"/>
          <w:b/>
          <w:sz w:val="22"/>
          <w:szCs w:val="22"/>
        </w:rPr>
        <w:t>1</w:t>
      </w:r>
      <w:r w:rsidR="00776DEA" w:rsidRPr="00562338">
        <w:rPr>
          <w:rFonts w:ascii="Arial" w:hAnsi="Arial" w:cs="Arial"/>
          <w:sz w:val="22"/>
          <w:szCs w:val="22"/>
        </w:rPr>
        <w:t xml:space="preserve"> shows the </w:t>
      </w:r>
      <w:r w:rsidR="00A5592D" w:rsidRPr="00562338">
        <w:rPr>
          <w:rFonts w:ascii="Arial" w:hAnsi="Arial" w:cs="Arial"/>
          <w:sz w:val="22"/>
          <w:szCs w:val="22"/>
        </w:rPr>
        <w:t xml:space="preserve">practical </w:t>
      </w:r>
      <w:r w:rsidR="00776DEA" w:rsidRPr="00562338">
        <w:rPr>
          <w:rFonts w:ascii="Arial" w:hAnsi="Arial" w:cs="Arial"/>
          <w:sz w:val="22"/>
          <w:szCs w:val="22"/>
        </w:rPr>
        <w:t xml:space="preserve">implications for trying to integrate FP and ARV regimes. </w:t>
      </w:r>
      <w:r w:rsidR="00E10A1B" w:rsidRPr="00562338">
        <w:rPr>
          <w:rFonts w:ascii="Arial" w:hAnsi="Arial" w:cs="Arial"/>
          <w:sz w:val="22"/>
          <w:szCs w:val="22"/>
        </w:rPr>
        <w:t xml:space="preserve">The synchronisation of start dates for </w:t>
      </w:r>
      <w:r w:rsidR="00710657" w:rsidRPr="00562338">
        <w:rPr>
          <w:rFonts w:ascii="Arial" w:hAnsi="Arial" w:cs="Arial"/>
          <w:sz w:val="22"/>
          <w:szCs w:val="22"/>
        </w:rPr>
        <w:t xml:space="preserve">FP methods and ARVs </w:t>
      </w:r>
      <w:r w:rsidR="00E10A1B" w:rsidRPr="00562338">
        <w:rPr>
          <w:rFonts w:ascii="Arial" w:hAnsi="Arial" w:cs="Arial"/>
          <w:sz w:val="22"/>
          <w:szCs w:val="22"/>
        </w:rPr>
        <w:t xml:space="preserve">is critical: </w:t>
      </w:r>
      <w:r w:rsidR="00710657" w:rsidRPr="00562338">
        <w:rPr>
          <w:rFonts w:ascii="Arial" w:hAnsi="Arial" w:cs="Arial"/>
          <w:sz w:val="22"/>
          <w:szCs w:val="22"/>
        </w:rPr>
        <w:t>if ARVs are monthly then every 3rd visit would be an injectable as well, but if the injectable was started half way through the month they will never coincide</w:t>
      </w:r>
      <w:r w:rsidR="00C87B36" w:rsidRPr="00562338">
        <w:rPr>
          <w:rFonts w:ascii="Arial" w:hAnsi="Arial" w:cs="Arial"/>
          <w:sz w:val="22"/>
          <w:szCs w:val="22"/>
        </w:rPr>
        <w:t xml:space="preserve"> unless 1.5 months of ARVs can be provided to reschedule ARV collection dates</w:t>
      </w:r>
      <w:r w:rsidR="00710657" w:rsidRPr="00562338">
        <w:rPr>
          <w:rFonts w:ascii="Arial" w:hAnsi="Arial" w:cs="Arial"/>
          <w:sz w:val="22"/>
          <w:szCs w:val="22"/>
        </w:rPr>
        <w:t>.</w:t>
      </w:r>
      <w:r w:rsidR="008F31BB" w:rsidRPr="00562338">
        <w:rPr>
          <w:rFonts w:ascii="Arial" w:hAnsi="Arial" w:cs="Arial"/>
          <w:sz w:val="22"/>
          <w:szCs w:val="22"/>
        </w:rPr>
        <w:t xml:space="preserve"> </w:t>
      </w:r>
      <w:r w:rsidR="00710657" w:rsidRPr="00562338">
        <w:rPr>
          <w:rFonts w:ascii="Arial" w:hAnsi="Arial" w:cs="Arial"/>
          <w:sz w:val="22"/>
          <w:szCs w:val="22"/>
        </w:rPr>
        <w:t>Ideally, a synchronised and coordinated pick-up system would need to be created that takes into account the timing of the FP and the ARVs collection. For example, if ARVs are collected monthly it should be possible to coincide most FP methods visits around this (</w:t>
      </w:r>
      <w:r w:rsidR="00E50274" w:rsidRPr="00562338">
        <w:rPr>
          <w:rFonts w:ascii="Arial" w:hAnsi="Arial" w:cs="Arial"/>
          <w:sz w:val="22"/>
          <w:szCs w:val="22"/>
        </w:rPr>
        <w:t>once initial</w:t>
      </w:r>
      <w:r w:rsidR="00710657" w:rsidRPr="00562338">
        <w:rPr>
          <w:rFonts w:ascii="Arial" w:hAnsi="Arial" w:cs="Arial"/>
          <w:sz w:val="22"/>
          <w:szCs w:val="22"/>
        </w:rPr>
        <w:t xml:space="preserve"> sync</w:t>
      </w:r>
      <w:r w:rsidR="00E10A1B" w:rsidRPr="00562338">
        <w:rPr>
          <w:rFonts w:ascii="Arial" w:hAnsi="Arial" w:cs="Arial"/>
          <w:sz w:val="22"/>
          <w:szCs w:val="22"/>
        </w:rPr>
        <w:t>hronis</w:t>
      </w:r>
      <w:r w:rsidR="00E50274" w:rsidRPr="00562338">
        <w:rPr>
          <w:rFonts w:ascii="Arial" w:hAnsi="Arial" w:cs="Arial"/>
          <w:sz w:val="22"/>
          <w:szCs w:val="22"/>
        </w:rPr>
        <w:t>ation has been ensured</w:t>
      </w:r>
      <w:r w:rsidR="00710657" w:rsidRPr="00562338">
        <w:rPr>
          <w:rFonts w:ascii="Arial" w:hAnsi="Arial" w:cs="Arial"/>
          <w:sz w:val="22"/>
          <w:szCs w:val="22"/>
        </w:rPr>
        <w:t xml:space="preserve">). If ARVs are dispensed every 2 months, it might be more difficult, but it could work with pills and long- term methods and could also work for every second visit of 3-month injectable. </w:t>
      </w:r>
    </w:p>
    <w:p w14:paraId="2602E2E2" w14:textId="77BB4F6E" w:rsidR="00E35FF9" w:rsidRPr="00562338" w:rsidRDefault="00E35FF9" w:rsidP="000847A0">
      <w:pPr>
        <w:pStyle w:val="CommentText"/>
        <w:spacing w:line="480" w:lineRule="auto"/>
        <w:rPr>
          <w:rFonts w:ascii="Arial" w:hAnsi="Arial" w:cs="Arial"/>
          <w:b/>
          <w:sz w:val="22"/>
          <w:szCs w:val="22"/>
        </w:rPr>
      </w:pPr>
      <w:r w:rsidRPr="00562338">
        <w:rPr>
          <w:rFonts w:ascii="Arial" w:hAnsi="Arial" w:cs="Arial"/>
          <w:b/>
          <w:sz w:val="22"/>
          <w:szCs w:val="22"/>
        </w:rPr>
        <w:t xml:space="preserve">Insert Figure </w:t>
      </w:r>
      <w:r w:rsidR="007D0751" w:rsidRPr="00562338">
        <w:rPr>
          <w:rFonts w:ascii="Arial" w:hAnsi="Arial" w:cs="Arial"/>
          <w:b/>
          <w:sz w:val="22"/>
          <w:szCs w:val="22"/>
        </w:rPr>
        <w:t>1</w:t>
      </w:r>
    </w:p>
    <w:p w14:paraId="558E717C" w14:textId="7D369C15" w:rsidR="00C12EDE" w:rsidRPr="00562338" w:rsidRDefault="008263DB" w:rsidP="000847A0">
      <w:pPr>
        <w:spacing w:before="100" w:beforeAutospacing="1" w:after="100" w:afterAutospacing="1" w:line="480" w:lineRule="auto"/>
        <w:rPr>
          <w:rFonts w:ascii="Arial" w:hAnsi="Arial" w:cs="Arial"/>
        </w:rPr>
      </w:pPr>
      <w:r w:rsidRPr="00562338">
        <w:rPr>
          <w:rFonts w:ascii="Arial" w:hAnsi="Arial" w:cs="Arial"/>
        </w:rPr>
        <w:t>Collection</w:t>
      </w:r>
      <w:r w:rsidR="0089238D" w:rsidRPr="00562338">
        <w:rPr>
          <w:rFonts w:ascii="Arial" w:hAnsi="Arial" w:cs="Arial"/>
        </w:rPr>
        <w:t xml:space="preserve"> days and treatment course often vary by clinic</w:t>
      </w:r>
      <w:r w:rsidR="00BF6271" w:rsidRPr="00562338">
        <w:rPr>
          <w:rFonts w:ascii="Arial" w:hAnsi="Arial" w:cs="Arial"/>
        </w:rPr>
        <w:t xml:space="preserve"> and by client (with initial adherence monitoring for ARV clients often requiring more frequent visits then collection dates eventually lengthening)</w:t>
      </w:r>
      <w:r w:rsidR="0089238D" w:rsidRPr="00562338">
        <w:rPr>
          <w:rFonts w:ascii="Arial" w:hAnsi="Arial" w:cs="Arial"/>
        </w:rPr>
        <w:t xml:space="preserve"> and thus </w:t>
      </w:r>
      <w:r w:rsidR="007E0996" w:rsidRPr="00562338">
        <w:rPr>
          <w:rFonts w:ascii="Arial" w:hAnsi="Arial" w:cs="Arial"/>
        </w:rPr>
        <w:t>planning joint or coordinated services must be done at facility level</w:t>
      </w:r>
      <w:r w:rsidR="00C5446C" w:rsidRPr="00562338">
        <w:rPr>
          <w:rFonts w:ascii="Arial" w:hAnsi="Arial" w:cs="Arial"/>
        </w:rPr>
        <w:t xml:space="preserve"> </w:t>
      </w:r>
      <w:r w:rsidR="00BF6271" w:rsidRPr="00562338">
        <w:rPr>
          <w:rFonts w:ascii="Arial" w:hAnsi="Arial" w:cs="Arial"/>
        </w:rPr>
        <w:t xml:space="preserve">on a client by client basis, </w:t>
      </w:r>
      <w:r w:rsidR="00C5446C" w:rsidRPr="00562338">
        <w:rPr>
          <w:rFonts w:ascii="Arial" w:hAnsi="Arial" w:cs="Arial"/>
        </w:rPr>
        <w:t>requiring staff capacities to take initiative to link services across services – something we found virtually no evidence of</w:t>
      </w:r>
      <w:r w:rsidR="0089238D" w:rsidRPr="00562338">
        <w:rPr>
          <w:rFonts w:ascii="Arial" w:hAnsi="Arial" w:cs="Arial"/>
        </w:rPr>
        <w:t xml:space="preserve">. </w:t>
      </w:r>
      <w:r w:rsidR="00844E45" w:rsidRPr="00562338">
        <w:rPr>
          <w:rFonts w:ascii="Arial" w:hAnsi="Arial" w:cs="Arial"/>
        </w:rPr>
        <w:t>In Kenya, some l</w:t>
      </w:r>
      <w:r w:rsidR="00C07345" w:rsidRPr="00562338">
        <w:rPr>
          <w:rFonts w:ascii="Arial" w:hAnsi="Arial" w:cs="Arial"/>
        </w:rPr>
        <w:t xml:space="preserve">arge facilities offer </w:t>
      </w:r>
      <w:r w:rsidR="00844E45" w:rsidRPr="00562338">
        <w:rPr>
          <w:rFonts w:ascii="Arial" w:hAnsi="Arial" w:cs="Arial"/>
        </w:rPr>
        <w:t xml:space="preserve">ARV </w:t>
      </w:r>
      <w:r w:rsidR="00C07345" w:rsidRPr="00562338">
        <w:rPr>
          <w:rFonts w:ascii="Arial" w:hAnsi="Arial" w:cs="Arial"/>
        </w:rPr>
        <w:t xml:space="preserve">services </w:t>
      </w:r>
      <w:r w:rsidR="00061C44" w:rsidRPr="00562338">
        <w:rPr>
          <w:rFonts w:ascii="Arial" w:hAnsi="Arial" w:cs="Arial"/>
        </w:rPr>
        <w:t>daily and have large clientele, while s</w:t>
      </w:r>
      <w:r w:rsidR="00C07345" w:rsidRPr="00562338">
        <w:rPr>
          <w:rFonts w:ascii="Arial" w:hAnsi="Arial" w:cs="Arial"/>
        </w:rPr>
        <w:t>ome</w:t>
      </w:r>
      <w:r w:rsidR="007F7B80" w:rsidRPr="00562338">
        <w:rPr>
          <w:rFonts w:ascii="Arial" w:hAnsi="Arial" w:cs="Arial"/>
        </w:rPr>
        <w:t xml:space="preserve"> smaller ones</w:t>
      </w:r>
      <w:r w:rsidR="00844E45" w:rsidRPr="00562338">
        <w:rPr>
          <w:rFonts w:ascii="Arial" w:hAnsi="Arial" w:cs="Arial"/>
        </w:rPr>
        <w:t xml:space="preserve"> </w:t>
      </w:r>
      <w:r w:rsidR="00C07345" w:rsidRPr="00562338">
        <w:rPr>
          <w:rFonts w:ascii="Arial" w:hAnsi="Arial" w:cs="Arial"/>
        </w:rPr>
        <w:t xml:space="preserve">– </w:t>
      </w:r>
      <w:r w:rsidR="00844E45" w:rsidRPr="00562338">
        <w:rPr>
          <w:rFonts w:ascii="Arial" w:hAnsi="Arial" w:cs="Arial"/>
        </w:rPr>
        <w:t>e.g. health centres and d</w:t>
      </w:r>
      <w:r w:rsidR="00C07345" w:rsidRPr="00562338">
        <w:rPr>
          <w:rFonts w:ascii="Arial" w:hAnsi="Arial" w:cs="Arial"/>
        </w:rPr>
        <w:t xml:space="preserve">ispensaries </w:t>
      </w:r>
      <w:r w:rsidR="00061C44" w:rsidRPr="00562338">
        <w:rPr>
          <w:rFonts w:ascii="Arial" w:hAnsi="Arial" w:cs="Arial"/>
        </w:rPr>
        <w:t xml:space="preserve">– </w:t>
      </w:r>
      <w:r w:rsidR="00C07345" w:rsidRPr="00562338">
        <w:rPr>
          <w:rFonts w:ascii="Arial" w:hAnsi="Arial" w:cs="Arial"/>
        </w:rPr>
        <w:t>offer the</w:t>
      </w:r>
      <w:r w:rsidR="007F7B80" w:rsidRPr="00562338">
        <w:rPr>
          <w:rFonts w:ascii="Arial" w:hAnsi="Arial" w:cs="Arial"/>
        </w:rPr>
        <w:t>m</w:t>
      </w:r>
      <w:r w:rsidR="00C07345" w:rsidRPr="00562338">
        <w:rPr>
          <w:rFonts w:ascii="Arial" w:hAnsi="Arial" w:cs="Arial"/>
        </w:rPr>
        <w:t xml:space="preserve"> on </w:t>
      </w:r>
      <w:r w:rsidR="007F7B80" w:rsidRPr="00562338">
        <w:rPr>
          <w:rFonts w:ascii="Arial" w:hAnsi="Arial" w:cs="Arial"/>
        </w:rPr>
        <w:t xml:space="preserve">a </w:t>
      </w:r>
      <w:r w:rsidR="00C07345" w:rsidRPr="00562338">
        <w:rPr>
          <w:rFonts w:ascii="Arial" w:hAnsi="Arial" w:cs="Arial"/>
        </w:rPr>
        <w:t xml:space="preserve">specific day depending on the numbers of clients and availability of staff (a staff trained on ARVs could be shared between 2 facilities on different days). </w:t>
      </w:r>
      <w:r w:rsidR="0020736F" w:rsidRPr="00562338">
        <w:rPr>
          <w:rFonts w:ascii="Arial" w:hAnsi="Arial" w:cs="Arial"/>
        </w:rPr>
        <w:t>C</w:t>
      </w:r>
      <w:r w:rsidR="00243782" w:rsidRPr="00562338">
        <w:rPr>
          <w:rFonts w:ascii="Arial" w:hAnsi="Arial" w:cs="Arial"/>
        </w:rPr>
        <w:t>lients could get appointments every 2 weeks</w:t>
      </w:r>
      <w:r w:rsidR="00C07345" w:rsidRPr="00562338">
        <w:rPr>
          <w:rFonts w:ascii="Arial" w:hAnsi="Arial" w:cs="Arial"/>
        </w:rPr>
        <w:t xml:space="preserve">, monthly </w:t>
      </w:r>
      <w:r w:rsidR="00844E45" w:rsidRPr="00562338">
        <w:rPr>
          <w:rFonts w:ascii="Arial" w:hAnsi="Arial" w:cs="Arial"/>
        </w:rPr>
        <w:t xml:space="preserve">and </w:t>
      </w:r>
      <w:r w:rsidR="00243782" w:rsidRPr="00562338">
        <w:rPr>
          <w:rFonts w:ascii="Arial" w:hAnsi="Arial" w:cs="Arial"/>
        </w:rPr>
        <w:t xml:space="preserve">up to three months, </w:t>
      </w:r>
      <w:r w:rsidR="00C07345" w:rsidRPr="00562338">
        <w:rPr>
          <w:rFonts w:ascii="Arial" w:hAnsi="Arial" w:cs="Arial"/>
        </w:rPr>
        <w:t>depend</w:t>
      </w:r>
      <w:r w:rsidR="00243782" w:rsidRPr="00562338">
        <w:rPr>
          <w:rFonts w:ascii="Arial" w:hAnsi="Arial" w:cs="Arial"/>
        </w:rPr>
        <w:t>ing</w:t>
      </w:r>
      <w:r w:rsidR="00C07345" w:rsidRPr="00562338">
        <w:rPr>
          <w:rFonts w:ascii="Arial" w:hAnsi="Arial" w:cs="Arial"/>
        </w:rPr>
        <w:t xml:space="preserve"> on the level of </w:t>
      </w:r>
      <w:r w:rsidR="00844E45" w:rsidRPr="00562338">
        <w:rPr>
          <w:rFonts w:ascii="Arial" w:hAnsi="Arial" w:cs="Arial"/>
        </w:rPr>
        <w:t xml:space="preserve">ARV </w:t>
      </w:r>
      <w:r w:rsidR="00C07345" w:rsidRPr="00562338">
        <w:rPr>
          <w:rFonts w:ascii="Arial" w:hAnsi="Arial" w:cs="Arial"/>
        </w:rPr>
        <w:t>initiation</w:t>
      </w:r>
      <w:r w:rsidR="00844E45" w:rsidRPr="00562338">
        <w:rPr>
          <w:rFonts w:ascii="Arial" w:hAnsi="Arial" w:cs="Arial"/>
        </w:rPr>
        <w:t xml:space="preserve"> (e. g. e</w:t>
      </w:r>
      <w:r w:rsidR="00C07345" w:rsidRPr="00562338">
        <w:rPr>
          <w:rFonts w:ascii="Arial" w:hAnsi="Arial" w:cs="Arial"/>
        </w:rPr>
        <w:t xml:space="preserve">arly </w:t>
      </w:r>
      <w:r w:rsidR="00844E45" w:rsidRPr="00562338">
        <w:rPr>
          <w:rFonts w:ascii="Arial" w:hAnsi="Arial" w:cs="Arial"/>
        </w:rPr>
        <w:t>stages</w:t>
      </w:r>
      <w:r w:rsidR="00C07345" w:rsidRPr="00562338">
        <w:rPr>
          <w:rFonts w:ascii="Arial" w:hAnsi="Arial" w:cs="Arial"/>
        </w:rPr>
        <w:t xml:space="preserve"> of ARV or those well settled with the treatment) and how clients are doing on ARV</w:t>
      </w:r>
      <w:r w:rsidR="00844E45" w:rsidRPr="00562338">
        <w:rPr>
          <w:rFonts w:ascii="Arial" w:hAnsi="Arial" w:cs="Arial"/>
        </w:rPr>
        <w:t>s (personal communication with key informant from Pop</w:t>
      </w:r>
      <w:r w:rsidR="008C27B1" w:rsidRPr="00562338">
        <w:rPr>
          <w:rFonts w:ascii="Arial" w:hAnsi="Arial" w:cs="Arial"/>
        </w:rPr>
        <w:t xml:space="preserve">ulation </w:t>
      </w:r>
      <w:r w:rsidR="00844E45" w:rsidRPr="00562338">
        <w:rPr>
          <w:rFonts w:ascii="Arial" w:hAnsi="Arial" w:cs="Arial"/>
        </w:rPr>
        <w:t>Council</w:t>
      </w:r>
      <w:r w:rsidR="008C27B1" w:rsidRPr="00562338">
        <w:rPr>
          <w:rFonts w:ascii="Arial" w:hAnsi="Arial" w:cs="Arial"/>
        </w:rPr>
        <w:t>’s Kenya office</w:t>
      </w:r>
      <w:r w:rsidR="00844E45" w:rsidRPr="00562338">
        <w:rPr>
          <w:rFonts w:ascii="Arial" w:hAnsi="Arial" w:cs="Arial"/>
        </w:rPr>
        <w:t>)</w:t>
      </w:r>
      <w:r w:rsidR="00C07345" w:rsidRPr="00562338">
        <w:rPr>
          <w:rFonts w:ascii="Arial" w:hAnsi="Arial" w:cs="Arial"/>
        </w:rPr>
        <w:t xml:space="preserve">. </w:t>
      </w:r>
      <w:r w:rsidR="00C12EDE" w:rsidRPr="00562338">
        <w:rPr>
          <w:rFonts w:ascii="Arial" w:hAnsi="Arial" w:cs="Arial"/>
        </w:rPr>
        <w:t>Therefore, integrating appointments for joint FP and HIV services may not be straightforward and need</w:t>
      </w:r>
      <w:r w:rsidR="0002634A" w:rsidRPr="00562338">
        <w:rPr>
          <w:rFonts w:ascii="Arial" w:hAnsi="Arial" w:cs="Arial"/>
        </w:rPr>
        <w:t>s</w:t>
      </w:r>
      <w:r w:rsidR="00C12EDE" w:rsidRPr="00562338">
        <w:rPr>
          <w:rFonts w:ascii="Arial" w:hAnsi="Arial" w:cs="Arial"/>
        </w:rPr>
        <w:t xml:space="preserve"> </w:t>
      </w:r>
      <w:r w:rsidR="0002634A" w:rsidRPr="00562338">
        <w:rPr>
          <w:rFonts w:ascii="Arial" w:hAnsi="Arial" w:cs="Arial"/>
        </w:rPr>
        <w:t xml:space="preserve">careful </w:t>
      </w:r>
      <w:r w:rsidR="00C12EDE" w:rsidRPr="00562338">
        <w:rPr>
          <w:rFonts w:ascii="Arial" w:hAnsi="Arial" w:cs="Arial"/>
        </w:rPr>
        <w:t>plann</w:t>
      </w:r>
      <w:r w:rsidR="0002634A" w:rsidRPr="00562338">
        <w:rPr>
          <w:rFonts w:ascii="Arial" w:hAnsi="Arial" w:cs="Arial"/>
        </w:rPr>
        <w:t>ing</w:t>
      </w:r>
      <w:r w:rsidR="00C12EDE" w:rsidRPr="00562338">
        <w:rPr>
          <w:rFonts w:ascii="Arial" w:hAnsi="Arial" w:cs="Arial"/>
        </w:rPr>
        <w:t xml:space="preserve">. Specific standard FP regimens (for the different types of contraceptives) for WLWH on ARVs should be developed </w:t>
      </w:r>
      <w:r w:rsidR="00CD26DE" w:rsidRPr="00562338">
        <w:rPr>
          <w:rFonts w:ascii="Arial" w:hAnsi="Arial" w:cs="Arial"/>
        </w:rPr>
        <w:t xml:space="preserve">to facilitate </w:t>
      </w:r>
      <w:r w:rsidR="00C12EDE" w:rsidRPr="00562338">
        <w:rPr>
          <w:rFonts w:ascii="Arial" w:hAnsi="Arial" w:cs="Arial"/>
        </w:rPr>
        <w:t>coordinat</w:t>
      </w:r>
      <w:r w:rsidR="00CD26DE" w:rsidRPr="00562338">
        <w:rPr>
          <w:rFonts w:ascii="Arial" w:hAnsi="Arial" w:cs="Arial"/>
        </w:rPr>
        <w:t>ion of appointments and collection</w:t>
      </w:r>
      <w:r w:rsidR="00C12EDE" w:rsidRPr="00562338">
        <w:rPr>
          <w:rFonts w:ascii="Arial" w:hAnsi="Arial" w:cs="Arial"/>
        </w:rPr>
        <w:t>. District systems would need to buy into this too as it would affect supply chain regularity/ordering time schedules etc.</w:t>
      </w:r>
    </w:p>
    <w:p w14:paraId="54A485DA" w14:textId="77777777" w:rsidR="00C85A8F" w:rsidRPr="00562338" w:rsidRDefault="00C85A8F" w:rsidP="000847A0">
      <w:pPr>
        <w:spacing w:before="100" w:beforeAutospacing="1" w:after="100" w:afterAutospacing="1" w:line="480" w:lineRule="auto"/>
        <w:rPr>
          <w:rFonts w:ascii="Arial" w:hAnsi="Arial" w:cs="Arial"/>
          <w:i/>
        </w:rPr>
      </w:pPr>
      <w:r w:rsidRPr="00562338">
        <w:rPr>
          <w:rFonts w:ascii="Arial" w:hAnsi="Arial" w:cs="Arial"/>
          <w:i/>
        </w:rPr>
        <w:t>Challenges and enabling factors for integrated delivery of care</w:t>
      </w:r>
    </w:p>
    <w:p w14:paraId="74EBAA00" w14:textId="1D4C0116" w:rsidR="001C787F" w:rsidRPr="00562338" w:rsidRDefault="00696A38" w:rsidP="000847A0">
      <w:pPr>
        <w:autoSpaceDE w:val="0"/>
        <w:autoSpaceDN w:val="0"/>
        <w:adjustRightInd w:val="0"/>
        <w:spacing w:after="0" w:line="480" w:lineRule="auto"/>
        <w:rPr>
          <w:rFonts w:ascii="Arial" w:hAnsi="Arial" w:cs="Arial"/>
        </w:rPr>
      </w:pPr>
      <w:r w:rsidRPr="00562338">
        <w:rPr>
          <w:rFonts w:ascii="Arial" w:hAnsi="Arial" w:cs="Arial"/>
        </w:rPr>
        <w:t xml:space="preserve">At individual level, issues include the fact that providers do not promote integration to clients, </w:t>
      </w:r>
      <w:r w:rsidR="00C5446C" w:rsidRPr="00562338">
        <w:rPr>
          <w:rFonts w:ascii="Arial" w:hAnsi="Arial" w:cs="Arial"/>
        </w:rPr>
        <w:t xml:space="preserve">and </w:t>
      </w:r>
      <w:r w:rsidR="00AA5F71" w:rsidRPr="00562338">
        <w:rPr>
          <w:rFonts w:ascii="Arial" w:hAnsi="Arial" w:cs="Arial"/>
        </w:rPr>
        <w:t xml:space="preserve">only half of </w:t>
      </w:r>
      <w:r w:rsidR="00C5446C" w:rsidRPr="00562338">
        <w:rPr>
          <w:rFonts w:ascii="Arial" w:hAnsi="Arial" w:cs="Arial"/>
        </w:rPr>
        <w:t>client</w:t>
      </w:r>
      <w:r w:rsidR="00E912EC" w:rsidRPr="00562338">
        <w:rPr>
          <w:rFonts w:ascii="Arial" w:hAnsi="Arial" w:cs="Arial"/>
        </w:rPr>
        <w:t>s</w:t>
      </w:r>
      <w:r w:rsidR="00C5446C" w:rsidRPr="00562338">
        <w:rPr>
          <w:rFonts w:ascii="Arial" w:hAnsi="Arial" w:cs="Arial"/>
        </w:rPr>
        <w:t xml:space="preserve"> </w:t>
      </w:r>
      <w:r w:rsidR="00AA5F71" w:rsidRPr="00562338">
        <w:rPr>
          <w:rFonts w:ascii="Arial" w:hAnsi="Arial" w:cs="Arial"/>
        </w:rPr>
        <w:t>in this generally aware group, knew</w:t>
      </w:r>
      <w:r w:rsidR="00C5446C" w:rsidRPr="00562338">
        <w:rPr>
          <w:rFonts w:ascii="Arial" w:hAnsi="Arial" w:cs="Arial"/>
        </w:rPr>
        <w:t xml:space="preserve"> of the possibility of receiving integrated services</w:t>
      </w:r>
      <w:r w:rsidRPr="00562338">
        <w:rPr>
          <w:rFonts w:ascii="Arial" w:hAnsi="Arial" w:cs="Arial"/>
        </w:rPr>
        <w:t xml:space="preserve">. Lack of time by providers to offer additional services could be a constraint (as stated in a study in Nigeria </w:t>
      </w:r>
      <w:r w:rsidRPr="00562338">
        <w:rPr>
          <w:rFonts w:ascii="Arial" w:hAnsi="Arial" w:cs="Arial"/>
        </w:rPr>
        <w:fldChar w:fldCharType="begin"/>
      </w:r>
      <w:r w:rsidR="00782BB1" w:rsidRPr="00562338">
        <w:rPr>
          <w:rFonts w:ascii="Arial" w:hAnsi="Arial" w:cs="Arial"/>
        </w:rPr>
        <w:instrText xml:space="preserve"> ADDIN EN.CITE &lt;EndNote&gt;&lt;Cite&gt;&lt;Author&gt;Adeokun&lt;/Author&gt;&lt;Year&gt;2002&lt;/Year&gt;&lt;RecNum&gt;721&lt;/RecNum&gt;&lt;DisplayText&gt;(43)&lt;/DisplayText&gt;&lt;record&gt;&lt;rec-number&gt;721&lt;/rec-number&gt;&lt;foreign-keys&gt;&lt;key app="EN" db-id="a2vdz0ewqwrxf3etxtyvdd0kv9parrpw0sv2" timestamp="1424247828"&gt;721&lt;/key&gt;&lt;/foreign-keys&gt;&lt;ref-type name="Journal Article"&gt;17&lt;/ref-type&gt;&lt;contributors&gt;&lt;authors&gt;&lt;author&gt;Adeokun, L.&lt;/author&gt;&lt;author&gt;Mantell,  J.E.&lt;/author&gt;&lt;author&gt;Weiss, E.&lt;/author&gt;&lt;author&gt;Delano, G.E.&lt;/author&gt;&lt;author&gt;Jagha, T.&lt;/author&gt;&lt;author&gt;Olatoregun, J.&lt;/author&gt;&lt;/authors&gt;&lt;/contributors&gt;&lt;titles&gt;&lt;title&gt;Promoting dual protection in family planning clinics in Ibadan, Nigeria&lt;/title&gt;&lt;secondary-title&gt;International Family Planning Perspectives &lt;/secondary-title&gt;&lt;/titles&gt;&lt;periodical&gt;&lt;full-title&gt;International Family Planning Perspectives&lt;/full-title&gt;&lt;/periodical&gt;&lt;pages&gt;28:87-95&lt;/pages&gt;&lt;dates&gt;&lt;year&gt;2002&lt;/year&gt;&lt;/dates&gt;&lt;urls&gt;&lt;/urls&gt;&lt;/record&gt;&lt;/Cite&gt;&lt;/EndNote&gt;</w:instrText>
      </w:r>
      <w:r w:rsidRPr="00562338">
        <w:rPr>
          <w:rFonts w:ascii="Arial" w:hAnsi="Arial" w:cs="Arial"/>
        </w:rPr>
        <w:fldChar w:fldCharType="separate"/>
      </w:r>
      <w:r w:rsidR="00782BB1" w:rsidRPr="00562338">
        <w:rPr>
          <w:rFonts w:ascii="Arial" w:hAnsi="Arial" w:cs="Arial"/>
          <w:noProof/>
        </w:rPr>
        <w:t>(</w:t>
      </w:r>
      <w:hyperlink w:anchor="_ENREF_43" w:tooltip="Adeokun, 2002 #721" w:history="1">
        <w:r w:rsidR="00782BB1" w:rsidRPr="00562338">
          <w:rPr>
            <w:rFonts w:ascii="Arial" w:hAnsi="Arial" w:cs="Arial"/>
            <w:noProof/>
          </w:rPr>
          <w:t>43</w:t>
        </w:r>
      </w:hyperlink>
      <w:r w:rsidR="00782BB1" w:rsidRPr="00562338">
        <w:rPr>
          <w:rFonts w:ascii="Arial" w:hAnsi="Arial" w:cs="Arial"/>
          <w:noProof/>
        </w:rPr>
        <w:t>)</w:t>
      </w:r>
      <w:r w:rsidRPr="00562338">
        <w:rPr>
          <w:rFonts w:ascii="Arial" w:hAnsi="Arial" w:cs="Arial"/>
        </w:rPr>
        <w:fldChar w:fldCharType="end"/>
      </w:r>
      <w:r w:rsidRPr="00562338">
        <w:rPr>
          <w:rFonts w:ascii="Arial" w:hAnsi="Arial" w:cs="Arial"/>
        </w:rPr>
        <w:t xml:space="preserve">), together with the type of training received by healthcare staff, which seems very technical around clinical service integration, but failing to focus on basic issues around service offer and promotion of integrated care. </w:t>
      </w:r>
    </w:p>
    <w:p w14:paraId="0FE5AC1A" w14:textId="77777777" w:rsidR="00B85AB2" w:rsidRPr="00562338" w:rsidRDefault="00B85AB2" w:rsidP="000847A0">
      <w:pPr>
        <w:autoSpaceDE w:val="0"/>
        <w:autoSpaceDN w:val="0"/>
        <w:adjustRightInd w:val="0"/>
        <w:spacing w:after="0" w:line="480" w:lineRule="auto"/>
        <w:rPr>
          <w:rFonts w:ascii="Arial" w:hAnsi="Arial" w:cs="Arial"/>
        </w:rPr>
      </w:pPr>
    </w:p>
    <w:p w14:paraId="6AEDE54C" w14:textId="1CDF7DDC" w:rsidR="008C7F7C" w:rsidRPr="00562338" w:rsidRDefault="00E912EC" w:rsidP="000847A0">
      <w:pPr>
        <w:pStyle w:val="CommentText"/>
        <w:spacing w:line="480" w:lineRule="auto"/>
        <w:rPr>
          <w:color w:val="FF0000"/>
        </w:rPr>
      </w:pPr>
      <w:r w:rsidRPr="00562338">
        <w:rPr>
          <w:rFonts w:ascii="Arial" w:hAnsi="Arial" w:cs="Arial"/>
          <w:sz w:val="22"/>
          <w:szCs w:val="22"/>
        </w:rPr>
        <w:t xml:space="preserve">Furthermore, </w:t>
      </w:r>
      <w:r w:rsidR="00E95D89" w:rsidRPr="00562338">
        <w:rPr>
          <w:rFonts w:ascii="Arial" w:hAnsi="Arial" w:cs="Arial"/>
          <w:sz w:val="22"/>
          <w:szCs w:val="22"/>
        </w:rPr>
        <w:t>w</w:t>
      </w:r>
      <w:r w:rsidR="001C787F" w:rsidRPr="00562338">
        <w:rPr>
          <w:rFonts w:ascii="Arial" w:hAnsi="Arial" w:cs="Arial"/>
          <w:sz w:val="22"/>
          <w:szCs w:val="22"/>
        </w:rPr>
        <w:t xml:space="preserve">e found </w:t>
      </w:r>
      <w:r w:rsidRPr="00562338">
        <w:rPr>
          <w:rFonts w:ascii="Arial" w:hAnsi="Arial" w:cs="Arial"/>
          <w:sz w:val="22"/>
          <w:szCs w:val="22"/>
        </w:rPr>
        <w:t>c</w:t>
      </w:r>
      <w:r w:rsidR="00087CC5" w:rsidRPr="00562338">
        <w:rPr>
          <w:rFonts w:ascii="Arial" w:hAnsi="Arial" w:cs="Arial"/>
          <w:sz w:val="22"/>
          <w:szCs w:val="22"/>
        </w:rPr>
        <w:t xml:space="preserve">lients </w:t>
      </w:r>
      <w:r w:rsidR="001C787F" w:rsidRPr="00562338">
        <w:rPr>
          <w:rFonts w:ascii="Arial" w:hAnsi="Arial" w:cs="Arial"/>
          <w:sz w:val="22"/>
          <w:szCs w:val="22"/>
        </w:rPr>
        <w:t xml:space="preserve">did not question the system. </w:t>
      </w:r>
      <w:r w:rsidR="00087CC5" w:rsidRPr="00562338">
        <w:rPr>
          <w:rFonts w:ascii="Arial" w:hAnsi="Arial" w:cs="Arial"/>
          <w:sz w:val="22"/>
          <w:szCs w:val="22"/>
        </w:rPr>
        <w:t>Cultural norms where acceptance of a top-down approach to authority, allied with deference to those with specialist medical knowledge</w:t>
      </w:r>
      <w:r w:rsidR="00AD765A" w:rsidRPr="00562338">
        <w:rPr>
          <w:rFonts w:ascii="Arial" w:hAnsi="Arial" w:cs="Arial"/>
          <w:sz w:val="22"/>
          <w:szCs w:val="22"/>
        </w:rPr>
        <w:t xml:space="preserve"> </w:t>
      </w:r>
      <w:r w:rsidR="00AD765A" w:rsidRPr="00562338">
        <w:rPr>
          <w:rFonts w:ascii="Arial" w:hAnsi="Arial" w:cs="Arial"/>
          <w:sz w:val="22"/>
          <w:szCs w:val="22"/>
        </w:rPr>
        <w:fldChar w:fldCharType="begin">
          <w:fldData xml:space="preserve">PEVuZE5vdGU+PENpdGU+PEF1dGhvcj5DYWJhc3NhPC9BdXRob3I+PFllYXI+MjAxNDwvWWVhcj48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</w:fldData>
        </w:fldChar>
      </w:r>
      <w:r w:rsidR="00782BB1" w:rsidRPr="00562338">
        <w:rPr>
          <w:rFonts w:ascii="Arial" w:hAnsi="Arial" w:cs="Arial"/>
          <w:sz w:val="22"/>
          <w:szCs w:val="22"/>
        </w:rPr>
        <w:instrText xml:space="preserve"> ADDIN EN.CITE </w:instrText>
      </w:r>
      <w:r w:rsidR="00782BB1" w:rsidRPr="00562338">
        <w:rPr>
          <w:rFonts w:ascii="Arial" w:hAnsi="Arial" w:cs="Arial"/>
          <w:sz w:val="22"/>
          <w:szCs w:val="22"/>
        </w:rPr>
        <w:fldChar w:fldCharType="begin">
          <w:fldData xml:space="preserve">PEVuZE5vdGU+PENpdGU+PEF1dGhvcj5DYWJhc3NhPC9BdXRob3I+PFllYXI+MjAxNDwvWWVhcj48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</w:fldData>
        </w:fldChar>
      </w:r>
      <w:r w:rsidR="00782BB1" w:rsidRPr="00562338">
        <w:rPr>
          <w:rFonts w:ascii="Arial" w:hAnsi="Arial" w:cs="Arial"/>
          <w:sz w:val="22"/>
          <w:szCs w:val="22"/>
        </w:rPr>
        <w:instrText xml:space="preserve"> ADDIN EN.CITE.DATA </w:instrText>
      </w:r>
      <w:r w:rsidR="00782BB1" w:rsidRPr="00562338">
        <w:rPr>
          <w:rFonts w:ascii="Arial" w:hAnsi="Arial" w:cs="Arial"/>
          <w:sz w:val="22"/>
          <w:szCs w:val="22"/>
        </w:rPr>
      </w:r>
      <w:r w:rsidR="00782BB1" w:rsidRPr="00562338">
        <w:rPr>
          <w:rFonts w:ascii="Arial" w:hAnsi="Arial" w:cs="Arial"/>
          <w:sz w:val="22"/>
          <w:szCs w:val="22"/>
        </w:rPr>
        <w:fldChar w:fldCharType="end"/>
      </w:r>
      <w:r w:rsidR="00AD765A" w:rsidRPr="00562338">
        <w:rPr>
          <w:rFonts w:ascii="Arial" w:hAnsi="Arial" w:cs="Arial"/>
          <w:sz w:val="22"/>
          <w:szCs w:val="22"/>
        </w:rPr>
      </w:r>
      <w:r w:rsidR="00AD765A" w:rsidRPr="00562338">
        <w:rPr>
          <w:rFonts w:ascii="Arial" w:hAnsi="Arial" w:cs="Arial"/>
          <w:sz w:val="22"/>
          <w:szCs w:val="22"/>
        </w:rPr>
        <w:fldChar w:fldCharType="separate"/>
      </w:r>
      <w:r w:rsidR="00782BB1" w:rsidRPr="00562338">
        <w:rPr>
          <w:rFonts w:ascii="Arial" w:hAnsi="Arial" w:cs="Arial"/>
          <w:noProof/>
          <w:sz w:val="22"/>
          <w:szCs w:val="22"/>
        </w:rPr>
        <w:t>(</w:t>
      </w:r>
      <w:hyperlink w:anchor="_ENREF_27" w:tooltip="Church, 2015 #725" w:history="1">
        <w:r w:rsidR="00782BB1" w:rsidRPr="00562338">
          <w:rPr>
            <w:rFonts w:ascii="Arial" w:hAnsi="Arial" w:cs="Arial"/>
            <w:noProof/>
            <w:sz w:val="22"/>
            <w:szCs w:val="22"/>
          </w:rPr>
          <w:t>27</w:t>
        </w:r>
      </w:hyperlink>
      <w:r w:rsidR="00782BB1" w:rsidRPr="00562338">
        <w:rPr>
          <w:rFonts w:ascii="Arial" w:hAnsi="Arial" w:cs="Arial"/>
          <w:noProof/>
          <w:sz w:val="22"/>
          <w:szCs w:val="22"/>
        </w:rPr>
        <w:t xml:space="preserve">, </w:t>
      </w:r>
      <w:hyperlink w:anchor="_ENREF_44" w:tooltip="Cabassa, 2014 #52" w:history="1">
        <w:r w:rsidR="00782BB1" w:rsidRPr="00562338">
          <w:rPr>
            <w:rFonts w:ascii="Arial" w:hAnsi="Arial" w:cs="Arial"/>
            <w:noProof/>
            <w:sz w:val="22"/>
            <w:szCs w:val="22"/>
          </w:rPr>
          <w:t>44</w:t>
        </w:r>
      </w:hyperlink>
      <w:r w:rsidR="00782BB1" w:rsidRPr="00562338">
        <w:rPr>
          <w:rFonts w:ascii="Arial" w:hAnsi="Arial" w:cs="Arial"/>
          <w:noProof/>
          <w:sz w:val="22"/>
          <w:szCs w:val="22"/>
        </w:rPr>
        <w:t>)</w:t>
      </w:r>
      <w:r w:rsidR="00AD765A" w:rsidRPr="00562338">
        <w:rPr>
          <w:rFonts w:ascii="Arial" w:hAnsi="Arial" w:cs="Arial"/>
          <w:sz w:val="22"/>
          <w:szCs w:val="22"/>
        </w:rPr>
        <w:fldChar w:fldCharType="end"/>
      </w:r>
      <w:r w:rsidR="00087CC5" w:rsidRPr="00562338">
        <w:rPr>
          <w:rFonts w:ascii="Arial" w:hAnsi="Arial" w:cs="Arial"/>
          <w:sz w:val="22"/>
          <w:szCs w:val="22"/>
        </w:rPr>
        <w:t xml:space="preserve">, means that clients may not voice their desires for integrated services and also will not criticise the misgivings </w:t>
      </w:r>
      <w:r w:rsidR="002B22D9" w:rsidRPr="00562338">
        <w:rPr>
          <w:rFonts w:ascii="Arial" w:hAnsi="Arial" w:cs="Arial"/>
          <w:sz w:val="22"/>
          <w:szCs w:val="22"/>
        </w:rPr>
        <w:t xml:space="preserve">they have </w:t>
      </w:r>
      <w:r w:rsidR="00087CC5" w:rsidRPr="00562338">
        <w:rPr>
          <w:rFonts w:ascii="Arial" w:hAnsi="Arial" w:cs="Arial"/>
          <w:sz w:val="22"/>
          <w:szCs w:val="22"/>
        </w:rPr>
        <w:t xml:space="preserve">of a fragmented service. </w:t>
      </w:r>
      <w:r w:rsidR="006E66F5" w:rsidRPr="00562338">
        <w:rPr>
          <w:rFonts w:ascii="Arial" w:hAnsi="Arial" w:cs="Arial"/>
          <w:sz w:val="22"/>
          <w:szCs w:val="22"/>
        </w:rPr>
        <w:t>O</w:t>
      </w:r>
      <w:r w:rsidR="00087CC5" w:rsidRPr="00562338">
        <w:rPr>
          <w:rFonts w:ascii="Arial" w:hAnsi="Arial" w:cs="Arial"/>
          <w:sz w:val="22"/>
          <w:szCs w:val="22"/>
        </w:rPr>
        <w:t xml:space="preserve">ur </w:t>
      </w:r>
      <w:r w:rsidR="00E13E1E" w:rsidRPr="00562338">
        <w:rPr>
          <w:rFonts w:ascii="Arial" w:hAnsi="Arial" w:cs="Arial"/>
          <w:sz w:val="22"/>
          <w:szCs w:val="22"/>
        </w:rPr>
        <w:t xml:space="preserve">qualitative </w:t>
      </w:r>
      <w:r w:rsidR="00087CC5" w:rsidRPr="00562338">
        <w:rPr>
          <w:rFonts w:ascii="Arial" w:hAnsi="Arial" w:cs="Arial"/>
          <w:sz w:val="22"/>
          <w:szCs w:val="22"/>
        </w:rPr>
        <w:t xml:space="preserve">findings </w:t>
      </w:r>
      <w:r w:rsidR="00614123" w:rsidRPr="00562338">
        <w:rPr>
          <w:rFonts w:ascii="Arial" w:hAnsi="Arial" w:cs="Arial"/>
          <w:sz w:val="22"/>
          <w:szCs w:val="22"/>
        </w:rPr>
        <w:t xml:space="preserve">showed the majority of our respondents valued the idea of receiving </w:t>
      </w:r>
      <w:r w:rsidR="007D0751" w:rsidRPr="00562338">
        <w:rPr>
          <w:rFonts w:ascii="Arial" w:hAnsi="Arial" w:cs="Arial"/>
          <w:sz w:val="22"/>
          <w:szCs w:val="22"/>
        </w:rPr>
        <w:t xml:space="preserve">joint </w:t>
      </w:r>
      <w:r w:rsidR="00614123" w:rsidRPr="00562338">
        <w:rPr>
          <w:rFonts w:ascii="Arial" w:hAnsi="Arial" w:cs="Arial"/>
          <w:sz w:val="22"/>
          <w:szCs w:val="22"/>
        </w:rPr>
        <w:t>FP and ARV/HIV services</w:t>
      </w:r>
      <w:r w:rsidR="00087CC5" w:rsidRPr="00562338">
        <w:rPr>
          <w:rFonts w:ascii="Arial" w:hAnsi="Arial" w:cs="Arial"/>
          <w:sz w:val="22"/>
          <w:szCs w:val="22"/>
        </w:rPr>
        <w:t xml:space="preserve">, but </w:t>
      </w:r>
      <w:r w:rsidR="00614123" w:rsidRPr="00562338">
        <w:rPr>
          <w:rFonts w:ascii="Arial" w:hAnsi="Arial" w:cs="Arial"/>
          <w:sz w:val="22"/>
          <w:szCs w:val="22"/>
        </w:rPr>
        <w:t xml:space="preserve">this </w:t>
      </w:r>
      <w:r w:rsidR="00087CC5" w:rsidRPr="00562338">
        <w:rPr>
          <w:rFonts w:ascii="Arial" w:hAnsi="Arial" w:cs="Arial"/>
          <w:sz w:val="22"/>
          <w:szCs w:val="22"/>
        </w:rPr>
        <w:t xml:space="preserve">is not articulated </w:t>
      </w:r>
      <w:r w:rsidR="00614123" w:rsidRPr="00562338">
        <w:rPr>
          <w:rFonts w:ascii="Arial" w:hAnsi="Arial" w:cs="Arial"/>
          <w:sz w:val="22"/>
          <w:szCs w:val="22"/>
        </w:rPr>
        <w:t xml:space="preserve">as client requests because of </w:t>
      </w:r>
      <w:r w:rsidR="00087CC5" w:rsidRPr="00562338">
        <w:rPr>
          <w:rFonts w:ascii="Arial" w:hAnsi="Arial" w:cs="Arial"/>
          <w:sz w:val="22"/>
          <w:szCs w:val="22"/>
        </w:rPr>
        <w:t xml:space="preserve">low awareness that integrated services could be provided </w:t>
      </w:r>
      <w:r w:rsidR="00BF6271" w:rsidRPr="00562338">
        <w:rPr>
          <w:rFonts w:ascii="Arial" w:hAnsi="Arial" w:cs="Arial"/>
          <w:sz w:val="22"/>
          <w:szCs w:val="22"/>
        </w:rPr>
        <w:t xml:space="preserve">if requested </w:t>
      </w:r>
      <w:r w:rsidR="00087CC5" w:rsidRPr="00562338">
        <w:rPr>
          <w:rFonts w:ascii="Arial" w:hAnsi="Arial" w:cs="Arial"/>
          <w:sz w:val="22"/>
          <w:szCs w:val="22"/>
        </w:rPr>
        <w:t>and</w:t>
      </w:r>
      <w:r w:rsidR="00D37772" w:rsidRPr="00562338">
        <w:rPr>
          <w:rFonts w:ascii="Arial" w:hAnsi="Arial" w:cs="Arial"/>
          <w:sz w:val="22"/>
          <w:szCs w:val="22"/>
        </w:rPr>
        <w:t xml:space="preserve"> a</w:t>
      </w:r>
      <w:r w:rsidR="00087CC5" w:rsidRPr="00562338">
        <w:rPr>
          <w:rFonts w:ascii="Arial" w:hAnsi="Arial" w:cs="Arial"/>
          <w:sz w:val="22"/>
          <w:szCs w:val="22"/>
        </w:rPr>
        <w:t xml:space="preserve"> lack of confidence </w:t>
      </w:r>
      <w:r w:rsidR="00D37772" w:rsidRPr="00562338">
        <w:rPr>
          <w:rFonts w:ascii="Arial" w:hAnsi="Arial" w:cs="Arial"/>
          <w:sz w:val="22"/>
          <w:szCs w:val="22"/>
        </w:rPr>
        <w:t xml:space="preserve">among </w:t>
      </w:r>
      <w:r w:rsidR="00087CC5" w:rsidRPr="00562338">
        <w:rPr>
          <w:rFonts w:ascii="Arial" w:hAnsi="Arial" w:cs="Arial"/>
          <w:sz w:val="22"/>
          <w:szCs w:val="22"/>
        </w:rPr>
        <w:t>clients to ask for them or challenge medical staff</w:t>
      </w:r>
      <w:r w:rsidR="003C19A8" w:rsidRPr="00562338">
        <w:rPr>
          <w:rFonts w:ascii="Arial" w:hAnsi="Arial" w:cs="Arial"/>
          <w:sz w:val="22"/>
          <w:szCs w:val="22"/>
        </w:rPr>
        <w:t>.</w:t>
      </w:r>
      <w:r w:rsidR="00087CC5" w:rsidRPr="00562338">
        <w:rPr>
          <w:rFonts w:ascii="Arial" w:hAnsi="Arial" w:cs="Arial"/>
          <w:sz w:val="22"/>
          <w:szCs w:val="22"/>
        </w:rPr>
        <w:t xml:space="preserve"> A </w:t>
      </w:r>
      <w:r w:rsidR="00F7743A" w:rsidRPr="00562338">
        <w:rPr>
          <w:rFonts w:ascii="Arial" w:hAnsi="Arial" w:cs="Arial"/>
          <w:sz w:val="22"/>
          <w:szCs w:val="22"/>
        </w:rPr>
        <w:t>community survey</w:t>
      </w:r>
      <w:r w:rsidR="00BF6271" w:rsidRPr="00562338">
        <w:rPr>
          <w:rFonts w:ascii="Arial" w:hAnsi="Arial" w:cs="Arial"/>
          <w:sz w:val="22"/>
          <w:szCs w:val="22"/>
        </w:rPr>
        <w:t>, conducted by Integra,</w:t>
      </w:r>
      <w:r w:rsidR="00087CC5" w:rsidRPr="00562338">
        <w:rPr>
          <w:rFonts w:ascii="Arial" w:hAnsi="Arial" w:cs="Arial"/>
          <w:sz w:val="22"/>
          <w:szCs w:val="22"/>
        </w:rPr>
        <w:t xml:space="preserve"> on the need and demands </w:t>
      </w:r>
      <w:r w:rsidR="00BF6271" w:rsidRPr="00562338">
        <w:rPr>
          <w:rFonts w:ascii="Arial" w:hAnsi="Arial" w:cs="Arial"/>
          <w:sz w:val="22"/>
          <w:szCs w:val="22"/>
        </w:rPr>
        <w:t xml:space="preserve">for </w:t>
      </w:r>
      <w:r w:rsidR="00087CC5" w:rsidRPr="00562338">
        <w:rPr>
          <w:rFonts w:ascii="Arial" w:hAnsi="Arial" w:cs="Arial"/>
          <w:sz w:val="22"/>
          <w:szCs w:val="22"/>
        </w:rPr>
        <w:t>SRH and HIV services in Kenya and Swaziland show</w:t>
      </w:r>
      <w:r w:rsidR="009C435A" w:rsidRPr="00562338">
        <w:rPr>
          <w:rFonts w:ascii="Arial" w:hAnsi="Arial" w:cs="Arial"/>
          <w:sz w:val="22"/>
          <w:szCs w:val="22"/>
        </w:rPr>
        <w:t>ed</w:t>
      </w:r>
      <w:r w:rsidR="00087CC5" w:rsidRPr="00562338">
        <w:rPr>
          <w:rFonts w:ascii="Arial" w:hAnsi="Arial" w:cs="Arial"/>
          <w:sz w:val="22"/>
          <w:szCs w:val="22"/>
        </w:rPr>
        <w:t xml:space="preserve"> </w:t>
      </w:r>
      <w:r w:rsidR="009C435A" w:rsidRPr="00562338">
        <w:rPr>
          <w:rFonts w:ascii="Arial" w:hAnsi="Arial" w:cs="Arial"/>
          <w:sz w:val="22"/>
          <w:szCs w:val="22"/>
        </w:rPr>
        <w:t xml:space="preserve">some “latent demand” among clients for integrated care but </w:t>
      </w:r>
      <w:r w:rsidR="00087CC5" w:rsidRPr="00562338">
        <w:rPr>
          <w:rFonts w:ascii="Arial" w:hAnsi="Arial" w:cs="Arial"/>
          <w:sz w:val="22"/>
          <w:szCs w:val="22"/>
        </w:rPr>
        <w:t>high levels of unmet need for FP and HIV prevention and missed opportunities for integration</w:t>
      </w:r>
      <w:r w:rsidR="009C435A" w:rsidRPr="00562338">
        <w:rPr>
          <w:rFonts w:ascii="Arial" w:hAnsi="Arial" w:cs="Arial"/>
          <w:sz w:val="22"/>
          <w:szCs w:val="22"/>
        </w:rPr>
        <w:t xml:space="preserve">. It highlighted </w:t>
      </w:r>
      <w:r w:rsidR="00087CC5" w:rsidRPr="00562338">
        <w:rPr>
          <w:rFonts w:ascii="Arial" w:hAnsi="Arial" w:cs="Arial"/>
          <w:sz w:val="22"/>
          <w:szCs w:val="22"/>
        </w:rPr>
        <w:t xml:space="preserve">the important role of provider-initiated integrated care to cover a broad range of SRH and HIV services when clients attend </w:t>
      </w:r>
      <w:r w:rsidR="00087CC5" w:rsidRPr="00562338">
        <w:rPr>
          <w:rFonts w:ascii="Arial" w:hAnsi="Arial" w:cs="Arial"/>
          <w:sz w:val="22"/>
          <w:szCs w:val="22"/>
        </w:rPr>
        <w:fldChar w:fldCharType="begin"/>
      </w:r>
      <w:r w:rsidR="00782BB1" w:rsidRPr="00562338">
        <w:rPr>
          <w:rFonts w:ascii="Arial" w:hAnsi="Arial" w:cs="Arial"/>
          <w:sz w:val="22"/>
          <w:szCs w:val="22"/>
        </w:rPr>
        <w:instrText xml:space="preserve"> ADDIN EN.CITE &lt;EndNote&gt;&lt;Cite&gt;&lt;Author&gt;Mak&lt;/Author&gt;&lt;Year&gt;2013&lt;/Year&gt;&lt;RecNum&gt;703&lt;/RecNum&gt;&lt;DisplayText&gt;(45)&lt;/DisplayText&gt;&lt;record&gt;&lt;rec-number&gt;703&lt;/rec-number&gt;&lt;foreign-keys&gt;&lt;key app="EN" db-id="a2vdz0ewqwrxf3etxtyvdd0kv9parrpw0sv2" timestamp="1418828864"&gt;703&lt;/key&gt;&lt;/foreign-keys&gt;&lt;ref-type name="Journal Article"&gt;17&lt;/ref-type&gt;&lt;contributors&gt;&lt;authors&gt;&lt;author&gt;Mak, Joelle&lt;/author&gt;&lt;author&gt;Birdthistle, Isolde&lt;/author&gt;&lt;author&gt;Church, Kathryn&lt;/author&gt;&lt;author&gt;Preez, Natalie Friend-Du&lt;/author&gt;&lt;author&gt;Kivunaga, Jackline&lt;/author&gt;&lt;author&gt;Kikuvi, Joshua&lt;/author&gt;&lt;author&gt;Masuku, Rachel&lt;/author&gt;&lt;author&gt;Mayhew, Susannah H.&lt;/author&gt;&lt;author&gt;Integra research team&lt;/author&gt;&lt;/authors&gt;&lt;/contributors&gt;&lt;titles&gt;&lt;title&gt;Need, demand and missed opportunities for integrated reproductive health–HIV care in Kenya and Swaziland: evidence from household surveys&lt;/title&gt;&lt;secondary-title&gt;AIDS&lt;/secondary-title&gt;&lt;/titles&gt;&lt;periodical&gt;&lt;full-title&gt;Aids&lt;/full-title&gt;&lt;/periodical&gt;&lt;pages&gt;S55-S63 10.1097/QAD.0000000000000046&lt;/pages&gt;&lt;volume&gt;27&lt;/volume&gt;&lt;keywords&gt;&lt;keyword&gt;delivery of healthcare&lt;/keyword&gt;&lt;keyword&gt;health services needs and demand&lt;/keyword&gt;&lt;keyword&gt;HIV&lt;/keyword&gt;&lt;keyword&gt;integrated&lt;/keyword&gt;&lt;keyword&gt;Kenya&lt;/keyword&gt;&lt;keyword&gt;reproductive health services&lt;/keyword&gt;&lt;keyword&gt;Swaziland&lt;/keyword&gt;&lt;keyword&gt;00002030-201310001-00007&lt;/keyword&gt;&lt;/keywords&gt;&lt;dates&gt;&lt;year&gt;2013&lt;/year&gt;&lt;/dates&gt;&lt;isbn&gt;0269-9370&lt;/isbn&gt;&lt;urls&gt;&lt;related-urls&gt;&lt;url&gt;http://journals.lww.com/aidsonline/Fulltext/2013/10001/Need,_demand_and_missed_opportunities_for.7.aspx&lt;/url&gt;&lt;/related-urls&gt;&lt;/urls&gt;&lt;/record&gt;&lt;/Cite&gt;&lt;/EndNote&gt;</w:instrText>
      </w:r>
      <w:r w:rsidR="00087CC5" w:rsidRPr="00562338">
        <w:rPr>
          <w:rFonts w:ascii="Arial" w:hAnsi="Arial" w:cs="Arial"/>
          <w:sz w:val="22"/>
          <w:szCs w:val="22"/>
        </w:rPr>
        <w:fldChar w:fldCharType="separate"/>
      </w:r>
      <w:r w:rsidR="00782BB1" w:rsidRPr="00562338">
        <w:rPr>
          <w:rFonts w:ascii="Arial" w:hAnsi="Arial" w:cs="Arial"/>
          <w:noProof/>
          <w:sz w:val="22"/>
          <w:szCs w:val="22"/>
        </w:rPr>
        <w:t>(</w:t>
      </w:r>
      <w:hyperlink w:anchor="_ENREF_45" w:tooltip="Mak, 2013 #703" w:history="1">
        <w:r w:rsidR="00782BB1" w:rsidRPr="00562338">
          <w:rPr>
            <w:rFonts w:ascii="Arial" w:hAnsi="Arial" w:cs="Arial"/>
            <w:noProof/>
            <w:sz w:val="22"/>
            <w:szCs w:val="22"/>
          </w:rPr>
          <w:t>45</w:t>
        </w:r>
      </w:hyperlink>
      <w:r w:rsidR="00782BB1" w:rsidRPr="00562338">
        <w:rPr>
          <w:rFonts w:ascii="Arial" w:hAnsi="Arial" w:cs="Arial"/>
          <w:noProof/>
          <w:sz w:val="22"/>
          <w:szCs w:val="22"/>
        </w:rPr>
        <w:t>)</w:t>
      </w:r>
      <w:r w:rsidR="00087CC5" w:rsidRPr="00562338">
        <w:rPr>
          <w:rFonts w:ascii="Arial" w:hAnsi="Arial" w:cs="Arial"/>
          <w:sz w:val="22"/>
          <w:szCs w:val="22"/>
        </w:rPr>
        <w:fldChar w:fldCharType="end"/>
      </w:r>
      <w:r w:rsidR="00087CC5" w:rsidRPr="00562338">
        <w:rPr>
          <w:rFonts w:ascii="Arial" w:hAnsi="Arial" w:cs="Arial"/>
          <w:sz w:val="22"/>
          <w:szCs w:val="22"/>
        </w:rPr>
        <w:t>.</w:t>
      </w:r>
      <w:r w:rsidR="008C7F7C" w:rsidRPr="00562338">
        <w:rPr>
          <w:rFonts w:ascii="Arial" w:hAnsi="Arial" w:cs="Arial"/>
          <w:sz w:val="22"/>
          <w:szCs w:val="22"/>
        </w:rPr>
        <w:t xml:space="preserve"> </w:t>
      </w:r>
    </w:p>
    <w:p w14:paraId="79081CB6" w14:textId="22F34D6C" w:rsidR="00087CC5" w:rsidRPr="00562338" w:rsidRDefault="00087CC5" w:rsidP="000847A0">
      <w:pPr>
        <w:spacing w:line="480" w:lineRule="auto"/>
        <w:rPr>
          <w:rFonts w:ascii="Arial" w:hAnsi="Arial" w:cs="Arial"/>
        </w:rPr>
      </w:pPr>
    </w:p>
    <w:p w14:paraId="594E3AF3" w14:textId="4DBAB9B0" w:rsidR="00087CC5" w:rsidRPr="00562338" w:rsidRDefault="00E912EC" w:rsidP="000847A0">
      <w:pPr>
        <w:spacing w:line="480" w:lineRule="auto"/>
        <w:rPr>
          <w:rFonts w:ascii="Arial" w:hAnsi="Arial" w:cs="Arial"/>
        </w:rPr>
      </w:pPr>
      <w:r w:rsidRPr="00562338">
        <w:rPr>
          <w:rFonts w:ascii="Arial" w:hAnsi="Arial" w:cs="Arial"/>
        </w:rPr>
        <w:t>In our study, enabling factors affecting receipt of integrated care include ‘luck’ of having coinciding dates for SRH and HIV services, clients’ active demand for additional services and providers</w:t>
      </w:r>
      <w:r w:rsidR="00AD765A" w:rsidRPr="00562338">
        <w:rPr>
          <w:rFonts w:ascii="Arial" w:hAnsi="Arial" w:cs="Arial"/>
        </w:rPr>
        <w:t>’</w:t>
      </w:r>
      <w:r w:rsidRPr="00562338">
        <w:rPr>
          <w:rFonts w:ascii="Arial" w:hAnsi="Arial" w:cs="Arial"/>
        </w:rPr>
        <w:t xml:space="preserve"> willingness to offer them (individual agency and willingness), and the type of method used where less clinical ones (condoms and oral pills) are more likely to be integrated within HIV services. </w:t>
      </w:r>
    </w:p>
    <w:p w14:paraId="71BCA986" w14:textId="77777777" w:rsidR="00087CC5" w:rsidRPr="00562338" w:rsidRDefault="00087CC5" w:rsidP="000847A0">
      <w:pPr>
        <w:autoSpaceDE w:val="0"/>
        <w:autoSpaceDN w:val="0"/>
        <w:adjustRightInd w:val="0"/>
        <w:spacing w:after="0" w:line="480" w:lineRule="auto"/>
        <w:rPr>
          <w:rFonts w:ascii="Arial" w:hAnsi="Arial" w:cs="Arial"/>
        </w:rPr>
      </w:pPr>
    </w:p>
    <w:p w14:paraId="0AE89219" w14:textId="3B8C91A7" w:rsidR="00B85AB2" w:rsidRPr="00562338" w:rsidRDefault="00087CC5" w:rsidP="000847A0">
      <w:pPr>
        <w:tabs>
          <w:tab w:val="left" w:pos="0"/>
          <w:tab w:val="left" w:pos="180"/>
        </w:tabs>
        <w:spacing w:line="480" w:lineRule="auto"/>
        <w:rPr>
          <w:rFonts w:ascii="Arial" w:hAnsi="Arial" w:cs="Arial"/>
        </w:rPr>
      </w:pPr>
      <w:r w:rsidRPr="00562338">
        <w:rPr>
          <w:rFonts w:ascii="Arial" w:hAnsi="Arial" w:cs="Arial"/>
        </w:rPr>
        <w:t xml:space="preserve">This </w:t>
      </w:r>
      <w:r w:rsidR="0089238D" w:rsidRPr="00562338">
        <w:rPr>
          <w:rFonts w:ascii="Arial" w:hAnsi="Arial" w:cs="Arial"/>
        </w:rPr>
        <w:t xml:space="preserve">highlights the need for additional training </w:t>
      </w:r>
      <w:r w:rsidR="0058755B" w:rsidRPr="00562338">
        <w:rPr>
          <w:rFonts w:ascii="Arial" w:hAnsi="Arial" w:cs="Arial"/>
        </w:rPr>
        <w:t xml:space="preserve">for </w:t>
      </w:r>
      <w:r w:rsidR="00E95D89" w:rsidRPr="00562338">
        <w:rPr>
          <w:rFonts w:ascii="Arial" w:hAnsi="Arial" w:cs="Arial"/>
        </w:rPr>
        <w:t xml:space="preserve">HIV </w:t>
      </w:r>
      <w:r w:rsidR="0089238D" w:rsidRPr="00562338">
        <w:rPr>
          <w:rFonts w:ascii="Arial" w:hAnsi="Arial" w:cs="Arial"/>
        </w:rPr>
        <w:t xml:space="preserve">providers to include FP methods that </w:t>
      </w:r>
      <w:r w:rsidR="0058755B" w:rsidRPr="00562338">
        <w:rPr>
          <w:rFonts w:ascii="Arial" w:hAnsi="Arial" w:cs="Arial"/>
        </w:rPr>
        <w:t xml:space="preserve">require higher-level </w:t>
      </w:r>
      <w:r w:rsidR="00511750" w:rsidRPr="00562338">
        <w:rPr>
          <w:rFonts w:ascii="Arial" w:hAnsi="Arial" w:cs="Arial"/>
        </w:rPr>
        <w:t xml:space="preserve">clinical </w:t>
      </w:r>
      <w:r w:rsidR="0058755B" w:rsidRPr="00562338">
        <w:rPr>
          <w:rFonts w:ascii="Arial" w:hAnsi="Arial" w:cs="Arial"/>
        </w:rPr>
        <w:t>skills (e.g. IUDs). If integration is to be extended efficiently, it is crucial to include provision of all types of contraception</w:t>
      </w:r>
      <w:r w:rsidR="0089238D" w:rsidRPr="00562338">
        <w:rPr>
          <w:rFonts w:ascii="Arial" w:hAnsi="Arial" w:cs="Arial"/>
        </w:rPr>
        <w:t xml:space="preserve"> </w:t>
      </w:r>
      <w:r w:rsidR="0058755B" w:rsidRPr="00562338">
        <w:rPr>
          <w:rFonts w:ascii="Arial" w:hAnsi="Arial" w:cs="Arial"/>
        </w:rPr>
        <w:t>(clinical versus less clinical ones).</w:t>
      </w:r>
      <w:r w:rsidR="00515A0F" w:rsidRPr="00562338">
        <w:rPr>
          <w:rFonts w:ascii="Arial" w:hAnsi="Arial" w:cs="Arial"/>
        </w:rPr>
        <w:t xml:space="preserve"> However, demand for such services need</w:t>
      </w:r>
      <w:r w:rsidR="00522F39" w:rsidRPr="00562338">
        <w:rPr>
          <w:rFonts w:ascii="Arial" w:hAnsi="Arial" w:cs="Arial"/>
        </w:rPr>
        <w:t>s</w:t>
      </w:r>
      <w:r w:rsidR="00515A0F" w:rsidRPr="00562338">
        <w:rPr>
          <w:rFonts w:ascii="Arial" w:hAnsi="Arial" w:cs="Arial"/>
        </w:rPr>
        <w:t xml:space="preserve"> to be increased to justify such training. For</w:t>
      </w:r>
      <w:r w:rsidR="003E0528" w:rsidRPr="00562338">
        <w:rPr>
          <w:rFonts w:ascii="Arial" w:hAnsi="Arial" w:cs="Arial"/>
        </w:rPr>
        <w:t xml:space="preserve"> instance, a study on providers’ mentoring as strategy for capacity building in SRH and HIV integrated care </w:t>
      </w:r>
      <w:r w:rsidR="00515A0F" w:rsidRPr="00562338">
        <w:rPr>
          <w:rFonts w:ascii="Arial" w:hAnsi="Arial" w:cs="Arial"/>
        </w:rPr>
        <w:t>in Kenya found that some providers had difficulty learning less common procedures such as cervical cancer screening, syndromic management of STIs, and IUCD insertions because they did not have many clients requesting these</w:t>
      </w:r>
      <w:r w:rsidR="00522F39" w:rsidRPr="00562338">
        <w:rPr>
          <w:rFonts w:ascii="Arial" w:hAnsi="Arial" w:cs="Arial"/>
        </w:rPr>
        <w:t xml:space="preserve"> and this </w:t>
      </w:r>
      <w:r w:rsidR="0045570F" w:rsidRPr="00562338">
        <w:rPr>
          <w:rFonts w:ascii="Arial" w:hAnsi="Arial" w:cs="Arial"/>
        </w:rPr>
        <w:t>hinder</w:t>
      </w:r>
      <w:r w:rsidR="00522F39" w:rsidRPr="00562338">
        <w:rPr>
          <w:rFonts w:ascii="Arial" w:hAnsi="Arial" w:cs="Arial"/>
        </w:rPr>
        <w:t>ed</w:t>
      </w:r>
      <w:r w:rsidR="0045570F" w:rsidRPr="00562338">
        <w:rPr>
          <w:rFonts w:ascii="Arial" w:hAnsi="Arial" w:cs="Arial"/>
        </w:rPr>
        <w:t xml:space="preserve"> their ability to </w:t>
      </w:r>
      <w:r w:rsidR="00515A0F" w:rsidRPr="00562338">
        <w:rPr>
          <w:rFonts w:ascii="Arial" w:hAnsi="Arial" w:cs="Arial"/>
        </w:rPr>
        <w:t>practice</w:t>
      </w:r>
      <w:r w:rsidR="0045570F" w:rsidRPr="00562338">
        <w:rPr>
          <w:rFonts w:ascii="Arial" w:hAnsi="Arial" w:cs="Arial"/>
        </w:rPr>
        <w:t xml:space="preserve"> the new skills</w:t>
      </w:r>
      <w:r w:rsidR="00515A0F" w:rsidRPr="00562338">
        <w:rPr>
          <w:rFonts w:ascii="Arial" w:hAnsi="Arial" w:cs="Arial"/>
        </w:rPr>
        <w:t xml:space="preserve"> </w:t>
      </w:r>
      <w:r w:rsidR="00515A0F" w:rsidRPr="00562338">
        <w:rPr>
          <w:rFonts w:ascii="Arial" w:hAnsi="Arial" w:cs="Arial"/>
        </w:rPr>
        <w:fldChar w:fldCharType="begin"/>
      </w:r>
      <w:r w:rsidR="00782BB1" w:rsidRPr="00562338">
        <w:rPr>
          <w:rFonts w:ascii="Arial" w:hAnsi="Arial" w:cs="Arial"/>
        </w:rPr>
        <w:instrText xml:space="preserve"> ADDIN EN.CITE &lt;EndNote&gt;&lt;Cite&gt;&lt;Author&gt;Ndwiga&lt;/Author&gt;&lt;Year&gt;2014&lt;/Year&gt;&lt;RecNum&gt;722&lt;/RecNum&gt;&lt;DisplayText&gt;(46)&lt;/DisplayText&gt;&lt;record&gt;&lt;rec-number&gt;722&lt;/rec-number&gt;&lt;foreign-keys&gt;&lt;key app="EN" db-id="a2vdz0ewqwrxf3etxtyvdd0kv9parrpw0sv2" timestamp="1424249373"&gt;722&lt;/key&gt;&lt;/foreign-keys&gt;&lt;ref-type name="Journal Article"&gt;17&lt;/ref-type&gt;&lt;contributors&gt;&lt;authors&gt;&lt;author&gt;Ndwiga, Charity&lt;/author&gt;&lt;author&gt;Abuya, Timothy&lt;/author&gt;&lt;author&gt;Mutemwa, Richard&lt;/author&gt;&lt;author&gt;Kimani, James&lt;/author&gt;&lt;author&gt;Colombini, Manuela&lt;/author&gt;&lt;author&gt;Mayhew, Susannah&lt;/author&gt;&lt;author&gt;Baird, Averie&lt;/author&gt;&lt;author&gt;Muia, Ruth&lt;/author&gt;&lt;author&gt;Kivunaga, Jackline&lt;/author&gt;&lt;author&gt;Warren, Charlotte&lt;/author&gt;&lt;author&gt;on behalf of the Integra Initiative&lt;/author&gt;&lt;/authors&gt;&lt;/contributors&gt;&lt;titles&gt;&lt;title&gt;Exploring experiences in peer mentoring as a strategy for capacity building in sexual reproductive health and HIV service integration in Kenya&lt;/title&gt;&lt;secondary-title&gt;BMC Health Services Research&lt;/secondary-title&gt;&lt;/titles&gt;&lt;periodical&gt;&lt;full-title&gt;BMC Health Services Research&lt;/full-title&gt;&lt;/periodical&gt;&lt;pages&gt;98&lt;/pages&gt;&lt;volume&gt;14&lt;/volume&gt;&lt;number&gt;1&lt;/number&gt;&lt;dates&gt;&lt;year&gt;2014&lt;/year&gt;&lt;/dates&gt;&lt;isbn&gt;1472-6963&lt;/isbn&gt;&lt;accession-num&gt;doi:10.1186/1472-6963-14-98&lt;/accession-num&gt;&lt;urls&gt;&lt;related-urls&gt;&lt;url&gt;http://www.biomedcentral.com/1472-6963/14/98&lt;/url&gt;&lt;/related-urls&gt;&lt;/urls&gt;&lt;/record&gt;&lt;/Cite&gt;&lt;/EndNote&gt;</w:instrText>
      </w:r>
      <w:r w:rsidR="00515A0F" w:rsidRPr="00562338">
        <w:rPr>
          <w:rFonts w:ascii="Arial" w:hAnsi="Arial" w:cs="Arial"/>
        </w:rPr>
        <w:fldChar w:fldCharType="separate"/>
      </w:r>
      <w:r w:rsidR="00782BB1" w:rsidRPr="00562338">
        <w:rPr>
          <w:rFonts w:ascii="Arial" w:hAnsi="Arial" w:cs="Arial"/>
          <w:noProof/>
        </w:rPr>
        <w:t>(</w:t>
      </w:r>
      <w:hyperlink w:anchor="_ENREF_46" w:tooltip="Ndwiga, 2014 #722" w:history="1">
        <w:r w:rsidR="00782BB1" w:rsidRPr="00562338">
          <w:rPr>
            <w:rFonts w:ascii="Arial" w:hAnsi="Arial" w:cs="Arial"/>
            <w:noProof/>
          </w:rPr>
          <w:t>46</w:t>
        </w:r>
      </w:hyperlink>
      <w:r w:rsidR="00782BB1" w:rsidRPr="00562338">
        <w:rPr>
          <w:rFonts w:ascii="Arial" w:hAnsi="Arial" w:cs="Arial"/>
          <w:noProof/>
        </w:rPr>
        <w:t>)</w:t>
      </w:r>
      <w:r w:rsidR="00515A0F" w:rsidRPr="00562338">
        <w:rPr>
          <w:rFonts w:ascii="Arial" w:hAnsi="Arial" w:cs="Arial"/>
        </w:rPr>
        <w:fldChar w:fldCharType="end"/>
      </w:r>
      <w:r w:rsidR="00515A0F" w:rsidRPr="00562338">
        <w:rPr>
          <w:rFonts w:ascii="Arial" w:hAnsi="Arial" w:cs="Arial"/>
        </w:rPr>
        <w:t>.</w:t>
      </w:r>
    </w:p>
    <w:p w14:paraId="028537DD" w14:textId="5D5C6DFC" w:rsidR="00CF70B0" w:rsidRPr="00562338" w:rsidRDefault="00C11A75" w:rsidP="000847A0">
      <w:pPr>
        <w:tabs>
          <w:tab w:val="left" w:pos="0"/>
          <w:tab w:val="left" w:pos="180"/>
        </w:tabs>
        <w:spacing w:line="480" w:lineRule="auto"/>
        <w:rPr>
          <w:rFonts w:ascii="Arial" w:hAnsi="Arial" w:cs="Arial"/>
          <w:i/>
        </w:rPr>
      </w:pPr>
      <w:r w:rsidRPr="00562338">
        <w:rPr>
          <w:rFonts w:ascii="Arial" w:hAnsi="Arial" w:cs="Arial"/>
          <w:i/>
        </w:rPr>
        <w:t>Limitations</w:t>
      </w:r>
    </w:p>
    <w:p w14:paraId="64478062" w14:textId="15CF5E9B" w:rsidR="00C11A75" w:rsidRPr="00562338" w:rsidRDefault="004870D4" w:rsidP="000847A0">
      <w:pPr>
        <w:autoSpaceDE w:val="0"/>
        <w:autoSpaceDN w:val="0"/>
        <w:adjustRightInd w:val="0"/>
        <w:spacing w:after="0" w:line="480" w:lineRule="auto"/>
        <w:rPr>
          <w:rFonts w:ascii="Arial" w:hAnsi="Arial" w:cs="Arial"/>
        </w:rPr>
      </w:pPr>
      <w:r w:rsidRPr="009664C3">
        <w:rPr>
          <w:rFonts w:ascii="Arial" w:hAnsi="Arial" w:cs="Arial"/>
        </w:rPr>
        <w:t xml:space="preserve">The study has limitations. Quantitative data are primarily </w:t>
      </w:r>
      <w:r w:rsidR="008F2527" w:rsidRPr="009664C3">
        <w:rPr>
          <w:rFonts w:ascii="Arial" w:hAnsi="Arial" w:cs="Arial"/>
        </w:rPr>
        <w:t xml:space="preserve">descriptive, however, they help contextualise the qualitative data. </w:t>
      </w:r>
      <w:r w:rsidR="00D11DAA" w:rsidRPr="009664C3">
        <w:rPr>
          <w:rFonts w:ascii="Arial" w:hAnsi="Arial" w:cs="Arial"/>
        </w:rPr>
        <w:t xml:space="preserve">Although it is not possible to generalise from the qualitative data presented, these offer important insights that are worth researching in other settings. </w:t>
      </w:r>
      <w:r w:rsidR="00C9154F" w:rsidRPr="009664C3">
        <w:rPr>
          <w:rFonts w:ascii="Arial" w:hAnsi="Arial" w:cs="Arial"/>
        </w:rPr>
        <w:t xml:space="preserve">We have not been able to return to verify whether any of the identified barriers have been removed, though anecdotally from partners on the ground it seems that they have not. Follow up work would thus be useful to identify if and how barriers were overcome. </w:t>
      </w:r>
      <w:r w:rsidR="00D11DAA" w:rsidRPr="009664C3">
        <w:rPr>
          <w:rFonts w:ascii="Arial" w:hAnsi="Arial" w:cs="Arial"/>
        </w:rPr>
        <w:t xml:space="preserve">Furthermore, since a </w:t>
      </w:r>
      <w:r w:rsidR="00C11A75" w:rsidRPr="009664C3">
        <w:rPr>
          <w:rFonts w:ascii="Arial" w:hAnsi="Arial" w:cs="Arial"/>
        </w:rPr>
        <w:t xml:space="preserve">self-selected sample of </w:t>
      </w:r>
      <w:r w:rsidR="00D11DAA" w:rsidRPr="009664C3">
        <w:rPr>
          <w:rFonts w:ascii="Arial" w:hAnsi="Arial" w:cs="Arial"/>
        </w:rPr>
        <w:t xml:space="preserve">WLWH was used, </w:t>
      </w:r>
      <w:r w:rsidR="00C11A75" w:rsidRPr="009664C3">
        <w:rPr>
          <w:rFonts w:ascii="Arial" w:hAnsi="Arial" w:cs="Arial"/>
        </w:rPr>
        <w:t xml:space="preserve">it is likely that it may not have captured </w:t>
      </w:r>
      <w:r w:rsidR="00D11DAA" w:rsidRPr="009664C3">
        <w:rPr>
          <w:rFonts w:ascii="Arial" w:hAnsi="Arial" w:cs="Arial"/>
        </w:rPr>
        <w:t xml:space="preserve">views from </w:t>
      </w:r>
      <w:r w:rsidR="00C11A75" w:rsidRPr="009664C3">
        <w:rPr>
          <w:rFonts w:ascii="Arial" w:hAnsi="Arial" w:cs="Arial"/>
        </w:rPr>
        <w:t>al</w:t>
      </w:r>
      <w:r w:rsidR="00D11DAA" w:rsidRPr="009664C3">
        <w:rPr>
          <w:rFonts w:ascii="Arial" w:hAnsi="Arial" w:cs="Arial"/>
        </w:rPr>
        <w:t>l the people who were positive.</w:t>
      </w:r>
      <w:r w:rsidR="001A3414" w:rsidRPr="009664C3">
        <w:rPr>
          <w:rFonts w:ascii="Arial" w:hAnsi="Arial" w:cs="Arial"/>
        </w:rPr>
        <w:t xml:space="preserve"> Moreover, f</w:t>
      </w:r>
      <w:r w:rsidR="001A3414" w:rsidRPr="009664C3">
        <w:rPr>
          <w:rFonts w:ascii="Arial" w:hAnsi="Arial" w:cs="Arial"/>
          <w:color w:val="000033"/>
        </w:rPr>
        <w:t xml:space="preserve">ailure to confirm HIV status among study participants is a limitation; however, it is unlikely to have impacted the qualitative data as those participants would have </w:t>
      </w:r>
      <w:r w:rsidR="00C93DB0" w:rsidRPr="009664C3">
        <w:rPr>
          <w:rFonts w:ascii="Arial" w:hAnsi="Arial" w:cs="Arial"/>
          <w:color w:val="000033"/>
        </w:rPr>
        <w:t>struggled to fake</w:t>
      </w:r>
      <w:r w:rsidR="001A3414" w:rsidRPr="009664C3">
        <w:rPr>
          <w:rFonts w:ascii="Arial" w:hAnsi="Arial" w:cs="Arial"/>
          <w:color w:val="000033"/>
        </w:rPr>
        <w:t xml:space="preserve"> the discussions with interviewers</w:t>
      </w:r>
      <w:r w:rsidR="001D7204" w:rsidRPr="009664C3">
        <w:rPr>
          <w:rFonts w:ascii="Arial" w:hAnsi="Arial" w:cs="Arial"/>
          <w:color w:val="000033"/>
        </w:rPr>
        <w:t xml:space="preserve"> and indeed talked in some detail about their experiences with HIV-related services</w:t>
      </w:r>
      <w:r w:rsidR="001A3414" w:rsidRPr="009664C3">
        <w:rPr>
          <w:rFonts w:ascii="Arial" w:hAnsi="Arial" w:cs="Arial"/>
          <w:color w:val="000033"/>
        </w:rPr>
        <w:t xml:space="preserve">. </w:t>
      </w:r>
      <w:bookmarkStart w:id="0" w:name="_GoBack"/>
      <w:bookmarkEnd w:id="0"/>
    </w:p>
    <w:p w14:paraId="28229066" w14:textId="77777777" w:rsidR="00C11A75" w:rsidRPr="00562338" w:rsidRDefault="00C11A75" w:rsidP="000847A0">
      <w:pPr>
        <w:tabs>
          <w:tab w:val="left" w:pos="0"/>
          <w:tab w:val="left" w:pos="180"/>
        </w:tabs>
        <w:spacing w:line="480" w:lineRule="auto"/>
        <w:rPr>
          <w:rFonts w:ascii="Arial" w:hAnsi="Arial" w:cs="Arial"/>
        </w:rPr>
      </w:pPr>
    </w:p>
    <w:p w14:paraId="13BCC801" w14:textId="27FBD0C7" w:rsidR="001877CE" w:rsidRPr="00562338" w:rsidRDefault="00B338A2" w:rsidP="000847A0">
      <w:pPr>
        <w:spacing w:line="480" w:lineRule="auto"/>
        <w:rPr>
          <w:rFonts w:ascii="Arial" w:hAnsi="Arial" w:cs="Arial"/>
        </w:rPr>
      </w:pPr>
      <w:r w:rsidRPr="00562338">
        <w:rPr>
          <w:rFonts w:ascii="Arial" w:hAnsi="Arial" w:cs="Arial"/>
          <w:b/>
        </w:rPr>
        <w:t>Conclusions</w:t>
      </w:r>
      <w:r w:rsidR="00CF70B0" w:rsidRPr="00562338">
        <w:rPr>
          <w:rFonts w:ascii="Arial" w:hAnsi="Arial" w:cs="Arial"/>
          <w:b/>
        </w:rPr>
        <w:t xml:space="preserve"> </w:t>
      </w:r>
    </w:p>
    <w:p w14:paraId="786E9AD8" w14:textId="6D363308" w:rsidR="001877CE" w:rsidRPr="00562338" w:rsidRDefault="00722148" w:rsidP="000847A0">
      <w:pPr>
        <w:spacing w:line="480" w:lineRule="auto"/>
        <w:rPr>
          <w:rFonts w:ascii="Arial" w:eastAsia="Times New Roman" w:hAnsi="Arial" w:cs="Arial"/>
          <w:kern w:val="24"/>
          <w:lang w:eastAsia="en-GB"/>
        </w:rPr>
      </w:pPr>
      <w:r w:rsidRPr="00562338">
        <w:rPr>
          <w:rFonts w:ascii="Arial" w:eastAsia="Times New Roman" w:hAnsi="Arial" w:cs="Arial"/>
          <w:kern w:val="24"/>
          <w:lang w:eastAsia="en-GB"/>
        </w:rPr>
        <w:t>WLWH who are using FP and HIV services within a mainstream setting appreciated the integration of these services. Our study</w:t>
      </w:r>
      <w:r w:rsidR="00A23093" w:rsidRPr="00562338">
        <w:rPr>
          <w:rFonts w:ascii="Arial" w:eastAsia="Times New Roman" w:hAnsi="Arial" w:cs="Arial"/>
          <w:kern w:val="24"/>
          <w:lang w:eastAsia="en-GB"/>
        </w:rPr>
        <w:t xml:space="preserve"> </w:t>
      </w:r>
      <w:r w:rsidRPr="00562338">
        <w:rPr>
          <w:rFonts w:ascii="Arial" w:eastAsia="Times New Roman" w:hAnsi="Arial" w:cs="Arial"/>
          <w:kern w:val="24"/>
          <w:lang w:eastAsia="en-GB"/>
        </w:rPr>
        <w:t>s</w:t>
      </w:r>
      <w:r w:rsidR="00631158" w:rsidRPr="00562338">
        <w:rPr>
          <w:rFonts w:ascii="Arial" w:eastAsia="Times New Roman" w:hAnsi="Arial" w:cs="Arial"/>
          <w:kern w:val="24"/>
          <w:lang w:eastAsia="en-GB"/>
        </w:rPr>
        <w:t>uggests</w:t>
      </w:r>
      <w:r w:rsidR="00A23093" w:rsidRPr="00562338">
        <w:rPr>
          <w:rFonts w:ascii="Arial" w:eastAsia="Times New Roman" w:hAnsi="Arial" w:cs="Arial"/>
          <w:kern w:val="24"/>
          <w:lang w:eastAsia="en-GB"/>
        </w:rPr>
        <w:t>, however,</w:t>
      </w:r>
      <w:r w:rsidRPr="00562338">
        <w:rPr>
          <w:rFonts w:ascii="Arial" w:eastAsia="Times New Roman" w:hAnsi="Arial" w:cs="Arial"/>
          <w:kern w:val="24"/>
          <w:lang w:eastAsia="en-GB"/>
        </w:rPr>
        <w:t xml:space="preserve"> that very often the care received by WLWH is fragmented as </w:t>
      </w:r>
      <w:r w:rsidR="00A23093" w:rsidRPr="00562338">
        <w:rPr>
          <w:rFonts w:ascii="Arial" w:eastAsia="Times New Roman" w:hAnsi="Arial" w:cs="Arial"/>
          <w:kern w:val="24"/>
          <w:lang w:eastAsia="en-GB"/>
        </w:rPr>
        <w:t>providers do not</w:t>
      </w:r>
      <w:r w:rsidRPr="00562338">
        <w:rPr>
          <w:rFonts w:ascii="Arial" w:eastAsia="Times New Roman" w:hAnsi="Arial" w:cs="Arial"/>
          <w:kern w:val="24"/>
          <w:lang w:eastAsia="en-GB"/>
        </w:rPr>
        <w:t xml:space="preserve"> offer multiple same-day appointments for FP and ARV refills. Our study has </w:t>
      </w:r>
      <w:r w:rsidR="00631158" w:rsidRPr="00562338">
        <w:rPr>
          <w:rFonts w:ascii="Arial" w:eastAsia="Times New Roman" w:hAnsi="Arial" w:cs="Arial"/>
          <w:kern w:val="24"/>
          <w:lang w:eastAsia="en-GB"/>
        </w:rPr>
        <w:t xml:space="preserve">explored </w:t>
      </w:r>
      <w:r w:rsidRPr="00562338">
        <w:rPr>
          <w:rFonts w:ascii="Arial" w:eastAsia="Times New Roman" w:hAnsi="Arial" w:cs="Arial"/>
          <w:kern w:val="24"/>
          <w:lang w:eastAsia="en-GB"/>
        </w:rPr>
        <w:t xml:space="preserve">factors that could either prevent or enable receipt of integrated SRH and HIV care for WLWH. To address these factors, management systems need to be </w:t>
      </w:r>
      <w:r w:rsidR="00A23093" w:rsidRPr="00562338">
        <w:rPr>
          <w:rFonts w:ascii="Arial" w:eastAsia="Times New Roman" w:hAnsi="Arial" w:cs="Arial"/>
          <w:kern w:val="24"/>
          <w:lang w:eastAsia="en-GB"/>
        </w:rPr>
        <w:t xml:space="preserve">able to support providers to make flexible decisions and facilitate </w:t>
      </w:r>
      <w:r w:rsidRPr="00562338">
        <w:rPr>
          <w:rFonts w:ascii="Arial" w:eastAsia="Times New Roman" w:hAnsi="Arial" w:cs="Arial"/>
          <w:kern w:val="24"/>
          <w:lang w:eastAsia="en-GB"/>
        </w:rPr>
        <w:t xml:space="preserve">better coordination and communication across clinics within facilities </w:t>
      </w:r>
      <w:r w:rsidR="00A23093" w:rsidRPr="00562338">
        <w:rPr>
          <w:rFonts w:ascii="Arial" w:eastAsia="Times New Roman" w:hAnsi="Arial" w:cs="Arial"/>
          <w:kern w:val="24"/>
          <w:lang w:eastAsia="en-GB"/>
        </w:rPr>
        <w:t xml:space="preserve">in order to allow, for example, tailored FP and ARV collection regimens that are amenable to </w:t>
      </w:r>
      <w:r w:rsidRPr="00562338">
        <w:rPr>
          <w:rFonts w:ascii="Arial" w:eastAsia="Times New Roman" w:hAnsi="Arial" w:cs="Arial"/>
          <w:bCs/>
          <w:kern w:val="24"/>
          <w:lang w:eastAsia="en-GB"/>
        </w:rPr>
        <w:t>joint appointments</w:t>
      </w:r>
      <w:r w:rsidRPr="00562338">
        <w:rPr>
          <w:rFonts w:ascii="Arial" w:eastAsia="Times New Roman" w:hAnsi="Arial" w:cs="Arial"/>
          <w:kern w:val="24"/>
          <w:lang w:eastAsia="en-GB"/>
        </w:rPr>
        <w:t>.</w:t>
      </w:r>
    </w:p>
    <w:p w14:paraId="1020B8BD" w14:textId="525BE541" w:rsidR="00275553" w:rsidRPr="00562338" w:rsidRDefault="00275553" w:rsidP="000847A0">
      <w:pPr>
        <w:spacing w:after="0" w:line="480" w:lineRule="auto"/>
        <w:rPr>
          <w:rFonts w:ascii="Arial" w:eastAsia="Times New Roman" w:hAnsi="Arial" w:cs="Arial"/>
          <w:kern w:val="24"/>
          <w:lang w:eastAsia="en-GB"/>
        </w:rPr>
      </w:pPr>
      <w:r w:rsidRPr="00562338">
        <w:rPr>
          <w:rFonts w:ascii="Arial" w:eastAsia="Times New Roman" w:hAnsi="Arial" w:cs="Arial"/>
          <w:kern w:val="24"/>
          <w:lang w:eastAsia="en-GB"/>
        </w:rPr>
        <w:br w:type="page"/>
      </w:r>
    </w:p>
    <w:p w14:paraId="46374668" w14:textId="6FBF7B28" w:rsidR="006E63EE" w:rsidRPr="00562338" w:rsidRDefault="00B338A2" w:rsidP="000847A0">
      <w:pPr>
        <w:spacing w:line="480" w:lineRule="auto"/>
        <w:rPr>
          <w:rFonts w:ascii="Arial" w:hAnsi="Arial" w:cs="Arial"/>
          <w:b/>
        </w:rPr>
      </w:pPr>
      <w:r w:rsidRPr="00562338">
        <w:rPr>
          <w:rFonts w:ascii="Arial" w:hAnsi="Arial" w:cs="Arial"/>
          <w:b/>
        </w:rPr>
        <w:t>References</w:t>
      </w:r>
    </w:p>
    <w:p w14:paraId="5ABA753E" w14:textId="77777777" w:rsidR="00782BB1" w:rsidRPr="00562338" w:rsidRDefault="001F24BB" w:rsidP="00782BB1">
      <w:pPr>
        <w:pStyle w:val="EndNoteBibliography"/>
        <w:spacing w:after="0"/>
      </w:pPr>
      <w:r w:rsidRPr="00562338">
        <w:rPr>
          <w:rFonts w:ascii="Arial" w:hAnsi="Arial" w:cs="Arial"/>
        </w:rPr>
        <w:fldChar w:fldCharType="begin"/>
      </w:r>
      <w:r w:rsidR="006E63EE" w:rsidRPr="00562338">
        <w:rPr>
          <w:rFonts w:ascii="Arial" w:hAnsi="Arial" w:cs="Arial"/>
        </w:rPr>
        <w:instrText xml:space="preserve"> ADDIN EN.REFLIST </w:instrText>
      </w:r>
      <w:r w:rsidRPr="00562338">
        <w:rPr>
          <w:rFonts w:ascii="Arial" w:hAnsi="Arial" w:cs="Arial"/>
        </w:rPr>
        <w:fldChar w:fldCharType="separate"/>
      </w:r>
      <w:bookmarkStart w:id="1" w:name="_ENREF_1"/>
      <w:r w:rsidR="00782BB1" w:rsidRPr="00562338">
        <w:t>1.</w:t>
      </w:r>
      <w:r w:rsidR="00782BB1" w:rsidRPr="00562338">
        <w:tab/>
        <w:t>World Health Organization. Consolidated guidelines on the use of antiretroviral drugs for treating and preventing HIV infection: Recommendations for a Public Health  Approach. Geneva: WHO; June 2013. p. 272.</w:t>
      </w:r>
      <w:bookmarkEnd w:id="1"/>
    </w:p>
    <w:p w14:paraId="07A082FE" w14:textId="77777777" w:rsidR="00782BB1" w:rsidRPr="00562338" w:rsidRDefault="00782BB1" w:rsidP="00782BB1">
      <w:pPr>
        <w:pStyle w:val="EndNoteBibliography"/>
        <w:spacing w:after="0"/>
      </w:pPr>
      <w:bookmarkStart w:id="2" w:name="_ENREF_2"/>
      <w:r w:rsidRPr="00562338">
        <w:t>2.</w:t>
      </w:r>
      <w:r w:rsidRPr="00562338">
        <w:tab/>
        <w:t>Hope R, Kendall T, Langer A, Barnighausen T. Health Systems Integration of Sexual and Reproductive Health and HIV Services in Sub-Saharan Africa: A Scoping Study. J Acquir Immune Defic Syndr. 2014 Dec 1;67 Suppl 4:S259-70. PubMed PMID: 25436826. Pubmed Central PMCID: Pmc4251913. Epub 2014/12/02. eng.</w:t>
      </w:r>
      <w:bookmarkEnd w:id="2"/>
    </w:p>
    <w:p w14:paraId="58232A55" w14:textId="77777777" w:rsidR="00782BB1" w:rsidRPr="00562338" w:rsidRDefault="00782BB1" w:rsidP="00782BB1">
      <w:pPr>
        <w:pStyle w:val="EndNoteBibliography"/>
        <w:spacing w:after="0"/>
      </w:pPr>
      <w:bookmarkStart w:id="3" w:name="_ENREF_3"/>
      <w:r w:rsidRPr="00562338">
        <w:t>3.</w:t>
      </w:r>
      <w:r w:rsidRPr="00562338">
        <w:tab/>
        <w:t>Keogh SC, Urassa M, Kumogola Y, Mngara J, Zaba B. Reproductive behaviour and HIV status of antenatal clients in northern Tanzania: opportunities for family planning and preventing mother-to-child transmission integration. Aids. 2009;23:S27-S35 10.1097/01.aids.0000363775.68505.f1.</w:t>
      </w:r>
      <w:bookmarkEnd w:id="3"/>
    </w:p>
    <w:p w14:paraId="78E0491C" w14:textId="77777777" w:rsidR="00782BB1" w:rsidRPr="00562338" w:rsidRDefault="00782BB1" w:rsidP="00782BB1">
      <w:pPr>
        <w:pStyle w:val="EndNoteBibliography"/>
        <w:spacing w:after="0"/>
      </w:pPr>
      <w:bookmarkStart w:id="4" w:name="_ENREF_4"/>
      <w:r w:rsidRPr="00562338">
        <w:t>4.</w:t>
      </w:r>
      <w:r w:rsidRPr="00562338">
        <w:tab/>
        <w:t>Harrington EK, Newmann SJ, Onono M, Schwartz KD, Bukusi EA, Cohen CR, et al. Fertility intentions and interest in integrated family planning services among women living with HIV in Nyanza Province, Kenya: a qualitative study. Infect Dis Obstet Gynecol. 2012;2012:809682. PubMed PMID: 22844189. Pubmed Central PMCID: 3403353. Epub 2012/07/31. eng.</w:t>
      </w:r>
      <w:bookmarkEnd w:id="4"/>
    </w:p>
    <w:p w14:paraId="69684033" w14:textId="77777777" w:rsidR="00782BB1" w:rsidRPr="00562338" w:rsidRDefault="00782BB1" w:rsidP="00782BB1">
      <w:pPr>
        <w:pStyle w:val="EndNoteBibliography"/>
        <w:spacing w:after="0"/>
      </w:pPr>
      <w:bookmarkStart w:id="5" w:name="_ENREF_5"/>
      <w:r w:rsidRPr="00562338">
        <w:t>5.</w:t>
      </w:r>
      <w:r w:rsidRPr="00562338">
        <w:tab/>
        <w:t>Loutfy MR, Sonnenberg-Schwan U, Margolese S, Sherr L, On Behalf Of Women For Positive A. A review of reproductive health research, guidelines and related gaps for women living with HIV. AIDS Care. 2012 Oct 23. PubMed PMID: 23088551. Epub 2012/10/24. Eng.</w:t>
      </w:r>
      <w:bookmarkEnd w:id="5"/>
    </w:p>
    <w:p w14:paraId="6D1C8B22" w14:textId="77777777" w:rsidR="00782BB1" w:rsidRPr="00562338" w:rsidRDefault="00782BB1" w:rsidP="00782BB1">
      <w:pPr>
        <w:pStyle w:val="EndNoteBibliography"/>
        <w:spacing w:after="0"/>
      </w:pPr>
      <w:bookmarkStart w:id="6" w:name="_ENREF_6"/>
      <w:r w:rsidRPr="00562338">
        <w:t>6.</w:t>
      </w:r>
      <w:r w:rsidRPr="00562338">
        <w:tab/>
        <w:t>Rochat TJ, Richter LM, Doll HA, Buthelezi NP, Tomkins A, Stein A. Depression among pregnant rural South African women undergoing HIV testing. JAMA. 2006 Mar 22;295(12):1376-8.</w:t>
      </w:r>
      <w:bookmarkEnd w:id="6"/>
    </w:p>
    <w:p w14:paraId="166A4857" w14:textId="77777777" w:rsidR="00782BB1" w:rsidRPr="00562338" w:rsidRDefault="00782BB1" w:rsidP="00782BB1">
      <w:pPr>
        <w:pStyle w:val="EndNoteBibliography"/>
        <w:spacing w:after="0"/>
      </w:pPr>
      <w:bookmarkStart w:id="7" w:name="_ENREF_7"/>
      <w:r w:rsidRPr="00562338">
        <w:t>7.</w:t>
      </w:r>
      <w:r w:rsidRPr="00562338">
        <w:tab/>
        <w:t>Liambila W, Askew I, Mwangi J, Ayisi R, Kibaru J, Mullick S. Feasibility and effectiveness of integrating provider-initiated testing and counselling within family planning services in Kenya. Aids. 2009 Nov;23 Suppl 1:S115-21. PubMed PMID: 20081383. Epub 2010/02/02. eng.</w:t>
      </w:r>
      <w:bookmarkEnd w:id="7"/>
    </w:p>
    <w:p w14:paraId="59CE3951" w14:textId="77777777" w:rsidR="00782BB1" w:rsidRPr="00562338" w:rsidRDefault="00782BB1" w:rsidP="00782BB1">
      <w:pPr>
        <w:pStyle w:val="EndNoteBibliography"/>
        <w:spacing w:after="0"/>
      </w:pPr>
      <w:bookmarkStart w:id="8" w:name="_ENREF_8"/>
      <w:r w:rsidRPr="00562338">
        <w:t>8.</w:t>
      </w:r>
      <w:r w:rsidRPr="00562338">
        <w:tab/>
        <w:t>Grossman D, Onono M, Newmann SJ, Blat C, Bukusi EA, Shade SB, et al. Integration of family planning services into HIV care and treatment in Kenya: a cluster-randomized trial. Aids. 2013 Oct;27 Suppl 1:S77-85. PubMed PMID: 24088687. Epub 2013/10/23. eng.</w:t>
      </w:r>
      <w:bookmarkEnd w:id="8"/>
    </w:p>
    <w:p w14:paraId="1DFA20FD" w14:textId="77777777" w:rsidR="00782BB1" w:rsidRPr="00562338" w:rsidRDefault="00782BB1" w:rsidP="00782BB1">
      <w:pPr>
        <w:pStyle w:val="EndNoteBibliography"/>
        <w:spacing w:after="0"/>
      </w:pPr>
      <w:bookmarkStart w:id="9" w:name="_ENREF_9"/>
      <w:r w:rsidRPr="00562338">
        <w:t>9.</w:t>
      </w:r>
      <w:r w:rsidRPr="00562338">
        <w:tab/>
        <w:t>Killam WP, Tambatamba BC, Chintu N, Rouse D, Stringer E, Bweupe M, et al. Antiretroviral therapy in antenatal care to increase treatment initiation in HIV-infected pregnant women: a stepped-wedge evaluation. Aids. 2010 Jan 2;24(1):85-91. PubMed PMID: 19809271. Epub 2009/10/08. eng.</w:t>
      </w:r>
      <w:bookmarkEnd w:id="9"/>
    </w:p>
    <w:p w14:paraId="106A2F0B" w14:textId="77777777" w:rsidR="00782BB1" w:rsidRPr="00562338" w:rsidRDefault="00782BB1" w:rsidP="00782BB1">
      <w:pPr>
        <w:pStyle w:val="EndNoteBibliography"/>
        <w:spacing w:after="0"/>
      </w:pPr>
      <w:bookmarkStart w:id="10" w:name="_ENREF_10"/>
      <w:r w:rsidRPr="00562338">
        <w:t>10.</w:t>
      </w:r>
      <w:r w:rsidRPr="00562338">
        <w:tab/>
        <w:t>van der Merwe K, Chersich MF, Technau K, Umurungi Y, Conradie F, Coovadia A. Integration of antiretroviral treatment within antenatal care in Gauteng Province, South Africa. J Acquir Immune Defic Syndr. 2006 Dec 15;43(5):577-81. PubMed PMID: 17031321. Epub 2006/10/13. eng.</w:t>
      </w:r>
      <w:bookmarkEnd w:id="10"/>
    </w:p>
    <w:p w14:paraId="78EA7207" w14:textId="77777777" w:rsidR="00782BB1" w:rsidRPr="00562338" w:rsidRDefault="00782BB1" w:rsidP="00782BB1">
      <w:pPr>
        <w:pStyle w:val="EndNoteBibliography"/>
        <w:spacing w:after="0"/>
      </w:pPr>
      <w:bookmarkStart w:id="11" w:name="_ENREF_11"/>
      <w:r w:rsidRPr="00562338">
        <w:t>11.</w:t>
      </w:r>
      <w:r w:rsidRPr="00562338">
        <w:tab/>
        <w:t>WHO. Sexual &amp; reproductive health and HIV. Linkages: evidence review and recommendations. Geneva/New York/London/San Francisco: World Health Organization/Joint United Nations Programme on HIV/AIDS/United Nations Population Fund/International Planned Parenthood Federation/University of California San Francisco; 2008.</w:t>
      </w:r>
      <w:bookmarkEnd w:id="11"/>
    </w:p>
    <w:p w14:paraId="73540425" w14:textId="77777777" w:rsidR="00782BB1" w:rsidRPr="00562338" w:rsidRDefault="00782BB1" w:rsidP="00782BB1">
      <w:pPr>
        <w:pStyle w:val="EndNoteBibliography"/>
        <w:spacing w:after="0"/>
      </w:pPr>
      <w:bookmarkStart w:id="12" w:name="_ENREF_12"/>
      <w:r w:rsidRPr="00562338">
        <w:t>12.</w:t>
      </w:r>
      <w:r w:rsidRPr="00562338">
        <w:tab/>
        <w:t>Tudor Car L, Van Velthoven M, Brusamento S, Elmoniry H, Car J, Majeed A, et al. Integrating prevention of mother-to-child HIV transmission programs to improve uptake: a systematic review. PLoS One. 2012;7(4):e35268. Epub 2012 Apr 27.</w:t>
      </w:r>
      <w:bookmarkEnd w:id="12"/>
    </w:p>
    <w:p w14:paraId="4E1BD384" w14:textId="77777777" w:rsidR="00782BB1" w:rsidRPr="00562338" w:rsidRDefault="00782BB1" w:rsidP="00782BB1">
      <w:pPr>
        <w:pStyle w:val="EndNoteBibliography"/>
        <w:spacing w:after="0"/>
      </w:pPr>
      <w:bookmarkStart w:id="13" w:name="_ENREF_13"/>
      <w:r w:rsidRPr="00562338">
        <w:t>13.</w:t>
      </w:r>
      <w:r w:rsidRPr="00562338">
        <w:tab/>
        <w:t>Kennedy CE, Spaulding AB, Brickley DB, Almers L, Mirjahangir J, Packel L, et al. Linking sexual and reproductive health and HIV interventions: a systematic review. J Int AIDS Soc. 2010;13:26. PubMed PMID: 20642843. Pubmed Central PMCID: Pmc2918569. Epub 2010/07/21. eng.</w:t>
      </w:r>
      <w:bookmarkEnd w:id="13"/>
    </w:p>
    <w:p w14:paraId="73BBD7D9" w14:textId="77777777" w:rsidR="00782BB1" w:rsidRPr="00562338" w:rsidRDefault="00782BB1" w:rsidP="00782BB1">
      <w:pPr>
        <w:pStyle w:val="EndNoteBibliography"/>
        <w:spacing w:after="0"/>
      </w:pPr>
      <w:bookmarkStart w:id="14" w:name="_ENREF_14"/>
      <w:r w:rsidRPr="00562338">
        <w:t>14.</w:t>
      </w:r>
      <w:r w:rsidRPr="00562338">
        <w:tab/>
        <w:t>Spaulding AB, Brickley DB, Kennedy C, Almers L, Packel L, Mirjahangir J, et al. Linking family planning with HIV/AIDS interventions: a systematic review of the evidence. Aids. 2009 Nov;23 Suppl 1:S79-88. PubMed PMID: 20081392. Epub 2010/02/02. eng.</w:t>
      </w:r>
      <w:bookmarkEnd w:id="14"/>
    </w:p>
    <w:p w14:paraId="62FB9AA4" w14:textId="77777777" w:rsidR="00782BB1" w:rsidRPr="00562338" w:rsidRDefault="00782BB1" w:rsidP="00782BB1">
      <w:pPr>
        <w:pStyle w:val="EndNoteBibliography"/>
        <w:spacing w:after="0"/>
      </w:pPr>
      <w:bookmarkStart w:id="15" w:name="_ENREF_15"/>
      <w:r w:rsidRPr="00562338">
        <w:t>15.</w:t>
      </w:r>
      <w:r w:rsidRPr="00562338">
        <w:tab/>
        <w:t>Church K, Mayhew SH. Integration of STI and HIV prevention, care, and treatment into family planning services: a review of the literature. Stud Fam Plann. 2009 Sep;40(3):171-86. PubMed PMID: 19852408. Epub 2009/10/27. eng.</w:t>
      </w:r>
      <w:bookmarkEnd w:id="15"/>
    </w:p>
    <w:p w14:paraId="74C32313" w14:textId="77777777" w:rsidR="00782BB1" w:rsidRPr="00562338" w:rsidRDefault="00782BB1" w:rsidP="00782BB1">
      <w:pPr>
        <w:pStyle w:val="EndNoteBibliography"/>
        <w:spacing w:after="0"/>
      </w:pPr>
      <w:bookmarkStart w:id="16" w:name="_ENREF_16"/>
      <w:r w:rsidRPr="00562338">
        <w:t>16.</w:t>
      </w:r>
      <w:r w:rsidRPr="00562338">
        <w:tab/>
        <w:t>Mutemwa R, Mayhew S, Colombini M, Busza J, Kivunaga J, Ndwiga C. Experiences of health care providers with integrated HIV and reproductive health services in Kenya: a qualitative study. BMC Health Serv Res. 2013;13:18. PubMed PMID: 23311431. Pubmed Central PMCID: Pmc3599716. Epub 2013/01/15. eng.</w:t>
      </w:r>
      <w:bookmarkEnd w:id="16"/>
    </w:p>
    <w:p w14:paraId="07E63A40" w14:textId="77777777" w:rsidR="00782BB1" w:rsidRPr="00562338" w:rsidRDefault="00782BB1" w:rsidP="00782BB1">
      <w:pPr>
        <w:pStyle w:val="EndNoteBibliography"/>
        <w:spacing w:after="0"/>
      </w:pPr>
      <w:bookmarkStart w:id="17" w:name="_ENREF_17"/>
      <w:r w:rsidRPr="00562338">
        <w:t>17.</w:t>
      </w:r>
      <w:r w:rsidRPr="00562338">
        <w:tab/>
        <w:t>Ndwiga C, Abuya T, Mutemwa R, Kimani JK, Colombini M, Mayhew S, et al. Exploring experiences in peer mentoring as a strategy for capacity building in sexual reproductive health and HIV service integration in Kenya. BMC Health Serv Res. 2014;14:98. PubMed PMID: 24581143. Pubmed Central PMCID: Pmc3942326. Epub 2014/03/04. eng.</w:t>
      </w:r>
      <w:bookmarkEnd w:id="17"/>
    </w:p>
    <w:p w14:paraId="42F08EA3" w14:textId="77777777" w:rsidR="00782BB1" w:rsidRPr="00562338" w:rsidRDefault="00782BB1" w:rsidP="00782BB1">
      <w:pPr>
        <w:pStyle w:val="EndNoteBibliography"/>
        <w:spacing w:after="0"/>
      </w:pPr>
      <w:bookmarkStart w:id="18" w:name="_ENREF_18"/>
      <w:r w:rsidRPr="00562338">
        <w:t>18.</w:t>
      </w:r>
      <w:r w:rsidRPr="00562338">
        <w:tab/>
        <w:t>Kumakech E, Andersson S, Wabinga H, Berggren V. Integration of HIV and cervical cancer screening perceptions of healthcare providers and policy makers in Uganda. BMC Public Health. 2014;14(1):810. PubMed PMID: doi:10.1186/1471-2458-14-810.</w:t>
      </w:r>
      <w:bookmarkEnd w:id="18"/>
    </w:p>
    <w:p w14:paraId="6073F667" w14:textId="77777777" w:rsidR="00782BB1" w:rsidRPr="00562338" w:rsidRDefault="00782BB1" w:rsidP="00782BB1">
      <w:pPr>
        <w:pStyle w:val="EndNoteBibliography"/>
        <w:spacing w:after="0"/>
      </w:pPr>
      <w:bookmarkStart w:id="19" w:name="_ENREF_19"/>
      <w:r w:rsidRPr="00562338">
        <w:t>19.</w:t>
      </w:r>
      <w:r w:rsidRPr="00562338">
        <w:tab/>
        <w:t>Newmann SJ, Mishra K, Onono M, Bukusi EA, Cohen CR, Gage O, et al. Providers' Perspectives on Provision of Family Planning to HIV-Positive Individuals in HIV Care in Nyanza Province, Kenya. AIDS research and treatment. 2013;2013:9.</w:t>
      </w:r>
      <w:bookmarkEnd w:id="19"/>
    </w:p>
    <w:p w14:paraId="44BD6666" w14:textId="77777777" w:rsidR="00782BB1" w:rsidRPr="00562338" w:rsidRDefault="00782BB1" w:rsidP="00782BB1">
      <w:pPr>
        <w:pStyle w:val="EndNoteBibliography"/>
        <w:spacing w:after="0"/>
      </w:pPr>
      <w:bookmarkStart w:id="20" w:name="_ENREF_20"/>
      <w:r w:rsidRPr="00562338">
        <w:t>20.</w:t>
      </w:r>
      <w:r w:rsidRPr="00562338">
        <w:tab/>
        <w:t>Winestone LE, Bukusi EA, Cohen CR, Kwaro D, Schmidt NC, Turan JM. Acceptability and feasibility of integration of HIV care services into antenatal clinics in rural Kenya: a qualitative provider interview study. Global Public Health. 2012 2012;7(2):149-63. PubMed PMID: 354332.</w:t>
      </w:r>
      <w:bookmarkEnd w:id="20"/>
    </w:p>
    <w:p w14:paraId="3896C40F" w14:textId="77777777" w:rsidR="00782BB1" w:rsidRPr="00562338" w:rsidRDefault="00782BB1" w:rsidP="00782BB1">
      <w:pPr>
        <w:pStyle w:val="EndNoteBibliography"/>
        <w:spacing w:after="0"/>
      </w:pPr>
      <w:bookmarkStart w:id="21" w:name="_ENREF_21"/>
      <w:r w:rsidRPr="00562338">
        <w:t>21.</w:t>
      </w:r>
      <w:r w:rsidRPr="00562338">
        <w:tab/>
        <w:t>Uebel K, Guise A, Georgeu D, Colvin C, Lewin S. Integrating HIV care into nurse-led primary health care services in South Africa: a synthesis of three linked qualitative studies. BMC Health Serv Res. 2013 May 7;13(1):171. PubMed PMID: 23647922. Epub 2013/05/08. Eng.</w:t>
      </w:r>
      <w:bookmarkEnd w:id="21"/>
    </w:p>
    <w:p w14:paraId="239AC15F" w14:textId="77777777" w:rsidR="00782BB1" w:rsidRPr="00562338" w:rsidRDefault="00782BB1" w:rsidP="00782BB1">
      <w:pPr>
        <w:pStyle w:val="EndNoteBibliography"/>
        <w:spacing w:after="0"/>
      </w:pPr>
      <w:bookmarkStart w:id="22" w:name="_ENREF_22"/>
      <w:r w:rsidRPr="00562338">
        <w:t>22.</w:t>
      </w:r>
      <w:r w:rsidRPr="00562338">
        <w:tab/>
        <w:t>Lush L. Service integration: An overview of policy developments. International Family Planning Perspectives 2002;28(2):71-6.</w:t>
      </w:r>
      <w:bookmarkEnd w:id="22"/>
    </w:p>
    <w:p w14:paraId="7E093956" w14:textId="77777777" w:rsidR="00782BB1" w:rsidRPr="00562338" w:rsidRDefault="00782BB1" w:rsidP="00782BB1">
      <w:pPr>
        <w:pStyle w:val="EndNoteBibliography"/>
        <w:spacing w:after="0"/>
      </w:pPr>
      <w:bookmarkStart w:id="23" w:name="_ENREF_23"/>
      <w:r w:rsidRPr="00562338">
        <w:t>23.</w:t>
      </w:r>
      <w:r w:rsidRPr="00562338">
        <w:tab/>
        <w:t>Topp SM, Chipukuma JM, Chiko MM, Matongo E, Bolton-Moore C, Reid SE. Integrating HIV treatment with primary care outpatient services: opportunities and challenges from a scaled-up model in Zambia. Health Policy and Planning. 2013 July 1, 2013;28(4):347-57.</w:t>
      </w:r>
      <w:bookmarkEnd w:id="23"/>
    </w:p>
    <w:p w14:paraId="47900BB2" w14:textId="77777777" w:rsidR="00782BB1" w:rsidRPr="00562338" w:rsidRDefault="00782BB1" w:rsidP="00782BB1">
      <w:pPr>
        <w:pStyle w:val="EndNoteBibliography"/>
        <w:spacing w:after="0"/>
      </w:pPr>
      <w:bookmarkStart w:id="24" w:name="_ENREF_24"/>
      <w:r w:rsidRPr="00562338">
        <w:t>24.</w:t>
      </w:r>
      <w:r w:rsidRPr="00562338">
        <w:tab/>
        <w:t>Sweeney S, Obure CD, Maier CB, Greener R, Dehne K, Vassall A. Costs and efficiency of integrating HIV/AIDS services with other health services: a systematic review of evidence and experience. Sex Transm Infect. 2012 Mar;88(2):85-99. PubMed PMID: 22158934. Epub 2011/12/14. eng.</w:t>
      </w:r>
      <w:bookmarkEnd w:id="24"/>
    </w:p>
    <w:p w14:paraId="375CEB53" w14:textId="77777777" w:rsidR="00782BB1" w:rsidRPr="00562338" w:rsidRDefault="00782BB1" w:rsidP="00782BB1">
      <w:pPr>
        <w:pStyle w:val="EndNoteBibliography"/>
        <w:spacing w:after="0"/>
      </w:pPr>
      <w:bookmarkStart w:id="25" w:name="_ENREF_25"/>
      <w:r w:rsidRPr="00562338">
        <w:t>25.</w:t>
      </w:r>
      <w:r w:rsidRPr="00562338">
        <w:tab/>
        <w:t>Sweeney S, Obure CD, Terris-Prestholt F, Darsamo V, Michaels-Igbokwe C, Muketo E, et al. The impact of HIV/SRH service integration on workload: analysis from the Integra Initiative in two African settings. Hum Resour Health. 2014;12:42. PubMed PMID: 25103923. Pubmed Central PMCID: Pmc4130428. Epub 2014/08/12. eng.</w:t>
      </w:r>
      <w:bookmarkEnd w:id="25"/>
    </w:p>
    <w:p w14:paraId="3EDE8385" w14:textId="77777777" w:rsidR="00782BB1" w:rsidRPr="00562338" w:rsidRDefault="00782BB1" w:rsidP="00782BB1">
      <w:pPr>
        <w:pStyle w:val="EndNoteBibliography"/>
        <w:spacing w:after="0"/>
      </w:pPr>
      <w:bookmarkStart w:id="26" w:name="_ENREF_26"/>
      <w:r w:rsidRPr="00562338">
        <w:t>26.</w:t>
      </w:r>
      <w:r w:rsidRPr="00562338">
        <w:tab/>
        <w:t>Saleem H, Kyeyagalire R, Lunsford SS. Patient and provider perspectives on improving the linkage of HIV-positive pregnant women to long-term HIV care and treatment in eastern Uganda. African journal of AIDS research : AJAR. 2014;13(1):45-51. PubMed PMID: 25174515. Epub 2014/09/02. eng.</w:t>
      </w:r>
      <w:bookmarkEnd w:id="26"/>
    </w:p>
    <w:p w14:paraId="2DB538BD" w14:textId="77777777" w:rsidR="00782BB1" w:rsidRPr="00562338" w:rsidRDefault="00782BB1" w:rsidP="00782BB1">
      <w:pPr>
        <w:pStyle w:val="EndNoteBibliography"/>
      </w:pPr>
      <w:bookmarkStart w:id="27" w:name="_ENREF_27"/>
      <w:r w:rsidRPr="00562338">
        <w:t>27.</w:t>
      </w:r>
      <w:r w:rsidRPr="00562338">
        <w:tab/>
        <w:t>Church K, Wringe A, Lewin S, Ploubidis GB, Fakudze P, Integra I, et al. Exploring the Feasibility of Service Integration in a Low-Income Setting: A Mixed Methods Investigation into Different Models of Reproductive Health and HIV Care in Swaziland. PLoS ONE. 2015 05/15</w:t>
      </w:r>
    </w:p>
    <w:p w14:paraId="0991A772" w14:textId="77777777" w:rsidR="00782BB1" w:rsidRPr="00562338" w:rsidRDefault="00782BB1" w:rsidP="00782BB1">
      <w:pPr>
        <w:pStyle w:val="EndNoteBibliography"/>
      </w:pPr>
      <w:r w:rsidRPr="00562338">
        <w:t>11/04/received</w:t>
      </w:r>
    </w:p>
    <w:p w14:paraId="054F23E4" w14:textId="77777777" w:rsidR="00782BB1" w:rsidRPr="00562338" w:rsidRDefault="00782BB1" w:rsidP="00782BB1">
      <w:pPr>
        <w:pStyle w:val="EndNoteBibliography"/>
        <w:spacing w:after="0"/>
      </w:pPr>
      <w:r w:rsidRPr="00562338">
        <w:t>03/30/accepted;10(5):e0126144. PubMed PMID: PMC4433110.</w:t>
      </w:r>
      <w:bookmarkEnd w:id="27"/>
    </w:p>
    <w:p w14:paraId="6E9221BB" w14:textId="77777777" w:rsidR="00782BB1" w:rsidRPr="00562338" w:rsidRDefault="00782BB1" w:rsidP="00782BB1">
      <w:pPr>
        <w:pStyle w:val="EndNoteBibliography"/>
        <w:spacing w:after="0"/>
      </w:pPr>
      <w:bookmarkStart w:id="28" w:name="_ENREF_28"/>
      <w:r w:rsidRPr="00562338">
        <w:t>28.</w:t>
      </w:r>
      <w:r w:rsidRPr="00562338">
        <w:tab/>
        <w:t>Vo BN, Cohen CR, Smith RM, Bukusi EA, Onono MA, Schwartz K, et al. Patient satisfaction with integrated HIV and antenatal care services in rural Kenya. AIDS Care. 2012;24(11):1442-7. PubMed PMID: 22296261. Pubmed Central PMCID: PMC3495002. Epub 2012/02/03. eng.</w:t>
      </w:r>
      <w:bookmarkEnd w:id="28"/>
    </w:p>
    <w:p w14:paraId="51B5E449" w14:textId="77777777" w:rsidR="00782BB1" w:rsidRPr="00562338" w:rsidRDefault="00782BB1" w:rsidP="00782BB1">
      <w:pPr>
        <w:pStyle w:val="EndNoteBibliography"/>
        <w:spacing w:after="0"/>
      </w:pPr>
      <w:bookmarkStart w:id="29" w:name="_ENREF_29"/>
      <w:r w:rsidRPr="00562338">
        <w:t>29.</w:t>
      </w:r>
      <w:r w:rsidRPr="00562338">
        <w:tab/>
        <w:t>Orner P, Cooper D, Myer L, Zweigenthal V, Bekker L-G, Moodley J. Clients’ perspectives on HIV/AIDS care and treatment and reproductive health services in South Africa. AIDS Care: Psychological and Socio-medical Aspects of AIDS/HIV. 2008;20(10):1217 - 23.</w:t>
      </w:r>
      <w:bookmarkEnd w:id="29"/>
    </w:p>
    <w:p w14:paraId="4E405BE8" w14:textId="77777777" w:rsidR="00782BB1" w:rsidRPr="00562338" w:rsidRDefault="00782BB1" w:rsidP="00782BB1">
      <w:pPr>
        <w:pStyle w:val="EndNoteBibliography"/>
        <w:spacing w:after="0"/>
      </w:pPr>
      <w:bookmarkStart w:id="30" w:name="_ENREF_30"/>
      <w:r w:rsidRPr="00562338">
        <w:t>30.</w:t>
      </w:r>
      <w:r w:rsidRPr="00562338">
        <w:tab/>
        <w:t>Odeny TA, Penner J, Lewis-Kulzer J, Leslie HH, Shade SB, Adero W, et al. Integration of HIV Care with Primary Health Care Services: Effect on Patient Satisfaction and Stigma in Rural Kenya. AIDS research and treatment. 2013;2013:485715. PubMed PMID: 23738055. Pubmed Central PMCID: PMC3664481. Epub 2013/06/06. eng.</w:t>
      </w:r>
      <w:bookmarkEnd w:id="30"/>
    </w:p>
    <w:p w14:paraId="368880EE" w14:textId="77777777" w:rsidR="00782BB1" w:rsidRPr="00562338" w:rsidRDefault="00782BB1" w:rsidP="00782BB1">
      <w:pPr>
        <w:pStyle w:val="EndNoteBibliography"/>
        <w:spacing w:after="0"/>
      </w:pPr>
      <w:bookmarkStart w:id="31" w:name="_ENREF_31"/>
      <w:r w:rsidRPr="00562338">
        <w:t>31.</w:t>
      </w:r>
      <w:r w:rsidRPr="00562338">
        <w:tab/>
        <w:t>Newmann SJ, Grossman D, Blat C, Onono M, Steinfeld R, Bukusi EA, et al. Does integrating family planning into HIV care and treatment impact intention to use contraception? Patient perspectives from HIV-infected individuals in Nyanza Province, Kenya. International journal of gynaecology and obstetrics: the official organ of the International Federation of Gynaecology and Obstetrics. 2013 Nov;123 Suppl 1:e16-23. PubMed PMID: 24008310. Pubmed Central PMCID: PMC3842365. Epub 2013/09/07. eng.</w:t>
      </w:r>
      <w:bookmarkEnd w:id="31"/>
    </w:p>
    <w:p w14:paraId="214565A4" w14:textId="77777777" w:rsidR="00782BB1" w:rsidRPr="00562338" w:rsidRDefault="00782BB1" w:rsidP="00782BB1">
      <w:pPr>
        <w:pStyle w:val="EndNoteBibliography"/>
        <w:spacing w:after="0"/>
      </w:pPr>
      <w:bookmarkStart w:id="32" w:name="_ENREF_32"/>
      <w:r w:rsidRPr="00562338">
        <w:t>32.</w:t>
      </w:r>
      <w:r w:rsidRPr="00562338">
        <w:tab/>
        <w:t>Church K, Wringe A, Fakudze P, Kikuvi J, Simelane D, Mayhew SH. The relationship between service integration and client satisfaction: a mixed methods case study within HIV services in a high prevalence setting in Africa. AIDS Patient Care STDS. 2012 Nov;26(11):662-73. PubMed PMID: 23078548. Epub 2012/10/20. eng.</w:t>
      </w:r>
      <w:bookmarkEnd w:id="32"/>
    </w:p>
    <w:p w14:paraId="47F9F516" w14:textId="77777777" w:rsidR="00782BB1" w:rsidRPr="00562338" w:rsidRDefault="00782BB1" w:rsidP="00782BB1">
      <w:pPr>
        <w:pStyle w:val="EndNoteBibliography"/>
        <w:spacing w:after="0"/>
      </w:pPr>
      <w:bookmarkStart w:id="33" w:name="_ENREF_33"/>
      <w:r w:rsidRPr="00562338">
        <w:t>33.</w:t>
      </w:r>
      <w:r w:rsidRPr="00562338">
        <w:tab/>
        <w:t>Topp SM, Chipukuma J, Giganti M, Mwango L, Chiko L, Tambatamba-Chapula B, et al. Strengthening health systems at facility-level: feasibility of integrating antiretroviral therapy into primary health care services in Lusaka, Zambia. PLoS One. 2010;5:e11522.</w:t>
      </w:r>
      <w:bookmarkEnd w:id="33"/>
    </w:p>
    <w:p w14:paraId="5514190A" w14:textId="77777777" w:rsidR="00782BB1" w:rsidRPr="00562338" w:rsidRDefault="00782BB1" w:rsidP="00782BB1">
      <w:pPr>
        <w:pStyle w:val="EndNoteBibliography"/>
        <w:spacing w:after="0"/>
      </w:pPr>
      <w:bookmarkStart w:id="34" w:name="_ENREF_34"/>
      <w:r w:rsidRPr="00562338">
        <w:t>34.</w:t>
      </w:r>
      <w:r w:rsidRPr="00562338">
        <w:tab/>
        <w:t>An S, George A, LeFevre A, Mpembeni R, Mosha I, Mohan D, et al. Program synergies and social relations: implications of integrating HIV testing and counselling into maternal health care on care seeking. BMC Public Health. 2015;15(1):24. PubMed PMID: doi:10.1186/s12889-014-1336-3.</w:t>
      </w:r>
      <w:bookmarkEnd w:id="34"/>
    </w:p>
    <w:p w14:paraId="0D0EBF99" w14:textId="77777777" w:rsidR="00782BB1" w:rsidRPr="00562338" w:rsidRDefault="00782BB1" w:rsidP="00782BB1">
      <w:pPr>
        <w:pStyle w:val="EndNoteBibliography"/>
        <w:spacing w:after="0"/>
      </w:pPr>
      <w:bookmarkStart w:id="35" w:name="_ENREF_35"/>
      <w:r w:rsidRPr="00562338">
        <w:t>35.</w:t>
      </w:r>
      <w:r w:rsidRPr="00562338">
        <w:tab/>
        <w:t>Church K, Wringe A, Fakudze P, Kikuvi J, Simelane D, Mayhew S, et al. Are integrated HIV services less stigmatising than stand-alone models of care? A comparative case study from Swaziland. Journal of the International AIDS Society. 2013;16:17981.</w:t>
      </w:r>
      <w:bookmarkEnd w:id="35"/>
    </w:p>
    <w:p w14:paraId="5EA07D11" w14:textId="77777777" w:rsidR="00782BB1" w:rsidRPr="00562338" w:rsidRDefault="00782BB1" w:rsidP="00782BB1">
      <w:pPr>
        <w:pStyle w:val="EndNoteBibliography"/>
        <w:spacing w:after="0"/>
      </w:pPr>
      <w:bookmarkStart w:id="36" w:name="_ENREF_36"/>
      <w:r w:rsidRPr="00562338">
        <w:t>36.</w:t>
      </w:r>
      <w:r w:rsidRPr="00562338">
        <w:tab/>
        <w:t>Colombini M, Mutemwa R, Kivunaga J, Stackpool Moore L, Mayhew SH, Integra I. Experiences of stigma among women living with HIV attending sexual and reproductive health services in Kenya: a qualitative study. BMC Health Serv Res. 2014;14:412. PubMed PMID: 25239309. Pubmed Central PMCID: Pmc4261560. Epub 2014/09/23. eng.</w:t>
      </w:r>
      <w:bookmarkEnd w:id="36"/>
    </w:p>
    <w:p w14:paraId="0B1EE116" w14:textId="77777777" w:rsidR="00782BB1" w:rsidRPr="00562338" w:rsidRDefault="00782BB1" w:rsidP="00782BB1">
      <w:pPr>
        <w:pStyle w:val="EndNoteBibliography"/>
        <w:spacing w:after="0"/>
      </w:pPr>
      <w:bookmarkStart w:id="37" w:name="_ENREF_37"/>
      <w:r w:rsidRPr="00562338">
        <w:t>37.</w:t>
      </w:r>
      <w:r w:rsidRPr="00562338">
        <w:tab/>
        <w:t>Kebaabetswe PM. Barriers to participation in the prevention of mother-to-child HIV transmission program in Gaborone, Botswana a qualitative approach. AIDS Care. 2007 Mar;19(3):355-60. PubMed PMID: 17453569. Epub 2007/04/25. eng.</w:t>
      </w:r>
      <w:bookmarkEnd w:id="37"/>
    </w:p>
    <w:p w14:paraId="37DBE57B" w14:textId="77777777" w:rsidR="00782BB1" w:rsidRPr="00562338" w:rsidRDefault="00782BB1" w:rsidP="00782BB1">
      <w:pPr>
        <w:pStyle w:val="EndNoteBibliography"/>
        <w:spacing w:after="0"/>
      </w:pPr>
      <w:bookmarkStart w:id="38" w:name="_ENREF_38"/>
      <w:r w:rsidRPr="00562338">
        <w:t>38.</w:t>
      </w:r>
      <w:r w:rsidRPr="00562338">
        <w:tab/>
        <w:t>Programme NAaSC. Kenya AIDS Indicator Survey 2012: Preliminary Report. Nairobi, Kenya: September 2013.</w:t>
      </w:r>
      <w:bookmarkEnd w:id="38"/>
    </w:p>
    <w:p w14:paraId="70202C1F" w14:textId="77777777" w:rsidR="00782BB1" w:rsidRPr="00562338" w:rsidRDefault="00782BB1" w:rsidP="00782BB1">
      <w:pPr>
        <w:pStyle w:val="EndNoteBibliography"/>
        <w:spacing w:after="0"/>
      </w:pPr>
      <w:bookmarkStart w:id="39" w:name="_ENREF_39"/>
      <w:r w:rsidRPr="00562338">
        <w:t>39.</w:t>
      </w:r>
      <w:r w:rsidRPr="00562338">
        <w:tab/>
        <w:t>Ministry of Health. Minimum Package for Reproductive Health (RH) and HIV Integrated Services Kenya: Ministry of Health; 2012.</w:t>
      </w:r>
      <w:bookmarkEnd w:id="39"/>
    </w:p>
    <w:p w14:paraId="29AAC7AC" w14:textId="77777777" w:rsidR="00782BB1" w:rsidRPr="00562338" w:rsidRDefault="00782BB1" w:rsidP="00782BB1">
      <w:pPr>
        <w:pStyle w:val="EndNoteBibliography"/>
        <w:spacing w:after="0"/>
      </w:pPr>
      <w:bookmarkStart w:id="40" w:name="_ENREF_40"/>
      <w:r w:rsidRPr="00562338">
        <w:t>40.</w:t>
      </w:r>
      <w:r w:rsidRPr="00562338">
        <w:tab/>
        <w:t>Republic of Kenya. National Reproductive Health and HIV and AIDS Integration Strategy. Nairoby, Kenya: 2009.</w:t>
      </w:r>
      <w:bookmarkEnd w:id="40"/>
    </w:p>
    <w:p w14:paraId="7B5C895C" w14:textId="77777777" w:rsidR="00782BB1" w:rsidRPr="00562338" w:rsidRDefault="00782BB1" w:rsidP="00782BB1">
      <w:pPr>
        <w:pStyle w:val="EndNoteBibliography"/>
        <w:spacing w:after="0"/>
      </w:pPr>
      <w:bookmarkStart w:id="41" w:name="_ENREF_41"/>
      <w:r w:rsidRPr="00562338">
        <w:t>41.</w:t>
      </w:r>
      <w:r w:rsidRPr="00562338">
        <w:tab/>
        <w:t>Warren C, Mayhew S, Vassall A, Kimani J, Church K, Obure C, et al. Study protocol for the integra initiative to assess the benefits and costs of integrating sexual and reproductive health and HIV services in Kenya and Swaziland. BMC Public Health. 2012;12(1):973. PubMed PMID: doi:10.1186/1471-2458-12-973.</w:t>
      </w:r>
      <w:bookmarkEnd w:id="41"/>
    </w:p>
    <w:p w14:paraId="527C76B2" w14:textId="77777777" w:rsidR="00782BB1" w:rsidRPr="00562338" w:rsidRDefault="00782BB1" w:rsidP="00782BB1">
      <w:pPr>
        <w:pStyle w:val="EndNoteBibliography"/>
        <w:spacing w:after="0"/>
      </w:pPr>
      <w:bookmarkStart w:id="42" w:name="_ENREF_42"/>
      <w:r w:rsidRPr="00562338">
        <w:t>42.</w:t>
      </w:r>
      <w:r w:rsidRPr="00562338">
        <w:tab/>
        <w:t>STATACORP. STATA 13.1 statistics/data analysis. Texas2012.</w:t>
      </w:r>
      <w:bookmarkEnd w:id="42"/>
    </w:p>
    <w:p w14:paraId="1ADAF0D5" w14:textId="77777777" w:rsidR="00782BB1" w:rsidRPr="00562338" w:rsidRDefault="00782BB1" w:rsidP="00782BB1">
      <w:pPr>
        <w:pStyle w:val="EndNoteBibliography"/>
        <w:spacing w:after="0"/>
      </w:pPr>
      <w:bookmarkStart w:id="43" w:name="_ENREF_43"/>
      <w:r w:rsidRPr="00562338">
        <w:t>43.</w:t>
      </w:r>
      <w:r w:rsidRPr="00562338">
        <w:tab/>
        <w:t>Adeokun L, Mantell JE, Weiss E, Delano GE, Jagha T, Olatoregun J. Promoting dual protection in family planning clinics in Ibadan, Nigeria. International Family Planning Perspectives 2002:28:87-95.</w:t>
      </w:r>
      <w:bookmarkEnd w:id="43"/>
    </w:p>
    <w:p w14:paraId="671AC91F" w14:textId="77777777" w:rsidR="00782BB1" w:rsidRPr="00562338" w:rsidRDefault="00782BB1" w:rsidP="00782BB1">
      <w:pPr>
        <w:pStyle w:val="EndNoteBibliography"/>
        <w:spacing w:after="0"/>
      </w:pPr>
      <w:bookmarkStart w:id="44" w:name="_ENREF_44"/>
      <w:r w:rsidRPr="00562338">
        <w:t>44.</w:t>
      </w:r>
      <w:r w:rsidRPr="00562338">
        <w:tab/>
        <w:t>Cabassa LJ, Siantz E, Nicasio A, Guarnaccia P, Lewis-Fernández R. Contextual Factors in the Health of People With Serious Mental Illness. Qualitative Health Research. 2014 August 1, 2014;24(8):1126-37.</w:t>
      </w:r>
      <w:bookmarkEnd w:id="44"/>
    </w:p>
    <w:p w14:paraId="7B3541C1" w14:textId="77777777" w:rsidR="00782BB1" w:rsidRPr="00562338" w:rsidRDefault="00782BB1" w:rsidP="00782BB1">
      <w:pPr>
        <w:pStyle w:val="EndNoteBibliography"/>
        <w:spacing w:after="0"/>
      </w:pPr>
      <w:bookmarkStart w:id="45" w:name="_ENREF_45"/>
      <w:r w:rsidRPr="00562338">
        <w:t>45.</w:t>
      </w:r>
      <w:r w:rsidRPr="00562338">
        <w:tab/>
        <w:t>Mak J, Birdthistle I, Church K, Preez NF-D, Kivunaga J, Kikuvi J, et al. Need, demand and missed opportunities for integrated reproductive health–HIV care in Kenya and Swaziland: evidence from household surveys. AIDS. 2013;27:S55-S63 10.1097/QAD.0000000000000046.</w:t>
      </w:r>
      <w:bookmarkEnd w:id="45"/>
    </w:p>
    <w:p w14:paraId="193864BB" w14:textId="77777777" w:rsidR="00782BB1" w:rsidRPr="00562338" w:rsidRDefault="00782BB1" w:rsidP="00782BB1">
      <w:pPr>
        <w:pStyle w:val="EndNoteBibliography"/>
      </w:pPr>
      <w:bookmarkStart w:id="46" w:name="_ENREF_46"/>
      <w:r w:rsidRPr="00562338">
        <w:t>46.</w:t>
      </w:r>
      <w:r w:rsidRPr="00562338">
        <w:tab/>
        <w:t>Ndwiga C, Abuya T, Mutemwa R, Kimani J, Colombini M, Mayhew S, et al. Exploring experiences in peer mentoring as a strategy for capacity building in sexual reproductive health and HIV service integration in Kenya. BMC Health Services Research. 2014;14(1):98. PubMed PMID: doi:10.1186/1472-6963-14-98.</w:t>
      </w:r>
      <w:bookmarkEnd w:id="46"/>
    </w:p>
    <w:p w14:paraId="656C531B" w14:textId="2350C800" w:rsidR="00FD691D" w:rsidRPr="00FE6A5B" w:rsidRDefault="001F24BB" w:rsidP="000847A0">
      <w:pPr>
        <w:pStyle w:val="ListParagraph"/>
        <w:spacing w:line="480" w:lineRule="auto"/>
        <w:rPr>
          <w:rFonts w:ascii="Arial" w:hAnsi="Arial" w:cs="Arial"/>
        </w:rPr>
      </w:pPr>
      <w:r w:rsidRPr="00562338">
        <w:rPr>
          <w:rFonts w:ascii="Arial" w:hAnsi="Arial" w:cs="Arial"/>
        </w:rPr>
        <w:fldChar w:fldCharType="end"/>
      </w:r>
    </w:p>
    <w:sectPr w:rsidR="00FD691D" w:rsidRPr="00FE6A5B" w:rsidSect="002151E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5F96" w14:textId="77777777" w:rsidR="00562338" w:rsidRDefault="00562338" w:rsidP="009969B9">
      <w:pPr>
        <w:spacing w:after="0" w:line="240" w:lineRule="auto"/>
      </w:pPr>
      <w:r>
        <w:separator/>
      </w:r>
    </w:p>
  </w:endnote>
  <w:endnote w:type="continuationSeparator" w:id="0">
    <w:p w14:paraId="3232F751" w14:textId="77777777" w:rsidR="00562338" w:rsidRDefault="00562338" w:rsidP="009969B9">
      <w:pPr>
        <w:spacing w:after="0" w:line="240" w:lineRule="auto"/>
      </w:pPr>
      <w:r>
        <w:continuationSeparator/>
      </w:r>
    </w:p>
  </w:endnote>
  <w:endnote w:id="1">
    <w:p w14:paraId="6D34A839" w14:textId="77777777" w:rsidR="00562338" w:rsidRDefault="00562338">
      <w:pPr>
        <w:pStyle w:val="EndnoteText"/>
      </w:pPr>
      <w:r>
        <w:rPr>
          <w:rStyle w:val="EndnoteReference"/>
        </w:rPr>
        <w:endnoteRef/>
      </w:r>
      <w:r>
        <w:t xml:space="preserve"> CCC are Comprehensive Care Centres where HIV positive clients receive HIV care and treatment.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79141"/>
      <w:docPartObj>
        <w:docPartGallery w:val="Page Numbers (Bottom of Page)"/>
        <w:docPartUnique/>
      </w:docPartObj>
    </w:sdtPr>
    <w:sdtEndPr>
      <w:rPr>
        <w:noProof/>
      </w:rPr>
    </w:sdtEndPr>
    <w:sdtContent>
      <w:p w14:paraId="066B19A8" w14:textId="3189EDC2" w:rsidR="00562338" w:rsidRDefault="00562338">
        <w:pPr>
          <w:pStyle w:val="Footer"/>
          <w:jc w:val="right"/>
        </w:pPr>
        <w:r>
          <w:fldChar w:fldCharType="begin"/>
        </w:r>
        <w:r>
          <w:instrText xml:space="preserve"> PAGE   \* MERGEFORMAT </w:instrText>
        </w:r>
        <w:r>
          <w:fldChar w:fldCharType="separate"/>
        </w:r>
        <w:r w:rsidR="009664C3">
          <w:rPr>
            <w:noProof/>
          </w:rPr>
          <w:t>24</w:t>
        </w:r>
        <w:r>
          <w:rPr>
            <w:noProof/>
          </w:rPr>
          <w:fldChar w:fldCharType="end"/>
        </w:r>
      </w:p>
    </w:sdtContent>
  </w:sdt>
  <w:p w14:paraId="1B3DF467" w14:textId="77777777" w:rsidR="00562338" w:rsidRDefault="0056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2B25" w14:textId="77777777" w:rsidR="00562338" w:rsidRDefault="00562338" w:rsidP="009969B9">
      <w:pPr>
        <w:spacing w:after="0" w:line="240" w:lineRule="auto"/>
      </w:pPr>
      <w:r>
        <w:separator/>
      </w:r>
    </w:p>
  </w:footnote>
  <w:footnote w:type="continuationSeparator" w:id="0">
    <w:p w14:paraId="0B06F0BD" w14:textId="77777777" w:rsidR="00562338" w:rsidRDefault="00562338" w:rsidP="00996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0D25"/>
    <w:multiLevelType w:val="hybridMultilevel"/>
    <w:tmpl w:val="C46CFC96"/>
    <w:lvl w:ilvl="0" w:tplc="51E8888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4935D2"/>
    <w:multiLevelType w:val="hybridMultilevel"/>
    <w:tmpl w:val="49825D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4877E8"/>
    <w:multiLevelType w:val="hybridMultilevel"/>
    <w:tmpl w:val="9AB6A82C"/>
    <w:lvl w:ilvl="0" w:tplc="17F45746">
      <w:start w:val="1"/>
      <w:numFmt w:val="bullet"/>
      <w:lvlText w:val=""/>
      <w:lvlJc w:val="left"/>
      <w:pPr>
        <w:tabs>
          <w:tab w:val="num" w:pos="720"/>
        </w:tabs>
        <w:ind w:left="720" w:hanging="360"/>
      </w:pPr>
      <w:rPr>
        <w:rFonts w:ascii="Wingdings" w:hAnsi="Wingdings" w:hint="default"/>
      </w:rPr>
    </w:lvl>
    <w:lvl w:ilvl="1" w:tplc="A810E37E">
      <w:start w:val="1"/>
      <w:numFmt w:val="bullet"/>
      <w:lvlText w:val=""/>
      <w:lvlJc w:val="left"/>
      <w:pPr>
        <w:tabs>
          <w:tab w:val="num" w:pos="1440"/>
        </w:tabs>
        <w:ind w:left="1440" w:hanging="360"/>
      </w:pPr>
      <w:rPr>
        <w:rFonts w:ascii="Wingdings" w:hAnsi="Wingdings" w:hint="default"/>
      </w:rPr>
    </w:lvl>
    <w:lvl w:ilvl="2" w:tplc="0D8E3F60" w:tentative="1">
      <w:start w:val="1"/>
      <w:numFmt w:val="bullet"/>
      <w:lvlText w:val=""/>
      <w:lvlJc w:val="left"/>
      <w:pPr>
        <w:tabs>
          <w:tab w:val="num" w:pos="2160"/>
        </w:tabs>
        <w:ind w:left="2160" w:hanging="360"/>
      </w:pPr>
      <w:rPr>
        <w:rFonts w:ascii="Wingdings" w:hAnsi="Wingdings" w:hint="default"/>
      </w:rPr>
    </w:lvl>
    <w:lvl w:ilvl="3" w:tplc="A48C2FDA" w:tentative="1">
      <w:start w:val="1"/>
      <w:numFmt w:val="bullet"/>
      <w:lvlText w:val=""/>
      <w:lvlJc w:val="left"/>
      <w:pPr>
        <w:tabs>
          <w:tab w:val="num" w:pos="2880"/>
        </w:tabs>
        <w:ind w:left="2880" w:hanging="360"/>
      </w:pPr>
      <w:rPr>
        <w:rFonts w:ascii="Wingdings" w:hAnsi="Wingdings" w:hint="default"/>
      </w:rPr>
    </w:lvl>
    <w:lvl w:ilvl="4" w:tplc="2D081026" w:tentative="1">
      <w:start w:val="1"/>
      <w:numFmt w:val="bullet"/>
      <w:lvlText w:val=""/>
      <w:lvlJc w:val="left"/>
      <w:pPr>
        <w:tabs>
          <w:tab w:val="num" w:pos="3600"/>
        </w:tabs>
        <w:ind w:left="3600" w:hanging="360"/>
      </w:pPr>
      <w:rPr>
        <w:rFonts w:ascii="Wingdings" w:hAnsi="Wingdings" w:hint="default"/>
      </w:rPr>
    </w:lvl>
    <w:lvl w:ilvl="5" w:tplc="089CC336" w:tentative="1">
      <w:start w:val="1"/>
      <w:numFmt w:val="bullet"/>
      <w:lvlText w:val=""/>
      <w:lvlJc w:val="left"/>
      <w:pPr>
        <w:tabs>
          <w:tab w:val="num" w:pos="4320"/>
        </w:tabs>
        <w:ind w:left="4320" w:hanging="360"/>
      </w:pPr>
      <w:rPr>
        <w:rFonts w:ascii="Wingdings" w:hAnsi="Wingdings" w:hint="default"/>
      </w:rPr>
    </w:lvl>
    <w:lvl w:ilvl="6" w:tplc="A4920C66" w:tentative="1">
      <w:start w:val="1"/>
      <w:numFmt w:val="bullet"/>
      <w:lvlText w:val=""/>
      <w:lvlJc w:val="left"/>
      <w:pPr>
        <w:tabs>
          <w:tab w:val="num" w:pos="5040"/>
        </w:tabs>
        <w:ind w:left="5040" w:hanging="360"/>
      </w:pPr>
      <w:rPr>
        <w:rFonts w:ascii="Wingdings" w:hAnsi="Wingdings" w:hint="default"/>
      </w:rPr>
    </w:lvl>
    <w:lvl w:ilvl="7" w:tplc="F8D0C8AC" w:tentative="1">
      <w:start w:val="1"/>
      <w:numFmt w:val="bullet"/>
      <w:lvlText w:val=""/>
      <w:lvlJc w:val="left"/>
      <w:pPr>
        <w:tabs>
          <w:tab w:val="num" w:pos="5760"/>
        </w:tabs>
        <w:ind w:left="5760" w:hanging="360"/>
      </w:pPr>
      <w:rPr>
        <w:rFonts w:ascii="Wingdings" w:hAnsi="Wingdings" w:hint="default"/>
      </w:rPr>
    </w:lvl>
    <w:lvl w:ilvl="8" w:tplc="1DF81A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156B6"/>
    <w:multiLevelType w:val="hybridMultilevel"/>
    <w:tmpl w:val="D1F6526A"/>
    <w:lvl w:ilvl="0" w:tplc="5CE896FE">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C5E3A"/>
    <w:multiLevelType w:val="hybridMultilevel"/>
    <w:tmpl w:val="2990D594"/>
    <w:lvl w:ilvl="0" w:tplc="116A9486">
      <w:start w:val="1"/>
      <w:numFmt w:val="bullet"/>
      <w:lvlText w:val="•"/>
      <w:lvlJc w:val="left"/>
      <w:pPr>
        <w:tabs>
          <w:tab w:val="num" w:pos="720"/>
        </w:tabs>
        <w:ind w:left="720" w:hanging="360"/>
      </w:pPr>
      <w:rPr>
        <w:rFonts w:ascii="Arial" w:hAnsi="Arial" w:hint="default"/>
      </w:rPr>
    </w:lvl>
    <w:lvl w:ilvl="1" w:tplc="716A8E58">
      <w:start w:val="68"/>
      <w:numFmt w:val="bullet"/>
      <w:lvlText w:val="–"/>
      <w:lvlJc w:val="left"/>
      <w:pPr>
        <w:tabs>
          <w:tab w:val="num" w:pos="1440"/>
        </w:tabs>
        <w:ind w:left="1440" w:hanging="360"/>
      </w:pPr>
      <w:rPr>
        <w:rFonts w:ascii="Arial" w:hAnsi="Arial" w:hint="default"/>
      </w:rPr>
    </w:lvl>
    <w:lvl w:ilvl="2" w:tplc="6A9C39FE" w:tentative="1">
      <w:start w:val="1"/>
      <w:numFmt w:val="bullet"/>
      <w:lvlText w:val="•"/>
      <w:lvlJc w:val="left"/>
      <w:pPr>
        <w:tabs>
          <w:tab w:val="num" w:pos="2160"/>
        </w:tabs>
        <w:ind w:left="2160" w:hanging="360"/>
      </w:pPr>
      <w:rPr>
        <w:rFonts w:ascii="Arial" w:hAnsi="Arial" w:hint="default"/>
      </w:rPr>
    </w:lvl>
    <w:lvl w:ilvl="3" w:tplc="18BEA234" w:tentative="1">
      <w:start w:val="1"/>
      <w:numFmt w:val="bullet"/>
      <w:lvlText w:val="•"/>
      <w:lvlJc w:val="left"/>
      <w:pPr>
        <w:tabs>
          <w:tab w:val="num" w:pos="2880"/>
        </w:tabs>
        <w:ind w:left="2880" w:hanging="360"/>
      </w:pPr>
      <w:rPr>
        <w:rFonts w:ascii="Arial" w:hAnsi="Arial" w:hint="default"/>
      </w:rPr>
    </w:lvl>
    <w:lvl w:ilvl="4" w:tplc="0C465E5E" w:tentative="1">
      <w:start w:val="1"/>
      <w:numFmt w:val="bullet"/>
      <w:lvlText w:val="•"/>
      <w:lvlJc w:val="left"/>
      <w:pPr>
        <w:tabs>
          <w:tab w:val="num" w:pos="3600"/>
        </w:tabs>
        <w:ind w:left="3600" w:hanging="360"/>
      </w:pPr>
      <w:rPr>
        <w:rFonts w:ascii="Arial" w:hAnsi="Arial" w:hint="default"/>
      </w:rPr>
    </w:lvl>
    <w:lvl w:ilvl="5" w:tplc="8FDA2EAE" w:tentative="1">
      <w:start w:val="1"/>
      <w:numFmt w:val="bullet"/>
      <w:lvlText w:val="•"/>
      <w:lvlJc w:val="left"/>
      <w:pPr>
        <w:tabs>
          <w:tab w:val="num" w:pos="4320"/>
        </w:tabs>
        <w:ind w:left="4320" w:hanging="360"/>
      </w:pPr>
      <w:rPr>
        <w:rFonts w:ascii="Arial" w:hAnsi="Arial" w:hint="default"/>
      </w:rPr>
    </w:lvl>
    <w:lvl w:ilvl="6" w:tplc="31D29CE6" w:tentative="1">
      <w:start w:val="1"/>
      <w:numFmt w:val="bullet"/>
      <w:lvlText w:val="•"/>
      <w:lvlJc w:val="left"/>
      <w:pPr>
        <w:tabs>
          <w:tab w:val="num" w:pos="5040"/>
        </w:tabs>
        <w:ind w:left="5040" w:hanging="360"/>
      </w:pPr>
      <w:rPr>
        <w:rFonts w:ascii="Arial" w:hAnsi="Arial" w:hint="default"/>
      </w:rPr>
    </w:lvl>
    <w:lvl w:ilvl="7" w:tplc="A090351E" w:tentative="1">
      <w:start w:val="1"/>
      <w:numFmt w:val="bullet"/>
      <w:lvlText w:val="•"/>
      <w:lvlJc w:val="left"/>
      <w:pPr>
        <w:tabs>
          <w:tab w:val="num" w:pos="5760"/>
        </w:tabs>
        <w:ind w:left="5760" w:hanging="360"/>
      </w:pPr>
      <w:rPr>
        <w:rFonts w:ascii="Arial" w:hAnsi="Arial" w:hint="default"/>
      </w:rPr>
    </w:lvl>
    <w:lvl w:ilvl="8" w:tplc="500C68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54A3"/>
    <w:multiLevelType w:val="hybridMultilevel"/>
    <w:tmpl w:val="79B212C6"/>
    <w:lvl w:ilvl="0" w:tplc="771A939E">
      <w:start w:val="1"/>
      <w:numFmt w:val="bullet"/>
      <w:lvlText w:val="•"/>
      <w:lvlJc w:val="left"/>
      <w:pPr>
        <w:tabs>
          <w:tab w:val="num" w:pos="720"/>
        </w:tabs>
        <w:ind w:left="720" w:hanging="360"/>
      </w:pPr>
      <w:rPr>
        <w:rFonts w:ascii="Arial" w:hAnsi="Arial" w:hint="default"/>
      </w:rPr>
    </w:lvl>
    <w:lvl w:ilvl="1" w:tplc="BDD8B388" w:tentative="1">
      <w:start w:val="1"/>
      <w:numFmt w:val="bullet"/>
      <w:lvlText w:val="•"/>
      <w:lvlJc w:val="left"/>
      <w:pPr>
        <w:tabs>
          <w:tab w:val="num" w:pos="1440"/>
        </w:tabs>
        <w:ind w:left="1440" w:hanging="360"/>
      </w:pPr>
      <w:rPr>
        <w:rFonts w:ascii="Arial" w:hAnsi="Arial" w:hint="default"/>
      </w:rPr>
    </w:lvl>
    <w:lvl w:ilvl="2" w:tplc="F3FEEE26" w:tentative="1">
      <w:start w:val="1"/>
      <w:numFmt w:val="bullet"/>
      <w:lvlText w:val="•"/>
      <w:lvlJc w:val="left"/>
      <w:pPr>
        <w:tabs>
          <w:tab w:val="num" w:pos="2160"/>
        </w:tabs>
        <w:ind w:left="2160" w:hanging="360"/>
      </w:pPr>
      <w:rPr>
        <w:rFonts w:ascii="Arial" w:hAnsi="Arial" w:hint="default"/>
      </w:rPr>
    </w:lvl>
    <w:lvl w:ilvl="3" w:tplc="B1EADC92" w:tentative="1">
      <w:start w:val="1"/>
      <w:numFmt w:val="bullet"/>
      <w:lvlText w:val="•"/>
      <w:lvlJc w:val="left"/>
      <w:pPr>
        <w:tabs>
          <w:tab w:val="num" w:pos="2880"/>
        </w:tabs>
        <w:ind w:left="2880" w:hanging="360"/>
      </w:pPr>
      <w:rPr>
        <w:rFonts w:ascii="Arial" w:hAnsi="Arial" w:hint="default"/>
      </w:rPr>
    </w:lvl>
    <w:lvl w:ilvl="4" w:tplc="6B1EED8A" w:tentative="1">
      <w:start w:val="1"/>
      <w:numFmt w:val="bullet"/>
      <w:lvlText w:val="•"/>
      <w:lvlJc w:val="left"/>
      <w:pPr>
        <w:tabs>
          <w:tab w:val="num" w:pos="3600"/>
        </w:tabs>
        <w:ind w:left="3600" w:hanging="360"/>
      </w:pPr>
      <w:rPr>
        <w:rFonts w:ascii="Arial" w:hAnsi="Arial" w:hint="default"/>
      </w:rPr>
    </w:lvl>
    <w:lvl w:ilvl="5" w:tplc="6CAA1036" w:tentative="1">
      <w:start w:val="1"/>
      <w:numFmt w:val="bullet"/>
      <w:lvlText w:val="•"/>
      <w:lvlJc w:val="left"/>
      <w:pPr>
        <w:tabs>
          <w:tab w:val="num" w:pos="4320"/>
        </w:tabs>
        <w:ind w:left="4320" w:hanging="360"/>
      </w:pPr>
      <w:rPr>
        <w:rFonts w:ascii="Arial" w:hAnsi="Arial" w:hint="default"/>
      </w:rPr>
    </w:lvl>
    <w:lvl w:ilvl="6" w:tplc="47DE9AC8" w:tentative="1">
      <w:start w:val="1"/>
      <w:numFmt w:val="bullet"/>
      <w:lvlText w:val="•"/>
      <w:lvlJc w:val="left"/>
      <w:pPr>
        <w:tabs>
          <w:tab w:val="num" w:pos="5040"/>
        </w:tabs>
        <w:ind w:left="5040" w:hanging="360"/>
      </w:pPr>
      <w:rPr>
        <w:rFonts w:ascii="Arial" w:hAnsi="Arial" w:hint="default"/>
      </w:rPr>
    </w:lvl>
    <w:lvl w:ilvl="7" w:tplc="73A05852" w:tentative="1">
      <w:start w:val="1"/>
      <w:numFmt w:val="bullet"/>
      <w:lvlText w:val="•"/>
      <w:lvlJc w:val="left"/>
      <w:pPr>
        <w:tabs>
          <w:tab w:val="num" w:pos="5760"/>
        </w:tabs>
        <w:ind w:left="5760" w:hanging="360"/>
      </w:pPr>
      <w:rPr>
        <w:rFonts w:ascii="Arial" w:hAnsi="Arial" w:hint="default"/>
      </w:rPr>
    </w:lvl>
    <w:lvl w:ilvl="8" w:tplc="AB648D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4A0798"/>
    <w:multiLevelType w:val="hybridMultilevel"/>
    <w:tmpl w:val="A0101CD4"/>
    <w:lvl w:ilvl="0" w:tplc="0CFC76B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21827"/>
    <w:multiLevelType w:val="hybridMultilevel"/>
    <w:tmpl w:val="705282F8"/>
    <w:lvl w:ilvl="0" w:tplc="D56040BC">
      <w:start w:val="1"/>
      <w:numFmt w:val="bullet"/>
      <w:lvlText w:val="•"/>
      <w:lvlJc w:val="left"/>
      <w:pPr>
        <w:tabs>
          <w:tab w:val="num" w:pos="720"/>
        </w:tabs>
        <w:ind w:left="720" w:hanging="360"/>
      </w:pPr>
      <w:rPr>
        <w:rFonts w:ascii="Arial" w:hAnsi="Arial" w:hint="default"/>
      </w:rPr>
    </w:lvl>
    <w:lvl w:ilvl="1" w:tplc="D0EEB1E2">
      <w:start w:val="68"/>
      <w:numFmt w:val="bullet"/>
      <w:lvlText w:val="–"/>
      <w:lvlJc w:val="left"/>
      <w:pPr>
        <w:tabs>
          <w:tab w:val="num" w:pos="1440"/>
        </w:tabs>
        <w:ind w:left="1440" w:hanging="360"/>
      </w:pPr>
      <w:rPr>
        <w:rFonts w:ascii="Arial" w:hAnsi="Arial" w:hint="default"/>
      </w:rPr>
    </w:lvl>
    <w:lvl w:ilvl="2" w:tplc="A39409F0" w:tentative="1">
      <w:start w:val="1"/>
      <w:numFmt w:val="bullet"/>
      <w:lvlText w:val="•"/>
      <w:lvlJc w:val="left"/>
      <w:pPr>
        <w:tabs>
          <w:tab w:val="num" w:pos="2160"/>
        </w:tabs>
        <w:ind w:left="2160" w:hanging="360"/>
      </w:pPr>
      <w:rPr>
        <w:rFonts w:ascii="Arial" w:hAnsi="Arial" w:hint="default"/>
      </w:rPr>
    </w:lvl>
    <w:lvl w:ilvl="3" w:tplc="9D183B82" w:tentative="1">
      <w:start w:val="1"/>
      <w:numFmt w:val="bullet"/>
      <w:lvlText w:val="•"/>
      <w:lvlJc w:val="left"/>
      <w:pPr>
        <w:tabs>
          <w:tab w:val="num" w:pos="2880"/>
        </w:tabs>
        <w:ind w:left="2880" w:hanging="360"/>
      </w:pPr>
      <w:rPr>
        <w:rFonts w:ascii="Arial" w:hAnsi="Arial" w:hint="default"/>
      </w:rPr>
    </w:lvl>
    <w:lvl w:ilvl="4" w:tplc="64C0AF9E" w:tentative="1">
      <w:start w:val="1"/>
      <w:numFmt w:val="bullet"/>
      <w:lvlText w:val="•"/>
      <w:lvlJc w:val="left"/>
      <w:pPr>
        <w:tabs>
          <w:tab w:val="num" w:pos="3600"/>
        </w:tabs>
        <w:ind w:left="3600" w:hanging="360"/>
      </w:pPr>
      <w:rPr>
        <w:rFonts w:ascii="Arial" w:hAnsi="Arial" w:hint="default"/>
      </w:rPr>
    </w:lvl>
    <w:lvl w:ilvl="5" w:tplc="D1E82ECE" w:tentative="1">
      <w:start w:val="1"/>
      <w:numFmt w:val="bullet"/>
      <w:lvlText w:val="•"/>
      <w:lvlJc w:val="left"/>
      <w:pPr>
        <w:tabs>
          <w:tab w:val="num" w:pos="4320"/>
        </w:tabs>
        <w:ind w:left="4320" w:hanging="360"/>
      </w:pPr>
      <w:rPr>
        <w:rFonts w:ascii="Arial" w:hAnsi="Arial" w:hint="default"/>
      </w:rPr>
    </w:lvl>
    <w:lvl w:ilvl="6" w:tplc="F9CCCDC6" w:tentative="1">
      <w:start w:val="1"/>
      <w:numFmt w:val="bullet"/>
      <w:lvlText w:val="•"/>
      <w:lvlJc w:val="left"/>
      <w:pPr>
        <w:tabs>
          <w:tab w:val="num" w:pos="5040"/>
        </w:tabs>
        <w:ind w:left="5040" w:hanging="360"/>
      </w:pPr>
      <w:rPr>
        <w:rFonts w:ascii="Arial" w:hAnsi="Arial" w:hint="default"/>
      </w:rPr>
    </w:lvl>
    <w:lvl w:ilvl="7" w:tplc="C1E4F938" w:tentative="1">
      <w:start w:val="1"/>
      <w:numFmt w:val="bullet"/>
      <w:lvlText w:val="•"/>
      <w:lvlJc w:val="left"/>
      <w:pPr>
        <w:tabs>
          <w:tab w:val="num" w:pos="5760"/>
        </w:tabs>
        <w:ind w:left="5760" w:hanging="360"/>
      </w:pPr>
      <w:rPr>
        <w:rFonts w:ascii="Arial" w:hAnsi="Arial" w:hint="default"/>
      </w:rPr>
    </w:lvl>
    <w:lvl w:ilvl="8" w:tplc="79B21E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867B3E"/>
    <w:multiLevelType w:val="hybridMultilevel"/>
    <w:tmpl w:val="A022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F0ECB"/>
    <w:multiLevelType w:val="hybridMultilevel"/>
    <w:tmpl w:val="8B8CF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409D5"/>
    <w:multiLevelType w:val="hybridMultilevel"/>
    <w:tmpl w:val="E7960154"/>
    <w:lvl w:ilvl="0" w:tplc="5CE896F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90D68"/>
    <w:multiLevelType w:val="hybridMultilevel"/>
    <w:tmpl w:val="37BEF2CE"/>
    <w:lvl w:ilvl="0" w:tplc="0809000F">
      <w:start w:val="1"/>
      <w:numFmt w:val="decimal"/>
      <w:lvlText w:val="%1."/>
      <w:lvlJc w:val="left"/>
      <w:pPr>
        <w:ind w:left="720" w:hanging="360"/>
      </w:pPr>
      <w:rPr>
        <w:rFonts w:hint="default"/>
      </w:rPr>
    </w:lvl>
    <w:lvl w:ilvl="1" w:tplc="E74A98C0">
      <w:start w:val="1"/>
      <w:numFmt w:val="lowerLetter"/>
      <w:lvlText w:val="%2."/>
      <w:lvlJc w:val="left"/>
      <w:pPr>
        <w:ind w:left="1440" w:hanging="360"/>
      </w:pPr>
      <w:rPr>
        <w:rFonts w:ascii="Calibri" w:eastAsia="Calibri" w:hAnsi="Calibri"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15261"/>
    <w:multiLevelType w:val="hybridMultilevel"/>
    <w:tmpl w:val="3C862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65000"/>
    <w:multiLevelType w:val="hybridMultilevel"/>
    <w:tmpl w:val="E34C6746"/>
    <w:lvl w:ilvl="0" w:tplc="2656004C">
      <w:start w:val="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1524C"/>
    <w:multiLevelType w:val="hybridMultilevel"/>
    <w:tmpl w:val="BA280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C3A3F"/>
    <w:multiLevelType w:val="hybridMultilevel"/>
    <w:tmpl w:val="2FDA2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D26C1"/>
    <w:multiLevelType w:val="hybridMultilevel"/>
    <w:tmpl w:val="1528DE2A"/>
    <w:lvl w:ilvl="0" w:tplc="CBBC699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8660A"/>
    <w:multiLevelType w:val="hybridMultilevel"/>
    <w:tmpl w:val="A3660D5A"/>
    <w:lvl w:ilvl="0" w:tplc="5CE896F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C2865"/>
    <w:multiLevelType w:val="hybridMultilevel"/>
    <w:tmpl w:val="D6A0738A"/>
    <w:lvl w:ilvl="0" w:tplc="5CE896F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0"/>
  </w:num>
  <w:num w:numId="5">
    <w:abstractNumId w:val="15"/>
  </w:num>
  <w:num w:numId="6">
    <w:abstractNumId w:val="9"/>
  </w:num>
  <w:num w:numId="7">
    <w:abstractNumId w:val="12"/>
  </w:num>
  <w:num w:numId="8">
    <w:abstractNumId w:val="4"/>
  </w:num>
  <w:num w:numId="9">
    <w:abstractNumId w:val="7"/>
  </w:num>
  <w:num w:numId="10">
    <w:abstractNumId w:val="2"/>
  </w:num>
  <w:num w:numId="11">
    <w:abstractNumId w:val="5"/>
  </w:num>
  <w:num w:numId="12">
    <w:abstractNumId w:val="8"/>
  </w:num>
  <w:num w:numId="13">
    <w:abstractNumId w:val="13"/>
  </w:num>
  <w:num w:numId="14">
    <w:abstractNumId w:val="6"/>
  </w:num>
  <w:num w:numId="15">
    <w:abstractNumId w:val="18"/>
  </w:num>
  <w:num w:numId="16">
    <w:abstractNumId w:val="17"/>
  </w:num>
  <w:num w:numId="17">
    <w:abstractNumId w:val="1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2vdz0ewqwrxf3etxtyvdd0kv9parrpw0sv2&quot;&gt;HIV&lt;record-ids&gt;&lt;item&gt;256&lt;/item&gt;&lt;item&gt;267&lt;/item&gt;&lt;item&gt;331&lt;/item&gt;&lt;item&gt;344&lt;/item&gt;&lt;item&gt;428&lt;/item&gt;&lt;item&gt;448&lt;/item&gt;&lt;item&gt;475&lt;/item&gt;&lt;item&gt;488&lt;/item&gt;&lt;item&gt;500&lt;/item&gt;&lt;item&gt;501&lt;/item&gt;&lt;item&gt;508&lt;/item&gt;&lt;item&gt;581&lt;/item&gt;&lt;item&gt;605&lt;/item&gt;&lt;item&gt;609&lt;/item&gt;&lt;item&gt;612&lt;/item&gt;&lt;item&gt;630&lt;/item&gt;&lt;item&gt;667&lt;/item&gt;&lt;item&gt;694&lt;/item&gt;&lt;item&gt;695&lt;/item&gt;&lt;item&gt;696&lt;/item&gt;&lt;item&gt;697&lt;/item&gt;&lt;item&gt;703&lt;/item&gt;&lt;item&gt;705&lt;/item&gt;&lt;item&gt;706&lt;/item&gt;&lt;item&gt;707&lt;/item&gt;&lt;item&gt;708&lt;/item&gt;&lt;item&gt;709&lt;/item&gt;&lt;item&gt;710&lt;/item&gt;&lt;item&gt;711&lt;/item&gt;&lt;item&gt;712&lt;/item&gt;&lt;item&gt;713&lt;/item&gt;&lt;item&gt;715&lt;/item&gt;&lt;item&gt;716&lt;/item&gt;&lt;item&gt;717&lt;/item&gt;&lt;item&gt;718&lt;/item&gt;&lt;item&gt;719&lt;/item&gt;&lt;item&gt;720&lt;/item&gt;&lt;item&gt;721&lt;/item&gt;&lt;item&gt;722&lt;/item&gt;&lt;item&gt;725&lt;/item&gt;&lt;item&gt;878&lt;/item&gt;&lt;item&gt;879&lt;/item&gt;&lt;item&gt;880&lt;/item&gt;&lt;item&gt;882&lt;/item&gt;&lt;item&gt;883&lt;/item&gt;&lt;/record-ids&gt;&lt;/item&gt;&lt;/Libraries&gt;"/>
  </w:docVars>
  <w:rsids>
    <w:rsidRoot w:val="00767E8D"/>
    <w:rsid w:val="00000286"/>
    <w:rsid w:val="000015A9"/>
    <w:rsid w:val="00002174"/>
    <w:rsid w:val="00002526"/>
    <w:rsid w:val="00016DC5"/>
    <w:rsid w:val="00017697"/>
    <w:rsid w:val="00021E1A"/>
    <w:rsid w:val="00023A67"/>
    <w:rsid w:val="0002443E"/>
    <w:rsid w:val="0002577D"/>
    <w:rsid w:val="0002578A"/>
    <w:rsid w:val="0002634A"/>
    <w:rsid w:val="000272B5"/>
    <w:rsid w:val="00032718"/>
    <w:rsid w:val="00040AD3"/>
    <w:rsid w:val="00047062"/>
    <w:rsid w:val="00051F7E"/>
    <w:rsid w:val="0005749E"/>
    <w:rsid w:val="00060745"/>
    <w:rsid w:val="00060F95"/>
    <w:rsid w:val="00061C44"/>
    <w:rsid w:val="00064382"/>
    <w:rsid w:val="00071F77"/>
    <w:rsid w:val="0007347E"/>
    <w:rsid w:val="00077ECC"/>
    <w:rsid w:val="00082F7F"/>
    <w:rsid w:val="00083D9D"/>
    <w:rsid w:val="000847A0"/>
    <w:rsid w:val="00087CC5"/>
    <w:rsid w:val="0009337C"/>
    <w:rsid w:val="00097D1C"/>
    <w:rsid w:val="000A0ED2"/>
    <w:rsid w:val="000A5252"/>
    <w:rsid w:val="000B4D41"/>
    <w:rsid w:val="000C0A94"/>
    <w:rsid w:val="000C4A55"/>
    <w:rsid w:val="000C5F3A"/>
    <w:rsid w:val="000D7EA5"/>
    <w:rsid w:val="000E07D6"/>
    <w:rsid w:val="000E2D7C"/>
    <w:rsid w:val="00103FF3"/>
    <w:rsid w:val="00105E2E"/>
    <w:rsid w:val="00110461"/>
    <w:rsid w:val="001252C0"/>
    <w:rsid w:val="00133CF3"/>
    <w:rsid w:val="001341DA"/>
    <w:rsid w:val="001348C7"/>
    <w:rsid w:val="0014077D"/>
    <w:rsid w:val="0014339B"/>
    <w:rsid w:val="001505EF"/>
    <w:rsid w:val="00151970"/>
    <w:rsid w:val="0015351D"/>
    <w:rsid w:val="001539D3"/>
    <w:rsid w:val="00153AE2"/>
    <w:rsid w:val="0015407B"/>
    <w:rsid w:val="001574DA"/>
    <w:rsid w:val="00160C6F"/>
    <w:rsid w:val="00167051"/>
    <w:rsid w:val="0017018C"/>
    <w:rsid w:val="0017666B"/>
    <w:rsid w:val="00183384"/>
    <w:rsid w:val="00183A10"/>
    <w:rsid w:val="001877CE"/>
    <w:rsid w:val="001A0B4C"/>
    <w:rsid w:val="001A3414"/>
    <w:rsid w:val="001B2581"/>
    <w:rsid w:val="001B37B0"/>
    <w:rsid w:val="001B3898"/>
    <w:rsid w:val="001C1C01"/>
    <w:rsid w:val="001C787F"/>
    <w:rsid w:val="001D2117"/>
    <w:rsid w:val="001D23E1"/>
    <w:rsid w:val="001D6B24"/>
    <w:rsid w:val="001D7204"/>
    <w:rsid w:val="001D78F5"/>
    <w:rsid w:val="001E7E7A"/>
    <w:rsid w:val="001F24BB"/>
    <w:rsid w:val="001F6679"/>
    <w:rsid w:val="001F7E53"/>
    <w:rsid w:val="0020736F"/>
    <w:rsid w:val="00212D6E"/>
    <w:rsid w:val="002151E4"/>
    <w:rsid w:val="00217705"/>
    <w:rsid w:val="00222A28"/>
    <w:rsid w:val="00222FD9"/>
    <w:rsid w:val="00223A2B"/>
    <w:rsid w:val="002260EC"/>
    <w:rsid w:val="00230DB3"/>
    <w:rsid w:val="0023520A"/>
    <w:rsid w:val="0023520D"/>
    <w:rsid w:val="002368D4"/>
    <w:rsid w:val="00243782"/>
    <w:rsid w:val="0024445F"/>
    <w:rsid w:val="00247374"/>
    <w:rsid w:val="00257B1C"/>
    <w:rsid w:val="00261445"/>
    <w:rsid w:val="00262672"/>
    <w:rsid w:val="002629DA"/>
    <w:rsid w:val="00262AC9"/>
    <w:rsid w:val="002665AE"/>
    <w:rsid w:val="00275553"/>
    <w:rsid w:val="002770E7"/>
    <w:rsid w:val="0028024F"/>
    <w:rsid w:val="0028386B"/>
    <w:rsid w:val="00285F5A"/>
    <w:rsid w:val="0028797D"/>
    <w:rsid w:val="0029416F"/>
    <w:rsid w:val="002A3878"/>
    <w:rsid w:val="002A46F5"/>
    <w:rsid w:val="002B064A"/>
    <w:rsid w:val="002B18BD"/>
    <w:rsid w:val="002B22D9"/>
    <w:rsid w:val="002B482D"/>
    <w:rsid w:val="002C22EC"/>
    <w:rsid w:val="002C3AE1"/>
    <w:rsid w:val="002D17AB"/>
    <w:rsid w:val="002D2742"/>
    <w:rsid w:val="002D69E9"/>
    <w:rsid w:val="002E1A54"/>
    <w:rsid w:val="002E4546"/>
    <w:rsid w:val="002E7BB7"/>
    <w:rsid w:val="00304A55"/>
    <w:rsid w:val="00312497"/>
    <w:rsid w:val="00316E53"/>
    <w:rsid w:val="003367AF"/>
    <w:rsid w:val="0034055B"/>
    <w:rsid w:val="0034121F"/>
    <w:rsid w:val="00345E5A"/>
    <w:rsid w:val="003525D3"/>
    <w:rsid w:val="003537F4"/>
    <w:rsid w:val="00354F63"/>
    <w:rsid w:val="00355A25"/>
    <w:rsid w:val="00357175"/>
    <w:rsid w:val="003610DB"/>
    <w:rsid w:val="0036157E"/>
    <w:rsid w:val="00370A31"/>
    <w:rsid w:val="00373C1F"/>
    <w:rsid w:val="003744BC"/>
    <w:rsid w:val="00374F02"/>
    <w:rsid w:val="003837F7"/>
    <w:rsid w:val="003923CA"/>
    <w:rsid w:val="00394B5D"/>
    <w:rsid w:val="00394EB5"/>
    <w:rsid w:val="003A15C5"/>
    <w:rsid w:val="003A7C17"/>
    <w:rsid w:val="003B05F9"/>
    <w:rsid w:val="003B0D82"/>
    <w:rsid w:val="003B626F"/>
    <w:rsid w:val="003C19A8"/>
    <w:rsid w:val="003D33B0"/>
    <w:rsid w:val="003D7F93"/>
    <w:rsid w:val="003E0528"/>
    <w:rsid w:val="003E0B39"/>
    <w:rsid w:val="003E153F"/>
    <w:rsid w:val="003E3887"/>
    <w:rsid w:val="003E5243"/>
    <w:rsid w:val="003F5771"/>
    <w:rsid w:val="00401532"/>
    <w:rsid w:val="0040454F"/>
    <w:rsid w:val="00417AB8"/>
    <w:rsid w:val="00422E2B"/>
    <w:rsid w:val="00435915"/>
    <w:rsid w:val="0044334F"/>
    <w:rsid w:val="00444EBF"/>
    <w:rsid w:val="0045570F"/>
    <w:rsid w:val="00455C8E"/>
    <w:rsid w:val="00460DA3"/>
    <w:rsid w:val="00461E0C"/>
    <w:rsid w:val="004674EE"/>
    <w:rsid w:val="00467DCE"/>
    <w:rsid w:val="00470689"/>
    <w:rsid w:val="00474150"/>
    <w:rsid w:val="0047713E"/>
    <w:rsid w:val="004773C4"/>
    <w:rsid w:val="00481700"/>
    <w:rsid w:val="00484B56"/>
    <w:rsid w:val="00486A80"/>
    <w:rsid w:val="004870D4"/>
    <w:rsid w:val="00490252"/>
    <w:rsid w:val="004910CC"/>
    <w:rsid w:val="004A2434"/>
    <w:rsid w:val="004A6F18"/>
    <w:rsid w:val="004A738A"/>
    <w:rsid w:val="004A73AE"/>
    <w:rsid w:val="004A7527"/>
    <w:rsid w:val="004B114D"/>
    <w:rsid w:val="004B2B12"/>
    <w:rsid w:val="004B5D82"/>
    <w:rsid w:val="004B625D"/>
    <w:rsid w:val="004B7A4C"/>
    <w:rsid w:val="004C2D20"/>
    <w:rsid w:val="004C5159"/>
    <w:rsid w:val="004D2BE3"/>
    <w:rsid w:val="004D4828"/>
    <w:rsid w:val="004E7FF6"/>
    <w:rsid w:val="00502895"/>
    <w:rsid w:val="00502FDE"/>
    <w:rsid w:val="005068BE"/>
    <w:rsid w:val="00511750"/>
    <w:rsid w:val="00515A0F"/>
    <w:rsid w:val="00517ADA"/>
    <w:rsid w:val="00517DB4"/>
    <w:rsid w:val="00522F39"/>
    <w:rsid w:val="00523C06"/>
    <w:rsid w:val="0052655F"/>
    <w:rsid w:val="00532003"/>
    <w:rsid w:val="00532323"/>
    <w:rsid w:val="00533A27"/>
    <w:rsid w:val="00537B1B"/>
    <w:rsid w:val="00555D8A"/>
    <w:rsid w:val="00561270"/>
    <w:rsid w:val="00562338"/>
    <w:rsid w:val="00564CA6"/>
    <w:rsid w:val="00564CAB"/>
    <w:rsid w:val="00564F34"/>
    <w:rsid w:val="00570027"/>
    <w:rsid w:val="00576A37"/>
    <w:rsid w:val="0058251C"/>
    <w:rsid w:val="00584E3A"/>
    <w:rsid w:val="0058755B"/>
    <w:rsid w:val="0059781B"/>
    <w:rsid w:val="005A148B"/>
    <w:rsid w:val="005A1905"/>
    <w:rsid w:val="005A2B29"/>
    <w:rsid w:val="005A5A3A"/>
    <w:rsid w:val="005A5AF6"/>
    <w:rsid w:val="005A65EC"/>
    <w:rsid w:val="005A7BD6"/>
    <w:rsid w:val="005B0BB2"/>
    <w:rsid w:val="005D25F8"/>
    <w:rsid w:val="005E2254"/>
    <w:rsid w:val="005E27C1"/>
    <w:rsid w:val="005E34AF"/>
    <w:rsid w:val="005F1395"/>
    <w:rsid w:val="005F5BD8"/>
    <w:rsid w:val="005F6080"/>
    <w:rsid w:val="005F7C22"/>
    <w:rsid w:val="0060179F"/>
    <w:rsid w:val="00614123"/>
    <w:rsid w:val="00621F58"/>
    <w:rsid w:val="00624BF0"/>
    <w:rsid w:val="00627F3D"/>
    <w:rsid w:val="00631158"/>
    <w:rsid w:val="00631A23"/>
    <w:rsid w:val="006321E2"/>
    <w:rsid w:val="00633F72"/>
    <w:rsid w:val="006344BE"/>
    <w:rsid w:val="00637FE8"/>
    <w:rsid w:val="006440B6"/>
    <w:rsid w:val="00657F14"/>
    <w:rsid w:val="00671CB8"/>
    <w:rsid w:val="0067543E"/>
    <w:rsid w:val="00675C51"/>
    <w:rsid w:val="00680AD9"/>
    <w:rsid w:val="00681357"/>
    <w:rsid w:val="00681508"/>
    <w:rsid w:val="00683972"/>
    <w:rsid w:val="006879D1"/>
    <w:rsid w:val="0069125B"/>
    <w:rsid w:val="00694E85"/>
    <w:rsid w:val="00695B54"/>
    <w:rsid w:val="00696A38"/>
    <w:rsid w:val="006A003D"/>
    <w:rsid w:val="006A3F4E"/>
    <w:rsid w:val="006B06FB"/>
    <w:rsid w:val="006B4F50"/>
    <w:rsid w:val="006B76BF"/>
    <w:rsid w:val="006C144E"/>
    <w:rsid w:val="006D04B7"/>
    <w:rsid w:val="006D10AB"/>
    <w:rsid w:val="006E2BD6"/>
    <w:rsid w:val="006E4906"/>
    <w:rsid w:val="006E63EE"/>
    <w:rsid w:val="006E66F5"/>
    <w:rsid w:val="006F247C"/>
    <w:rsid w:val="006F4E46"/>
    <w:rsid w:val="006F6BAE"/>
    <w:rsid w:val="007042FA"/>
    <w:rsid w:val="00707F47"/>
    <w:rsid w:val="00710657"/>
    <w:rsid w:val="00714A44"/>
    <w:rsid w:val="00717302"/>
    <w:rsid w:val="007202BF"/>
    <w:rsid w:val="00722148"/>
    <w:rsid w:val="00723BF6"/>
    <w:rsid w:val="00723D45"/>
    <w:rsid w:val="00724549"/>
    <w:rsid w:val="007339D3"/>
    <w:rsid w:val="007361E9"/>
    <w:rsid w:val="00747284"/>
    <w:rsid w:val="00750B1E"/>
    <w:rsid w:val="0076324B"/>
    <w:rsid w:val="00765183"/>
    <w:rsid w:val="00766A12"/>
    <w:rsid w:val="00767E8D"/>
    <w:rsid w:val="00776DEA"/>
    <w:rsid w:val="00780D91"/>
    <w:rsid w:val="00782BB1"/>
    <w:rsid w:val="00783265"/>
    <w:rsid w:val="00786408"/>
    <w:rsid w:val="007939F0"/>
    <w:rsid w:val="00795701"/>
    <w:rsid w:val="0079648E"/>
    <w:rsid w:val="007966E4"/>
    <w:rsid w:val="007A4C37"/>
    <w:rsid w:val="007B10F9"/>
    <w:rsid w:val="007C2348"/>
    <w:rsid w:val="007C5A42"/>
    <w:rsid w:val="007C6430"/>
    <w:rsid w:val="007D0751"/>
    <w:rsid w:val="007D0D32"/>
    <w:rsid w:val="007D5FB4"/>
    <w:rsid w:val="007E0996"/>
    <w:rsid w:val="007E3643"/>
    <w:rsid w:val="007E6974"/>
    <w:rsid w:val="007F7B80"/>
    <w:rsid w:val="0080226F"/>
    <w:rsid w:val="00803D65"/>
    <w:rsid w:val="008054AE"/>
    <w:rsid w:val="00807553"/>
    <w:rsid w:val="00814286"/>
    <w:rsid w:val="0081431C"/>
    <w:rsid w:val="00814DBF"/>
    <w:rsid w:val="00817FFB"/>
    <w:rsid w:val="0082161D"/>
    <w:rsid w:val="0082236A"/>
    <w:rsid w:val="0082407B"/>
    <w:rsid w:val="008263DB"/>
    <w:rsid w:val="00827559"/>
    <w:rsid w:val="00832C17"/>
    <w:rsid w:val="00834978"/>
    <w:rsid w:val="00842A12"/>
    <w:rsid w:val="00842EF9"/>
    <w:rsid w:val="00844E45"/>
    <w:rsid w:val="0084536E"/>
    <w:rsid w:val="0085578E"/>
    <w:rsid w:val="00861F73"/>
    <w:rsid w:val="008631FC"/>
    <w:rsid w:val="008640C4"/>
    <w:rsid w:val="00871C53"/>
    <w:rsid w:val="00873A86"/>
    <w:rsid w:val="00877672"/>
    <w:rsid w:val="00885462"/>
    <w:rsid w:val="008919E7"/>
    <w:rsid w:val="0089238D"/>
    <w:rsid w:val="008929E5"/>
    <w:rsid w:val="00894D21"/>
    <w:rsid w:val="008A3C32"/>
    <w:rsid w:val="008B0D84"/>
    <w:rsid w:val="008B12BB"/>
    <w:rsid w:val="008B5B4D"/>
    <w:rsid w:val="008B6EDE"/>
    <w:rsid w:val="008C1CAB"/>
    <w:rsid w:val="008C27B1"/>
    <w:rsid w:val="008C481B"/>
    <w:rsid w:val="008C60D0"/>
    <w:rsid w:val="008C6E5F"/>
    <w:rsid w:val="008C70CE"/>
    <w:rsid w:val="008C7F7C"/>
    <w:rsid w:val="008D2ABE"/>
    <w:rsid w:val="008D47B5"/>
    <w:rsid w:val="008E3441"/>
    <w:rsid w:val="008E4EC2"/>
    <w:rsid w:val="008F080B"/>
    <w:rsid w:val="008F2527"/>
    <w:rsid w:val="008F31BB"/>
    <w:rsid w:val="008F3A26"/>
    <w:rsid w:val="008F3C1E"/>
    <w:rsid w:val="00914EBF"/>
    <w:rsid w:val="00915E90"/>
    <w:rsid w:val="009230DA"/>
    <w:rsid w:val="00934FA7"/>
    <w:rsid w:val="00936664"/>
    <w:rsid w:val="00937324"/>
    <w:rsid w:val="0095188A"/>
    <w:rsid w:val="009664C3"/>
    <w:rsid w:val="00974547"/>
    <w:rsid w:val="009818DE"/>
    <w:rsid w:val="00983994"/>
    <w:rsid w:val="00983B3D"/>
    <w:rsid w:val="00984E8E"/>
    <w:rsid w:val="00991349"/>
    <w:rsid w:val="009969B9"/>
    <w:rsid w:val="00997A71"/>
    <w:rsid w:val="009A6B67"/>
    <w:rsid w:val="009B1D58"/>
    <w:rsid w:val="009B2B18"/>
    <w:rsid w:val="009C010C"/>
    <w:rsid w:val="009C435A"/>
    <w:rsid w:val="009C73E8"/>
    <w:rsid w:val="009D0E54"/>
    <w:rsid w:val="009D2A5A"/>
    <w:rsid w:val="009D4AD1"/>
    <w:rsid w:val="009F153F"/>
    <w:rsid w:val="00A0151A"/>
    <w:rsid w:val="00A062B4"/>
    <w:rsid w:val="00A110C8"/>
    <w:rsid w:val="00A22325"/>
    <w:rsid w:val="00A23093"/>
    <w:rsid w:val="00A24C2F"/>
    <w:rsid w:val="00A27E32"/>
    <w:rsid w:val="00A309FD"/>
    <w:rsid w:val="00A32A09"/>
    <w:rsid w:val="00A37ED4"/>
    <w:rsid w:val="00A415DC"/>
    <w:rsid w:val="00A43EDD"/>
    <w:rsid w:val="00A44BBD"/>
    <w:rsid w:val="00A5029D"/>
    <w:rsid w:val="00A55262"/>
    <w:rsid w:val="00A5592D"/>
    <w:rsid w:val="00A568EE"/>
    <w:rsid w:val="00A63852"/>
    <w:rsid w:val="00A64127"/>
    <w:rsid w:val="00A66FF9"/>
    <w:rsid w:val="00A677E8"/>
    <w:rsid w:val="00A70986"/>
    <w:rsid w:val="00A767B2"/>
    <w:rsid w:val="00A77C4B"/>
    <w:rsid w:val="00A80976"/>
    <w:rsid w:val="00A813B5"/>
    <w:rsid w:val="00A8163A"/>
    <w:rsid w:val="00A8353D"/>
    <w:rsid w:val="00A845E6"/>
    <w:rsid w:val="00A84969"/>
    <w:rsid w:val="00A854BA"/>
    <w:rsid w:val="00A86D9B"/>
    <w:rsid w:val="00A908F2"/>
    <w:rsid w:val="00A90909"/>
    <w:rsid w:val="00AA2340"/>
    <w:rsid w:val="00AA415F"/>
    <w:rsid w:val="00AA44CE"/>
    <w:rsid w:val="00AA5F71"/>
    <w:rsid w:val="00AA6A06"/>
    <w:rsid w:val="00AB4EAB"/>
    <w:rsid w:val="00AD1529"/>
    <w:rsid w:val="00AD1711"/>
    <w:rsid w:val="00AD765A"/>
    <w:rsid w:val="00AE0AE5"/>
    <w:rsid w:val="00AE2540"/>
    <w:rsid w:val="00AE78EC"/>
    <w:rsid w:val="00B041D0"/>
    <w:rsid w:val="00B05ABE"/>
    <w:rsid w:val="00B16D8B"/>
    <w:rsid w:val="00B17BD9"/>
    <w:rsid w:val="00B22C4B"/>
    <w:rsid w:val="00B243D0"/>
    <w:rsid w:val="00B25614"/>
    <w:rsid w:val="00B338A2"/>
    <w:rsid w:val="00B33B62"/>
    <w:rsid w:val="00B45371"/>
    <w:rsid w:val="00B47B23"/>
    <w:rsid w:val="00B53BD2"/>
    <w:rsid w:val="00B61B23"/>
    <w:rsid w:val="00B638D6"/>
    <w:rsid w:val="00B644F1"/>
    <w:rsid w:val="00B7634B"/>
    <w:rsid w:val="00B8257C"/>
    <w:rsid w:val="00B85AB2"/>
    <w:rsid w:val="00B86E35"/>
    <w:rsid w:val="00B87672"/>
    <w:rsid w:val="00BA130B"/>
    <w:rsid w:val="00BA1FFD"/>
    <w:rsid w:val="00BA4137"/>
    <w:rsid w:val="00BA4AC9"/>
    <w:rsid w:val="00BA4BB1"/>
    <w:rsid w:val="00BB0EAA"/>
    <w:rsid w:val="00BC4862"/>
    <w:rsid w:val="00BE6931"/>
    <w:rsid w:val="00BF6271"/>
    <w:rsid w:val="00C00233"/>
    <w:rsid w:val="00C07345"/>
    <w:rsid w:val="00C101EA"/>
    <w:rsid w:val="00C11A75"/>
    <w:rsid w:val="00C12EDE"/>
    <w:rsid w:val="00C14AC7"/>
    <w:rsid w:val="00C15D22"/>
    <w:rsid w:val="00C15FC3"/>
    <w:rsid w:val="00C309BE"/>
    <w:rsid w:val="00C31CB4"/>
    <w:rsid w:val="00C31F5E"/>
    <w:rsid w:val="00C40005"/>
    <w:rsid w:val="00C41E81"/>
    <w:rsid w:val="00C50EDF"/>
    <w:rsid w:val="00C5446C"/>
    <w:rsid w:val="00C66C6D"/>
    <w:rsid w:val="00C7185D"/>
    <w:rsid w:val="00C72297"/>
    <w:rsid w:val="00C73959"/>
    <w:rsid w:val="00C76409"/>
    <w:rsid w:val="00C80CF4"/>
    <w:rsid w:val="00C8251F"/>
    <w:rsid w:val="00C83540"/>
    <w:rsid w:val="00C85A8F"/>
    <w:rsid w:val="00C87B36"/>
    <w:rsid w:val="00C908BF"/>
    <w:rsid w:val="00C9154F"/>
    <w:rsid w:val="00C93DB0"/>
    <w:rsid w:val="00C96817"/>
    <w:rsid w:val="00CA4DE2"/>
    <w:rsid w:val="00CA688F"/>
    <w:rsid w:val="00CA7C45"/>
    <w:rsid w:val="00CB0E89"/>
    <w:rsid w:val="00CB64C5"/>
    <w:rsid w:val="00CB730A"/>
    <w:rsid w:val="00CC05A4"/>
    <w:rsid w:val="00CC1189"/>
    <w:rsid w:val="00CC6034"/>
    <w:rsid w:val="00CD26DE"/>
    <w:rsid w:val="00CE317E"/>
    <w:rsid w:val="00CE425D"/>
    <w:rsid w:val="00CE6849"/>
    <w:rsid w:val="00CF0942"/>
    <w:rsid w:val="00CF4C3F"/>
    <w:rsid w:val="00CF70B0"/>
    <w:rsid w:val="00CF7F95"/>
    <w:rsid w:val="00D11DAA"/>
    <w:rsid w:val="00D12FB0"/>
    <w:rsid w:val="00D2013B"/>
    <w:rsid w:val="00D20ED1"/>
    <w:rsid w:val="00D23351"/>
    <w:rsid w:val="00D25D49"/>
    <w:rsid w:val="00D31E90"/>
    <w:rsid w:val="00D325F4"/>
    <w:rsid w:val="00D3454D"/>
    <w:rsid w:val="00D35BEE"/>
    <w:rsid w:val="00D37772"/>
    <w:rsid w:val="00D40F7C"/>
    <w:rsid w:val="00D47A6C"/>
    <w:rsid w:val="00D47C93"/>
    <w:rsid w:val="00D515D5"/>
    <w:rsid w:val="00D71997"/>
    <w:rsid w:val="00D73590"/>
    <w:rsid w:val="00D75842"/>
    <w:rsid w:val="00D76813"/>
    <w:rsid w:val="00D7747B"/>
    <w:rsid w:val="00D81625"/>
    <w:rsid w:val="00D82014"/>
    <w:rsid w:val="00D976FF"/>
    <w:rsid w:val="00D97EB5"/>
    <w:rsid w:val="00DA42D9"/>
    <w:rsid w:val="00DB1FAB"/>
    <w:rsid w:val="00DB2D40"/>
    <w:rsid w:val="00DD6549"/>
    <w:rsid w:val="00DE5687"/>
    <w:rsid w:val="00DE6806"/>
    <w:rsid w:val="00DE7DE2"/>
    <w:rsid w:val="00E0102D"/>
    <w:rsid w:val="00E01ED8"/>
    <w:rsid w:val="00E02096"/>
    <w:rsid w:val="00E02F43"/>
    <w:rsid w:val="00E04446"/>
    <w:rsid w:val="00E04ADD"/>
    <w:rsid w:val="00E05572"/>
    <w:rsid w:val="00E10A1B"/>
    <w:rsid w:val="00E13E1E"/>
    <w:rsid w:val="00E15A62"/>
    <w:rsid w:val="00E21543"/>
    <w:rsid w:val="00E25145"/>
    <w:rsid w:val="00E26658"/>
    <w:rsid w:val="00E30A95"/>
    <w:rsid w:val="00E32E14"/>
    <w:rsid w:val="00E35FF9"/>
    <w:rsid w:val="00E3756F"/>
    <w:rsid w:val="00E427AA"/>
    <w:rsid w:val="00E50274"/>
    <w:rsid w:val="00E52151"/>
    <w:rsid w:val="00E54CE5"/>
    <w:rsid w:val="00E576FB"/>
    <w:rsid w:val="00E6282B"/>
    <w:rsid w:val="00E62FE9"/>
    <w:rsid w:val="00E638FD"/>
    <w:rsid w:val="00E7204B"/>
    <w:rsid w:val="00E72722"/>
    <w:rsid w:val="00E73882"/>
    <w:rsid w:val="00E74A02"/>
    <w:rsid w:val="00E77C92"/>
    <w:rsid w:val="00E8135A"/>
    <w:rsid w:val="00E84FB1"/>
    <w:rsid w:val="00E85685"/>
    <w:rsid w:val="00E912EC"/>
    <w:rsid w:val="00E92FF4"/>
    <w:rsid w:val="00E95D2F"/>
    <w:rsid w:val="00E95D89"/>
    <w:rsid w:val="00EA02FA"/>
    <w:rsid w:val="00EA3EDA"/>
    <w:rsid w:val="00EA450C"/>
    <w:rsid w:val="00EA7A6F"/>
    <w:rsid w:val="00EB3D63"/>
    <w:rsid w:val="00EC2113"/>
    <w:rsid w:val="00ED653A"/>
    <w:rsid w:val="00EE25B5"/>
    <w:rsid w:val="00EF15B5"/>
    <w:rsid w:val="00EF21D5"/>
    <w:rsid w:val="00EF30E1"/>
    <w:rsid w:val="00F02141"/>
    <w:rsid w:val="00F116BA"/>
    <w:rsid w:val="00F16339"/>
    <w:rsid w:val="00F20370"/>
    <w:rsid w:val="00F2586D"/>
    <w:rsid w:val="00F25B25"/>
    <w:rsid w:val="00F26777"/>
    <w:rsid w:val="00F40093"/>
    <w:rsid w:val="00F4317B"/>
    <w:rsid w:val="00F45662"/>
    <w:rsid w:val="00F542CE"/>
    <w:rsid w:val="00F551D1"/>
    <w:rsid w:val="00F5600E"/>
    <w:rsid w:val="00F56A42"/>
    <w:rsid w:val="00F6046D"/>
    <w:rsid w:val="00F61704"/>
    <w:rsid w:val="00F71E2F"/>
    <w:rsid w:val="00F73977"/>
    <w:rsid w:val="00F75EEA"/>
    <w:rsid w:val="00F7743A"/>
    <w:rsid w:val="00FB29CF"/>
    <w:rsid w:val="00FB71F2"/>
    <w:rsid w:val="00FB7312"/>
    <w:rsid w:val="00FB7A2C"/>
    <w:rsid w:val="00FB7C9D"/>
    <w:rsid w:val="00FC120B"/>
    <w:rsid w:val="00FC2F60"/>
    <w:rsid w:val="00FC4851"/>
    <w:rsid w:val="00FC4D2A"/>
    <w:rsid w:val="00FD230D"/>
    <w:rsid w:val="00FD2B75"/>
    <w:rsid w:val="00FD3C8A"/>
    <w:rsid w:val="00FD691D"/>
    <w:rsid w:val="00FD6AB5"/>
    <w:rsid w:val="00FE3984"/>
    <w:rsid w:val="00FE3A2D"/>
    <w:rsid w:val="00FE4FFB"/>
    <w:rsid w:val="00FE6A5B"/>
    <w:rsid w:val="00FF10DE"/>
    <w:rsid w:val="00FF130B"/>
    <w:rsid w:val="00FF39D7"/>
    <w:rsid w:val="00FF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204860"/>
  <w15:docId w15:val="{82888EAF-35EA-4E76-A97B-BD24522C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7F"/>
    <w:pPr>
      <w:spacing w:after="160" w:line="259" w:lineRule="auto"/>
    </w:pPr>
    <w:rPr>
      <w:sz w:val="22"/>
      <w:szCs w:val="22"/>
      <w:lang w:eastAsia="en-US"/>
    </w:rPr>
  </w:style>
  <w:style w:type="paragraph" w:styleId="Heading1">
    <w:name w:val="heading 1"/>
    <w:basedOn w:val="Normal"/>
    <w:link w:val="Heading1Char"/>
    <w:uiPriority w:val="9"/>
    <w:qFormat/>
    <w:rsid w:val="00914EBF"/>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1D"/>
    <w:pPr>
      <w:ind w:left="720"/>
      <w:contextualSpacing/>
    </w:pPr>
  </w:style>
  <w:style w:type="character" w:styleId="Hyperlink">
    <w:name w:val="Hyperlink"/>
    <w:uiPriority w:val="99"/>
    <w:unhideWhenUsed/>
    <w:rsid w:val="006E63EE"/>
    <w:rPr>
      <w:color w:val="0563C1"/>
      <w:u w:val="single"/>
    </w:rPr>
  </w:style>
  <w:style w:type="character" w:styleId="CommentReference">
    <w:name w:val="annotation reference"/>
    <w:uiPriority w:val="99"/>
    <w:semiHidden/>
    <w:unhideWhenUsed/>
    <w:rsid w:val="00B338A2"/>
    <w:rPr>
      <w:sz w:val="16"/>
      <w:szCs w:val="16"/>
    </w:rPr>
  </w:style>
  <w:style w:type="paragraph" w:styleId="CommentText">
    <w:name w:val="annotation text"/>
    <w:basedOn w:val="Normal"/>
    <w:link w:val="CommentTextChar"/>
    <w:uiPriority w:val="99"/>
    <w:unhideWhenUsed/>
    <w:rsid w:val="00B338A2"/>
    <w:pPr>
      <w:spacing w:after="200" w:line="240" w:lineRule="auto"/>
    </w:pPr>
    <w:rPr>
      <w:sz w:val="20"/>
      <w:szCs w:val="20"/>
    </w:rPr>
  </w:style>
  <w:style w:type="character" w:customStyle="1" w:styleId="CommentTextChar">
    <w:name w:val="Comment Text Char"/>
    <w:link w:val="CommentText"/>
    <w:uiPriority w:val="99"/>
    <w:rsid w:val="00B338A2"/>
    <w:rPr>
      <w:sz w:val="20"/>
      <w:szCs w:val="20"/>
    </w:rPr>
  </w:style>
  <w:style w:type="paragraph" w:styleId="BalloonText">
    <w:name w:val="Balloon Text"/>
    <w:basedOn w:val="Normal"/>
    <w:link w:val="BalloonTextChar"/>
    <w:uiPriority w:val="99"/>
    <w:semiHidden/>
    <w:unhideWhenUsed/>
    <w:rsid w:val="00B338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38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1F5E"/>
    <w:pPr>
      <w:spacing w:after="160"/>
    </w:pPr>
    <w:rPr>
      <w:b/>
      <w:bCs/>
    </w:rPr>
  </w:style>
  <w:style w:type="character" w:customStyle="1" w:styleId="CommentSubjectChar">
    <w:name w:val="Comment Subject Char"/>
    <w:link w:val="CommentSubject"/>
    <w:uiPriority w:val="99"/>
    <w:semiHidden/>
    <w:rsid w:val="00C31F5E"/>
    <w:rPr>
      <w:b/>
      <w:bCs/>
      <w:sz w:val="20"/>
      <w:szCs w:val="20"/>
    </w:rPr>
  </w:style>
  <w:style w:type="paragraph" w:styleId="NormalWeb">
    <w:name w:val="Normal (Web)"/>
    <w:basedOn w:val="Normal"/>
    <w:uiPriority w:val="99"/>
    <w:semiHidden/>
    <w:unhideWhenUsed/>
    <w:rsid w:val="004B114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ndNoteBibliographyTitle">
    <w:name w:val="EndNote Bibliography Title"/>
    <w:basedOn w:val="Normal"/>
    <w:link w:val="EndNoteBibliographyTitleChar"/>
    <w:rsid w:val="00A677E8"/>
    <w:pPr>
      <w:spacing w:after="0"/>
      <w:jc w:val="center"/>
    </w:pPr>
    <w:rPr>
      <w:rFonts w:cs="Calibri"/>
      <w:noProof/>
      <w:lang w:val="en-US"/>
    </w:rPr>
  </w:style>
  <w:style w:type="character" w:customStyle="1" w:styleId="EndNoteBibliographyTitleChar">
    <w:name w:val="EndNote Bibliography Title Char"/>
    <w:link w:val="EndNoteBibliographyTitle"/>
    <w:rsid w:val="00A677E8"/>
    <w:rPr>
      <w:rFonts w:cs="Calibri"/>
      <w:noProof/>
      <w:sz w:val="22"/>
      <w:szCs w:val="22"/>
      <w:lang w:val="en-US" w:eastAsia="en-US"/>
    </w:rPr>
  </w:style>
  <w:style w:type="paragraph" w:customStyle="1" w:styleId="EndNoteBibliography">
    <w:name w:val="EndNote Bibliography"/>
    <w:basedOn w:val="Normal"/>
    <w:link w:val="EndNoteBibliographyChar"/>
    <w:rsid w:val="00A677E8"/>
    <w:pPr>
      <w:spacing w:line="240" w:lineRule="auto"/>
      <w:jc w:val="both"/>
    </w:pPr>
    <w:rPr>
      <w:rFonts w:cs="Calibri"/>
      <w:noProof/>
      <w:lang w:val="en-US"/>
    </w:rPr>
  </w:style>
  <w:style w:type="character" w:customStyle="1" w:styleId="EndNoteBibliographyChar">
    <w:name w:val="EndNote Bibliography Char"/>
    <w:link w:val="EndNoteBibliography"/>
    <w:rsid w:val="00A677E8"/>
    <w:rPr>
      <w:rFonts w:cs="Calibri"/>
      <w:noProof/>
      <w:sz w:val="22"/>
      <w:szCs w:val="22"/>
      <w:lang w:val="en-US" w:eastAsia="en-US"/>
    </w:rPr>
  </w:style>
  <w:style w:type="table" w:styleId="TableGrid">
    <w:name w:val="Table Grid"/>
    <w:basedOn w:val="TableNormal"/>
    <w:uiPriority w:val="39"/>
    <w:rsid w:val="00E0209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9B9"/>
  </w:style>
  <w:style w:type="paragraph" w:styleId="Footer">
    <w:name w:val="footer"/>
    <w:basedOn w:val="Normal"/>
    <w:link w:val="FooterChar"/>
    <w:uiPriority w:val="99"/>
    <w:unhideWhenUsed/>
    <w:rsid w:val="009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9B9"/>
  </w:style>
  <w:style w:type="character" w:styleId="Strong">
    <w:name w:val="Strong"/>
    <w:uiPriority w:val="22"/>
    <w:qFormat/>
    <w:rsid w:val="00B45371"/>
    <w:rPr>
      <w:b/>
      <w:bCs/>
    </w:rPr>
  </w:style>
  <w:style w:type="paragraph" w:styleId="EndnoteText">
    <w:name w:val="endnote text"/>
    <w:basedOn w:val="Normal"/>
    <w:link w:val="EndnoteTextChar"/>
    <w:uiPriority w:val="99"/>
    <w:semiHidden/>
    <w:unhideWhenUsed/>
    <w:rsid w:val="00B638D6"/>
    <w:pPr>
      <w:spacing w:after="0" w:line="240" w:lineRule="auto"/>
    </w:pPr>
    <w:rPr>
      <w:sz w:val="20"/>
      <w:szCs w:val="20"/>
    </w:rPr>
  </w:style>
  <w:style w:type="character" w:customStyle="1" w:styleId="EndnoteTextChar">
    <w:name w:val="Endnote Text Char"/>
    <w:link w:val="EndnoteText"/>
    <w:uiPriority w:val="99"/>
    <w:semiHidden/>
    <w:rsid w:val="00B638D6"/>
    <w:rPr>
      <w:sz w:val="20"/>
      <w:szCs w:val="20"/>
    </w:rPr>
  </w:style>
  <w:style w:type="character" w:styleId="EndnoteReference">
    <w:name w:val="endnote reference"/>
    <w:uiPriority w:val="99"/>
    <w:semiHidden/>
    <w:unhideWhenUsed/>
    <w:rsid w:val="00B638D6"/>
    <w:rPr>
      <w:vertAlign w:val="superscript"/>
    </w:rPr>
  </w:style>
  <w:style w:type="character" w:customStyle="1" w:styleId="Heading1Char">
    <w:name w:val="Heading 1 Char"/>
    <w:basedOn w:val="DefaultParagraphFont"/>
    <w:link w:val="Heading1"/>
    <w:uiPriority w:val="9"/>
    <w:rsid w:val="00914EBF"/>
    <w:rPr>
      <w:rFonts w:ascii="Times New Roman" w:eastAsia="Times New Roman" w:hAnsi="Times New Roman"/>
      <w:b/>
      <w:bCs/>
      <w:kern w:val="36"/>
      <w:sz w:val="48"/>
      <w:szCs w:val="48"/>
    </w:rPr>
  </w:style>
  <w:style w:type="character" w:styleId="LineNumber">
    <w:name w:val="line number"/>
    <w:basedOn w:val="DefaultParagraphFont"/>
    <w:uiPriority w:val="99"/>
    <w:semiHidden/>
    <w:unhideWhenUsed/>
    <w:rsid w:val="002151E4"/>
  </w:style>
  <w:style w:type="paragraph" w:styleId="Revision">
    <w:name w:val="Revision"/>
    <w:hidden/>
    <w:uiPriority w:val="99"/>
    <w:semiHidden/>
    <w:rsid w:val="00894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7596">
      <w:bodyDiv w:val="1"/>
      <w:marLeft w:val="0"/>
      <w:marRight w:val="0"/>
      <w:marTop w:val="0"/>
      <w:marBottom w:val="0"/>
      <w:divBdr>
        <w:top w:val="none" w:sz="0" w:space="0" w:color="auto"/>
        <w:left w:val="none" w:sz="0" w:space="0" w:color="auto"/>
        <w:bottom w:val="none" w:sz="0" w:space="0" w:color="auto"/>
        <w:right w:val="none" w:sz="0" w:space="0" w:color="auto"/>
      </w:divBdr>
      <w:divsChild>
        <w:div w:id="70545586">
          <w:marLeft w:val="1166"/>
          <w:marRight w:val="0"/>
          <w:marTop w:val="86"/>
          <w:marBottom w:val="0"/>
          <w:divBdr>
            <w:top w:val="none" w:sz="0" w:space="0" w:color="auto"/>
            <w:left w:val="none" w:sz="0" w:space="0" w:color="auto"/>
            <w:bottom w:val="none" w:sz="0" w:space="0" w:color="auto"/>
            <w:right w:val="none" w:sz="0" w:space="0" w:color="auto"/>
          </w:divBdr>
        </w:div>
        <w:div w:id="161895069">
          <w:marLeft w:val="547"/>
          <w:marRight w:val="0"/>
          <w:marTop w:val="106"/>
          <w:marBottom w:val="0"/>
          <w:divBdr>
            <w:top w:val="none" w:sz="0" w:space="0" w:color="auto"/>
            <w:left w:val="none" w:sz="0" w:space="0" w:color="auto"/>
            <w:bottom w:val="none" w:sz="0" w:space="0" w:color="auto"/>
            <w:right w:val="none" w:sz="0" w:space="0" w:color="auto"/>
          </w:divBdr>
        </w:div>
        <w:div w:id="468740888">
          <w:marLeft w:val="547"/>
          <w:marRight w:val="0"/>
          <w:marTop w:val="106"/>
          <w:marBottom w:val="0"/>
          <w:divBdr>
            <w:top w:val="none" w:sz="0" w:space="0" w:color="auto"/>
            <w:left w:val="none" w:sz="0" w:space="0" w:color="auto"/>
            <w:bottom w:val="none" w:sz="0" w:space="0" w:color="auto"/>
            <w:right w:val="none" w:sz="0" w:space="0" w:color="auto"/>
          </w:divBdr>
        </w:div>
        <w:div w:id="1656255838">
          <w:marLeft w:val="547"/>
          <w:marRight w:val="0"/>
          <w:marTop w:val="106"/>
          <w:marBottom w:val="0"/>
          <w:divBdr>
            <w:top w:val="none" w:sz="0" w:space="0" w:color="auto"/>
            <w:left w:val="none" w:sz="0" w:space="0" w:color="auto"/>
            <w:bottom w:val="none" w:sz="0" w:space="0" w:color="auto"/>
            <w:right w:val="none" w:sz="0" w:space="0" w:color="auto"/>
          </w:divBdr>
        </w:div>
        <w:div w:id="1778451456">
          <w:marLeft w:val="547"/>
          <w:marRight w:val="0"/>
          <w:marTop w:val="106"/>
          <w:marBottom w:val="0"/>
          <w:divBdr>
            <w:top w:val="none" w:sz="0" w:space="0" w:color="auto"/>
            <w:left w:val="none" w:sz="0" w:space="0" w:color="auto"/>
            <w:bottom w:val="none" w:sz="0" w:space="0" w:color="auto"/>
            <w:right w:val="none" w:sz="0" w:space="0" w:color="auto"/>
          </w:divBdr>
        </w:div>
        <w:div w:id="2065762110">
          <w:marLeft w:val="1166"/>
          <w:marRight w:val="0"/>
          <w:marTop w:val="86"/>
          <w:marBottom w:val="0"/>
          <w:divBdr>
            <w:top w:val="none" w:sz="0" w:space="0" w:color="auto"/>
            <w:left w:val="none" w:sz="0" w:space="0" w:color="auto"/>
            <w:bottom w:val="none" w:sz="0" w:space="0" w:color="auto"/>
            <w:right w:val="none" w:sz="0" w:space="0" w:color="auto"/>
          </w:divBdr>
        </w:div>
      </w:divsChild>
    </w:div>
    <w:div w:id="279798805">
      <w:bodyDiv w:val="1"/>
      <w:marLeft w:val="0"/>
      <w:marRight w:val="0"/>
      <w:marTop w:val="0"/>
      <w:marBottom w:val="0"/>
      <w:divBdr>
        <w:top w:val="none" w:sz="0" w:space="0" w:color="auto"/>
        <w:left w:val="none" w:sz="0" w:space="0" w:color="auto"/>
        <w:bottom w:val="none" w:sz="0" w:space="0" w:color="auto"/>
        <w:right w:val="none" w:sz="0" w:space="0" w:color="auto"/>
      </w:divBdr>
    </w:div>
    <w:div w:id="299269058">
      <w:bodyDiv w:val="1"/>
      <w:marLeft w:val="0"/>
      <w:marRight w:val="0"/>
      <w:marTop w:val="0"/>
      <w:marBottom w:val="0"/>
      <w:divBdr>
        <w:top w:val="none" w:sz="0" w:space="0" w:color="auto"/>
        <w:left w:val="none" w:sz="0" w:space="0" w:color="auto"/>
        <w:bottom w:val="none" w:sz="0" w:space="0" w:color="auto"/>
        <w:right w:val="none" w:sz="0" w:space="0" w:color="auto"/>
      </w:divBdr>
    </w:div>
    <w:div w:id="305625785">
      <w:bodyDiv w:val="1"/>
      <w:marLeft w:val="0"/>
      <w:marRight w:val="0"/>
      <w:marTop w:val="0"/>
      <w:marBottom w:val="0"/>
      <w:divBdr>
        <w:top w:val="none" w:sz="0" w:space="0" w:color="auto"/>
        <w:left w:val="none" w:sz="0" w:space="0" w:color="auto"/>
        <w:bottom w:val="none" w:sz="0" w:space="0" w:color="auto"/>
        <w:right w:val="none" w:sz="0" w:space="0" w:color="auto"/>
      </w:divBdr>
    </w:div>
    <w:div w:id="451628769">
      <w:bodyDiv w:val="1"/>
      <w:marLeft w:val="0"/>
      <w:marRight w:val="0"/>
      <w:marTop w:val="0"/>
      <w:marBottom w:val="0"/>
      <w:divBdr>
        <w:top w:val="none" w:sz="0" w:space="0" w:color="auto"/>
        <w:left w:val="none" w:sz="0" w:space="0" w:color="auto"/>
        <w:bottom w:val="none" w:sz="0" w:space="0" w:color="auto"/>
        <w:right w:val="none" w:sz="0" w:space="0" w:color="auto"/>
      </w:divBdr>
      <w:divsChild>
        <w:div w:id="361631053">
          <w:marLeft w:val="720"/>
          <w:marRight w:val="0"/>
          <w:marTop w:val="144"/>
          <w:marBottom w:val="0"/>
          <w:divBdr>
            <w:top w:val="none" w:sz="0" w:space="0" w:color="auto"/>
            <w:left w:val="none" w:sz="0" w:space="0" w:color="auto"/>
            <w:bottom w:val="none" w:sz="0" w:space="0" w:color="auto"/>
            <w:right w:val="none" w:sz="0" w:space="0" w:color="auto"/>
          </w:divBdr>
        </w:div>
        <w:div w:id="2044279342">
          <w:marLeft w:val="720"/>
          <w:marRight w:val="0"/>
          <w:marTop w:val="144"/>
          <w:marBottom w:val="0"/>
          <w:divBdr>
            <w:top w:val="none" w:sz="0" w:space="0" w:color="auto"/>
            <w:left w:val="none" w:sz="0" w:space="0" w:color="auto"/>
            <w:bottom w:val="none" w:sz="0" w:space="0" w:color="auto"/>
            <w:right w:val="none" w:sz="0" w:space="0" w:color="auto"/>
          </w:divBdr>
        </w:div>
      </w:divsChild>
    </w:div>
    <w:div w:id="972557681">
      <w:bodyDiv w:val="1"/>
      <w:marLeft w:val="0"/>
      <w:marRight w:val="0"/>
      <w:marTop w:val="0"/>
      <w:marBottom w:val="0"/>
      <w:divBdr>
        <w:top w:val="none" w:sz="0" w:space="0" w:color="auto"/>
        <w:left w:val="none" w:sz="0" w:space="0" w:color="auto"/>
        <w:bottom w:val="none" w:sz="0" w:space="0" w:color="auto"/>
        <w:right w:val="none" w:sz="0" w:space="0" w:color="auto"/>
      </w:divBdr>
      <w:divsChild>
        <w:div w:id="1934823970">
          <w:marLeft w:val="0"/>
          <w:marRight w:val="0"/>
          <w:marTop w:val="0"/>
          <w:marBottom w:val="0"/>
          <w:divBdr>
            <w:top w:val="none" w:sz="0" w:space="0" w:color="auto"/>
            <w:left w:val="none" w:sz="0" w:space="0" w:color="auto"/>
            <w:bottom w:val="none" w:sz="0" w:space="0" w:color="auto"/>
            <w:right w:val="none" w:sz="0" w:space="0" w:color="auto"/>
          </w:divBdr>
        </w:div>
      </w:divsChild>
    </w:div>
    <w:div w:id="1021517255">
      <w:bodyDiv w:val="1"/>
      <w:marLeft w:val="0"/>
      <w:marRight w:val="0"/>
      <w:marTop w:val="0"/>
      <w:marBottom w:val="0"/>
      <w:divBdr>
        <w:top w:val="none" w:sz="0" w:space="0" w:color="auto"/>
        <w:left w:val="none" w:sz="0" w:space="0" w:color="auto"/>
        <w:bottom w:val="none" w:sz="0" w:space="0" w:color="auto"/>
        <w:right w:val="none" w:sz="0" w:space="0" w:color="auto"/>
      </w:divBdr>
    </w:div>
    <w:div w:id="1187330526">
      <w:bodyDiv w:val="1"/>
      <w:marLeft w:val="0"/>
      <w:marRight w:val="0"/>
      <w:marTop w:val="0"/>
      <w:marBottom w:val="0"/>
      <w:divBdr>
        <w:top w:val="none" w:sz="0" w:space="0" w:color="auto"/>
        <w:left w:val="none" w:sz="0" w:space="0" w:color="auto"/>
        <w:bottom w:val="none" w:sz="0" w:space="0" w:color="auto"/>
        <w:right w:val="none" w:sz="0" w:space="0" w:color="auto"/>
      </w:divBdr>
      <w:divsChild>
        <w:div w:id="163713509">
          <w:marLeft w:val="547"/>
          <w:marRight w:val="0"/>
          <w:marTop w:val="72"/>
          <w:marBottom w:val="0"/>
          <w:divBdr>
            <w:top w:val="none" w:sz="0" w:space="0" w:color="auto"/>
            <w:left w:val="none" w:sz="0" w:space="0" w:color="auto"/>
            <w:bottom w:val="none" w:sz="0" w:space="0" w:color="auto"/>
            <w:right w:val="none" w:sz="0" w:space="0" w:color="auto"/>
          </w:divBdr>
        </w:div>
        <w:div w:id="485826394">
          <w:marLeft w:val="1166"/>
          <w:marRight w:val="0"/>
          <w:marTop w:val="72"/>
          <w:marBottom w:val="0"/>
          <w:divBdr>
            <w:top w:val="none" w:sz="0" w:space="0" w:color="auto"/>
            <w:left w:val="none" w:sz="0" w:space="0" w:color="auto"/>
            <w:bottom w:val="none" w:sz="0" w:space="0" w:color="auto"/>
            <w:right w:val="none" w:sz="0" w:space="0" w:color="auto"/>
          </w:divBdr>
        </w:div>
        <w:div w:id="818151461">
          <w:marLeft w:val="1166"/>
          <w:marRight w:val="0"/>
          <w:marTop w:val="72"/>
          <w:marBottom w:val="0"/>
          <w:divBdr>
            <w:top w:val="none" w:sz="0" w:space="0" w:color="auto"/>
            <w:left w:val="none" w:sz="0" w:space="0" w:color="auto"/>
            <w:bottom w:val="none" w:sz="0" w:space="0" w:color="auto"/>
            <w:right w:val="none" w:sz="0" w:space="0" w:color="auto"/>
          </w:divBdr>
        </w:div>
        <w:div w:id="1158885157">
          <w:marLeft w:val="1166"/>
          <w:marRight w:val="0"/>
          <w:marTop w:val="72"/>
          <w:marBottom w:val="0"/>
          <w:divBdr>
            <w:top w:val="none" w:sz="0" w:space="0" w:color="auto"/>
            <w:left w:val="none" w:sz="0" w:space="0" w:color="auto"/>
            <w:bottom w:val="none" w:sz="0" w:space="0" w:color="auto"/>
            <w:right w:val="none" w:sz="0" w:space="0" w:color="auto"/>
          </w:divBdr>
        </w:div>
        <w:div w:id="1391343214">
          <w:marLeft w:val="1166"/>
          <w:marRight w:val="0"/>
          <w:marTop w:val="72"/>
          <w:marBottom w:val="0"/>
          <w:divBdr>
            <w:top w:val="none" w:sz="0" w:space="0" w:color="auto"/>
            <w:left w:val="none" w:sz="0" w:space="0" w:color="auto"/>
            <w:bottom w:val="none" w:sz="0" w:space="0" w:color="auto"/>
            <w:right w:val="none" w:sz="0" w:space="0" w:color="auto"/>
          </w:divBdr>
        </w:div>
      </w:divsChild>
    </w:div>
    <w:div w:id="1199706533">
      <w:bodyDiv w:val="1"/>
      <w:marLeft w:val="0"/>
      <w:marRight w:val="0"/>
      <w:marTop w:val="0"/>
      <w:marBottom w:val="0"/>
      <w:divBdr>
        <w:top w:val="none" w:sz="0" w:space="0" w:color="auto"/>
        <w:left w:val="none" w:sz="0" w:space="0" w:color="auto"/>
        <w:bottom w:val="none" w:sz="0" w:space="0" w:color="auto"/>
        <w:right w:val="none" w:sz="0" w:space="0" w:color="auto"/>
      </w:divBdr>
    </w:div>
    <w:div w:id="1420835203">
      <w:bodyDiv w:val="1"/>
      <w:marLeft w:val="0"/>
      <w:marRight w:val="0"/>
      <w:marTop w:val="0"/>
      <w:marBottom w:val="0"/>
      <w:divBdr>
        <w:top w:val="none" w:sz="0" w:space="0" w:color="auto"/>
        <w:left w:val="none" w:sz="0" w:space="0" w:color="auto"/>
        <w:bottom w:val="none" w:sz="0" w:space="0" w:color="auto"/>
        <w:right w:val="none" w:sz="0" w:space="0" w:color="auto"/>
      </w:divBdr>
      <w:divsChild>
        <w:div w:id="1340814934">
          <w:marLeft w:val="0"/>
          <w:marRight w:val="0"/>
          <w:marTop w:val="0"/>
          <w:marBottom w:val="0"/>
          <w:divBdr>
            <w:top w:val="none" w:sz="0" w:space="0" w:color="auto"/>
            <w:left w:val="none" w:sz="0" w:space="0" w:color="auto"/>
            <w:bottom w:val="none" w:sz="0" w:space="0" w:color="auto"/>
            <w:right w:val="none" w:sz="0" w:space="0" w:color="auto"/>
          </w:divBdr>
        </w:div>
        <w:div w:id="128087717">
          <w:marLeft w:val="0"/>
          <w:marRight w:val="0"/>
          <w:marTop w:val="0"/>
          <w:marBottom w:val="0"/>
          <w:divBdr>
            <w:top w:val="none" w:sz="0" w:space="0" w:color="auto"/>
            <w:left w:val="none" w:sz="0" w:space="0" w:color="auto"/>
            <w:bottom w:val="none" w:sz="0" w:space="0" w:color="auto"/>
            <w:right w:val="none" w:sz="0" w:space="0" w:color="auto"/>
          </w:divBdr>
        </w:div>
        <w:div w:id="1314796112">
          <w:marLeft w:val="0"/>
          <w:marRight w:val="0"/>
          <w:marTop w:val="0"/>
          <w:marBottom w:val="0"/>
          <w:divBdr>
            <w:top w:val="none" w:sz="0" w:space="0" w:color="auto"/>
            <w:left w:val="none" w:sz="0" w:space="0" w:color="auto"/>
            <w:bottom w:val="none" w:sz="0" w:space="0" w:color="auto"/>
            <w:right w:val="none" w:sz="0" w:space="0" w:color="auto"/>
          </w:divBdr>
        </w:div>
        <w:div w:id="721947960">
          <w:marLeft w:val="0"/>
          <w:marRight w:val="0"/>
          <w:marTop w:val="0"/>
          <w:marBottom w:val="0"/>
          <w:divBdr>
            <w:top w:val="none" w:sz="0" w:space="0" w:color="auto"/>
            <w:left w:val="none" w:sz="0" w:space="0" w:color="auto"/>
            <w:bottom w:val="none" w:sz="0" w:space="0" w:color="auto"/>
            <w:right w:val="none" w:sz="0" w:space="0" w:color="auto"/>
          </w:divBdr>
        </w:div>
        <w:div w:id="748385229">
          <w:marLeft w:val="0"/>
          <w:marRight w:val="0"/>
          <w:marTop w:val="0"/>
          <w:marBottom w:val="0"/>
          <w:divBdr>
            <w:top w:val="none" w:sz="0" w:space="0" w:color="auto"/>
            <w:left w:val="none" w:sz="0" w:space="0" w:color="auto"/>
            <w:bottom w:val="none" w:sz="0" w:space="0" w:color="auto"/>
            <w:right w:val="none" w:sz="0" w:space="0" w:color="auto"/>
          </w:divBdr>
        </w:div>
        <w:div w:id="761686454">
          <w:marLeft w:val="0"/>
          <w:marRight w:val="0"/>
          <w:marTop w:val="0"/>
          <w:marBottom w:val="0"/>
          <w:divBdr>
            <w:top w:val="none" w:sz="0" w:space="0" w:color="auto"/>
            <w:left w:val="none" w:sz="0" w:space="0" w:color="auto"/>
            <w:bottom w:val="none" w:sz="0" w:space="0" w:color="auto"/>
            <w:right w:val="none" w:sz="0" w:space="0" w:color="auto"/>
          </w:divBdr>
        </w:div>
        <w:div w:id="568200123">
          <w:marLeft w:val="0"/>
          <w:marRight w:val="0"/>
          <w:marTop w:val="0"/>
          <w:marBottom w:val="0"/>
          <w:divBdr>
            <w:top w:val="none" w:sz="0" w:space="0" w:color="auto"/>
            <w:left w:val="none" w:sz="0" w:space="0" w:color="auto"/>
            <w:bottom w:val="none" w:sz="0" w:space="0" w:color="auto"/>
            <w:right w:val="none" w:sz="0" w:space="0" w:color="auto"/>
          </w:divBdr>
        </w:div>
        <w:div w:id="593906206">
          <w:marLeft w:val="0"/>
          <w:marRight w:val="0"/>
          <w:marTop w:val="0"/>
          <w:marBottom w:val="0"/>
          <w:divBdr>
            <w:top w:val="none" w:sz="0" w:space="0" w:color="auto"/>
            <w:left w:val="none" w:sz="0" w:space="0" w:color="auto"/>
            <w:bottom w:val="none" w:sz="0" w:space="0" w:color="auto"/>
            <w:right w:val="none" w:sz="0" w:space="0" w:color="auto"/>
          </w:divBdr>
        </w:div>
        <w:div w:id="159152860">
          <w:marLeft w:val="0"/>
          <w:marRight w:val="0"/>
          <w:marTop w:val="0"/>
          <w:marBottom w:val="0"/>
          <w:divBdr>
            <w:top w:val="none" w:sz="0" w:space="0" w:color="auto"/>
            <w:left w:val="none" w:sz="0" w:space="0" w:color="auto"/>
            <w:bottom w:val="none" w:sz="0" w:space="0" w:color="auto"/>
            <w:right w:val="none" w:sz="0" w:space="0" w:color="auto"/>
          </w:divBdr>
        </w:div>
        <w:div w:id="128862935">
          <w:marLeft w:val="0"/>
          <w:marRight w:val="0"/>
          <w:marTop w:val="0"/>
          <w:marBottom w:val="0"/>
          <w:divBdr>
            <w:top w:val="none" w:sz="0" w:space="0" w:color="auto"/>
            <w:left w:val="none" w:sz="0" w:space="0" w:color="auto"/>
            <w:bottom w:val="none" w:sz="0" w:space="0" w:color="auto"/>
            <w:right w:val="none" w:sz="0" w:space="0" w:color="auto"/>
          </w:divBdr>
        </w:div>
        <w:div w:id="1038897493">
          <w:marLeft w:val="0"/>
          <w:marRight w:val="0"/>
          <w:marTop w:val="0"/>
          <w:marBottom w:val="0"/>
          <w:divBdr>
            <w:top w:val="none" w:sz="0" w:space="0" w:color="auto"/>
            <w:left w:val="none" w:sz="0" w:space="0" w:color="auto"/>
            <w:bottom w:val="none" w:sz="0" w:space="0" w:color="auto"/>
            <w:right w:val="none" w:sz="0" w:space="0" w:color="auto"/>
          </w:divBdr>
        </w:div>
        <w:div w:id="1134055575">
          <w:marLeft w:val="0"/>
          <w:marRight w:val="0"/>
          <w:marTop w:val="0"/>
          <w:marBottom w:val="0"/>
          <w:divBdr>
            <w:top w:val="none" w:sz="0" w:space="0" w:color="auto"/>
            <w:left w:val="none" w:sz="0" w:space="0" w:color="auto"/>
            <w:bottom w:val="none" w:sz="0" w:space="0" w:color="auto"/>
            <w:right w:val="none" w:sz="0" w:space="0" w:color="auto"/>
          </w:divBdr>
        </w:div>
      </w:divsChild>
    </w:div>
    <w:div w:id="1423068340">
      <w:bodyDiv w:val="1"/>
      <w:marLeft w:val="0"/>
      <w:marRight w:val="0"/>
      <w:marTop w:val="0"/>
      <w:marBottom w:val="0"/>
      <w:divBdr>
        <w:top w:val="none" w:sz="0" w:space="0" w:color="auto"/>
        <w:left w:val="none" w:sz="0" w:space="0" w:color="auto"/>
        <w:bottom w:val="none" w:sz="0" w:space="0" w:color="auto"/>
        <w:right w:val="none" w:sz="0" w:space="0" w:color="auto"/>
      </w:divBdr>
      <w:divsChild>
        <w:div w:id="1143278685">
          <w:marLeft w:val="0"/>
          <w:marRight w:val="0"/>
          <w:marTop w:val="0"/>
          <w:marBottom w:val="0"/>
          <w:divBdr>
            <w:top w:val="none" w:sz="0" w:space="0" w:color="auto"/>
            <w:left w:val="none" w:sz="0" w:space="0" w:color="auto"/>
            <w:bottom w:val="none" w:sz="0" w:space="0" w:color="auto"/>
            <w:right w:val="none" w:sz="0" w:space="0" w:color="auto"/>
          </w:divBdr>
        </w:div>
      </w:divsChild>
    </w:div>
    <w:div w:id="1726447028">
      <w:bodyDiv w:val="1"/>
      <w:marLeft w:val="0"/>
      <w:marRight w:val="0"/>
      <w:marTop w:val="0"/>
      <w:marBottom w:val="0"/>
      <w:divBdr>
        <w:top w:val="none" w:sz="0" w:space="0" w:color="auto"/>
        <w:left w:val="none" w:sz="0" w:space="0" w:color="auto"/>
        <w:bottom w:val="none" w:sz="0" w:space="0" w:color="auto"/>
        <w:right w:val="none" w:sz="0" w:space="0" w:color="auto"/>
      </w:divBdr>
      <w:divsChild>
        <w:div w:id="125052166">
          <w:marLeft w:val="547"/>
          <w:marRight w:val="0"/>
          <w:marTop w:val="115"/>
          <w:marBottom w:val="0"/>
          <w:divBdr>
            <w:top w:val="none" w:sz="0" w:space="0" w:color="auto"/>
            <w:left w:val="none" w:sz="0" w:space="0" w:color="auto"/>
            <w:bottom w:val="none" w:sz="0" w:space="0" w:color="auto"/>
            <w:right w:val="none" w:sz="0" w:space="0" w:color="auto"/>
          </w:divBdr>
        </w:div>
        <w:div w:id="410392573">
          <w:marLeft w:val="547"/>
          <w:marRight w:val="0"/>
          <w:marTop w:val="115"/>
          <w:marBottom w:val="0"/>
          <w:divBdr>
            <w:top w:val="none" w:sz="0" w:space="0" w:color="auto"/>
            <w:left w:val="none" w:sz="0" w:space="0" w:color="auto"/>
            <w:bottom w:val="none" w:sz="0" w:space="0" w:color="auto"/>
            <w:right w:val="none" w:sz="0" w:space="0" w:color="auto"/>
          </w:divBdr>
        </w:div>
      </w:divsChild>
    </w:div>
    <w:div w:id="1761636502">
      <w:bodyDiv w:val="1"/>
      <w:marLeft w:val="0"/>
      <w:marRight w:val="0"/>
      <w:marTop w:val="0"/>
      <w:marBottom w:val="0"/>
      <w:divBdr>
        <w:top w:val="none" w:sz="0" w:space="0" w:color="auto"/>
        <w:left w:val="none" w:sz="0" w:space="0" w:color="auto"/>
        <w:bottom w:val="none" w:sz="0" w:space="0" w:color="auto"/>
        <w:right w:val="none" w:sz="0" w:space="0" w:color="auto"/>
      </w:divBdr>
    </w:div>
    <w:div w:id="1863779107">
      <w:bodyDiv w:val="1"/>
      <w:marLeft w:val="0"/>
      <w:marRight w:val="0"/>
      <w:marTop w:val="0"/>
      <w:marBottom w:val="0"/>
      <w:divBdr>
        <w:top w:val="none" w:sz="0" w:space="0" w:color="auto"/>
        <w:left w:val="none" w:sz="0" w:space="0" w:color="auto"/>
        <w:bottom w:val="none" w:sz="0" w:space="0" w:color="auto"/>
        <w:right w:val="none" w:sz="0" w:space="0" w:color="auto"/>
      </w:divBdr>
    </w:div>
    <w:div w:id="1950892993">
      <w:bodyDiv w:val="1"/>
      <w:marLeft w:val="60"/>
      <w:marRight w:val="60"/>
      <w:marTop w:val="60"/>
      <w:marBottom w:val="15"/>
      <w:divBdr>
        <w:top w:val="none" w:sz="0" w:space="0" w:color="auto"/>
        <w:left w:val="none" w:sz="0" w:space="0" w:color="auto"/>
        <w:bottom w:val="none" w:sz="0" w:space="0" w:color="auto"/>
        <w:right w:val="none" w:sz="0" w:space="0" w:color="auto"/>
      </w:divBdr>
    </w:div>
    <w:div w:id="2005041127">
      <w:bodyDiv w:val="1"/>
      <w:marLeft w:val="0"/>
      <w:marRight w:val="0"/>
      <w:marTop w:val="0"/>
      <w:marBottom w:val="0"/>
      <w:divBdr>
        <w:top w:val="none" w:sz="0" w:space="0" w:color="auto"/>
        <w:left w:val="none" w:sz="0" w:space="0" w:color="auto"/>
        <w:bottom w:val="none" w:sz="0" w:space="0" w:color="auto"/>
        <w:right w:val="none" w:sz="0" w:space="0" w:color="auto"/>
      </w:divBdr>
      <w:divsChild>
        <w:div w:id="1596090299">
          <w:marLeft w:val="0"/>
          <w:marRight w:val="0"/>
          <w:marTop w:val="0"/>
          <w:marBottom w:val="0"/>
          <w:divBdr>
            <w:top w:val="none" w:sz="0" w:space="0" w:color="auto"/>
            <w:left w:val="none" w:sz="0" w:space="0" w:color="auto"/>
            <w:bottom w:val="none" w:sz="0" w:space="0" w:color="auto"/>
            <w:right w:val="none" w:sz="0" w:space="0" w:color="auto"/>
          </w:divBdr>
        </w:div>
        <w:div w:id="634601730">
          <w:marLeft w:val="0"/>
          <w:marRight w:val="0"/>
          <w:marTop w:val="0"/>
          <w:marBottom w:val="0"/>
          <w:divBdr>
            <w:top w:val="none" w:sz="0" w:space="0" w:color="auto"/>
            <w:left w:val="none" w:sz="0" w:space="0" w:color="auto"/>
            <w:bottom w:val="none" w:sz="0" w:space="0" w:color="auto"/>
            <w:right w:val="none" w:sz="0" w:space="0" w:color="auto"/>
          </w:divBdr>
        </w:div>
        <w:div w:id="2083018782">
          <w:marLeft w:val="0"/>
          <w:marRight w:val="0"/>
          <w:marTop w:val="0"/>
          <w:marBottom w:val="0"/>
          <w:divBdr>
            <w:top w:val="none" w:sz="0" w:space="0" w:color="auto"/>
            <w:left w:val="none" w:sz="0" w:space="0" w:color="auto"/>
            <w:bottom w:val="none" w:sz="0" w:space="0" w:color="auto"/>
            <w:right w:val="none" w:sz="0" w:space="0" w:color="auto"/>
          </w:divBdr>
        </w:div>
        <w:div w:id="292028862">
          <w:marLeft w:val="0"/>
          <w:marRight w:val="0"/>
          <w:marTop w:val="0"/>
          <w:marBottom w:val="0"/>
          <w:divBdr>
            <w:top w:val="none" w:sz="0" w:space="0" w:color="auto"/>
            <w:left w:val="none" w:sz="0" w:space="0" w:color="auto"/>
            <w:bottom w:val="none" w:sz="0" w:space="0" w:color="auto"/>
            <w:right w:val="none" w:sz="0" w:space="0" w:color="auto"/>
          </w:divBdr>
        </w:div>
        <w:div w:id="1839495721">
          <w:marLeft w:val="0"/>
          <w:marRight w:val="0"/>
          <w:marTop w:val="0"/>
          <w:marBottom w:val="0"/>
          <w:divBdr>
            <w:top w:val="none" w:sz="0" w:space="0" w:color="auto"/>
            <w:left w:val="none" w:sz="0" w:space="0" w:color="auto"/>
            <w:bottom w:val="none" w:sz="0" w:space="0" w:color="auto"/>
            <w:right w:val="none" w:sz="0" w:space="0" w:color="auto"/>
          </w:divBdr>
        </w:div>
        <w:div w:id="455032051">
          <w:marLeft w:val="0"/>
          <w:marRight w:val="0"/>
          <w:marTop w:val="0"/>
          <w:marBottom w:val="0"/>
          <w:divBdr>
            <w:top w:val="none" w:sz="0" w:space="0" w:color="auto"/>
            <w:left w:val="none" w:sz="0" w:space="0" w:color="auto"/>
            <w:bottom w:val="none" w:sz="0" w:space="0" w:color="auto"/>
            <w:right w:val="none" w:sz="0" w:space="0" w:color="auto"/>
          </w:divBdr>
        </w:div>
        <w:div w:id="1491169277">
          <w:marLeft w:val="0"/>
          <w:marRight w:val="0"/>
          <w:marTop w:val="0"/>
          <w:marBottom w:val="0"/>
          <w:divBdr>
            <w:top w:val="none" w:sz="0" w:space="0" w:color="auto"/>
            <w:left w:val="none" w:sz="0" w:space="0" w:color="auto"/>
            <w:bottom w:val="none" w:sz="0" w:space="0" w:color="auto"/>
            <w:right w:val="none" w:sz="0" w:space="0" w:color="auto"/>
          </w:divBdr>
        </w:div>
        <w:div w:id="1936009766">
          <w:marLeft w:val="0"/>
          <w:marRight w:val="0"/>
          <w:marTop w:val="0"/>
          <w:marBottom w:val="0"/>
          <w:divBdr>
            <w:top w:val="none" w:sz="0" w:space="0" w:color="auto"/>
            <w:left w:val="none" w:sz="0" w:space="0" w:color="auto"/>
            <w:bottom w:val="none" w:sz="0" w:space="0" w:color="auto"/>
            <w:right w:val="none" w:sz="0" w:space="0" w:color="auto"/>
          </w:divBdr>
        </w:div>
        <w:div w:id="339233953">
          <w:marLeft w:val="0"/>
          <w:marRight w:val="0"/>
          <w:marTop w:val="0"/>
          <w:marBottom w:val="0"/>
          <w:divBdr>
            <w:top w:val="none" w:sz="0" w:space="0" w:color="auto"/>
            <w:left w:val="none" w:sz="0" w:space="0" w:color="auto"/>
            <w:bottom w:val="none" w:sz="0" w:space="0" w:color="auto"/>
            <w:right w:val="none" w:sz="0" w:space="0" w:color="auto"/>
          </w:divBdr>
        </w:div>
        <w:div w:id="1407999740">
          <w:marLeft w:val="0"/>
          <w:marRight w:val="0"/>
          <w:marTop w:val="0"/>
          <w:marBottom w:val="0"/>
          <w:divBdr>
            <w:top w:val="none" w:sz="0" w:space="0" w:color="auto"/>
            <w:left w:val="none" w:sz="0" w:space="0" w:color="auto"/>
            <w:bottom w:val="none" w:sz="0" w:space="0" w:color="auto"/>
            <w:right w:val="none" w:sz="0" w:space="0" w:color="auto"/>
          </w:divBdr>
        </w:div>
        <w:div w:id="264466781">
          <w:marLeft w:val="0"/>
          <w:marRight w:val="0"/>
          <w:marTop w:val="0"/>
          <w:marBottom w:val="0"/>
          <w:divBdr>
            <w:top w:val="none" w:sz="0" w:space="0" w:color="auto"/>
            <w:left w:val="none" w:sz="0" w:space="0" w:color="auto"/>
            <w:bottom w:val="none" w:sz="0" w:space="0" w:color="auto"/>
            <w:right w:val="none" w:sz="0" w:space="0" w:color="auto"/>
          </w:divBdr>
        </w:div>
        <w:div w:id="91941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rt.org/women-and-hiv-aid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Documents\Custom%20Office%20Templates\Integration_%20experiences_Kenya.16Ju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57A8-9DB4-4342-B9FE-DB286C95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Integration_ experiences_Kenya.16July.dot</Template>
  <TotalTime>0</TotalTime>
  <Pages>24</Pages>
  <Words>9799</Words>
  <Characters>55860</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65528</CharactersWithSpaces>
  <SharedDoc>false</SharedDoc>
  <HLinks>
    <vt:vector size="174" baseType="variant">
      <vt:variant>
        <vt:i4>4325387</vt:i4>
      </vt:variant>
      <vt:variant>
        <vt:i4>172</vt:i4>
      </vt:variant>
      <vt:variant>
        <vt:i4>0</vt:i4>
      </vt:variant>
      <vt:variant>
        <vt:i4>5</vt:i4>
      </vt:variant>
      <vt:variant>
        <vt:lpwstr/>
      </vt:variant>
      <vt:variant>
        <vt:lpwstr>_ENREF_32</vt:lpwstr>
      </vt:variant>
      <vt:variant>
        <vt:i4>4325387</vt:i4>
      </vt:variant>
      <vt:variant>
        <vt:i4>166</vt:i4>
      </vt:variant>
      <vt:variant>
        <vt:i4>0</vt:i4>
      </vt:variant>
      <vt:variant>
        <vt:i4>5</vt:i4>
      </vt:variant>
      <vt:variant>
        <vt:lpwstr/>
      </vt:variant>
      <vt:variant>
        <vt:lpwstr>_ENREF_32</vt:lpwstr>
      </vt:variant>
      <vt:variant>
        <vt:i4>4325387</vt:i4>
      </vt:variant>
      <vt:variant>
        <vt:i4>160</vt:i4>
      </vt:variant>
      <vt:variant>
        <vt:i4>0</vt:i4>
      </vt:variant>
      <vt:variant>
        <vt:i4>5</vt:i4>
      </vt:variant>
      <vt:variant>
        <vt:lpwstr/>
      </vt:variant>
      <vt:variant>
        <vt:lpwstr>_ENREF_30</vt:lpwstr>
      </vt:variant>
      <vt:variant>
        <vt:i4>4390923</vt:i4>
      </vt:variant>
      <vt:variant>
        <vt:i4>154</vt:i4>
      </vt:variant>
      <vt:variant>
        <vt:i4>0</vt:i4>
      </vt:variant>
      <vt:variant>
        <vt:i4>5</vt:i4>
      </vt:variant>
      <vt:variant>
        <vt:lpwstr/>
      </vt:variant>
      <vt:variant>
        <vt:lpwstr>_ENREF_21</vt:lpwstr>
      </vt:variant>
      <vt:variant>
        <vt:i4>4325387</vt:i4>
      </vt:variant>
      <vt:variant>
        <vt:i4>148</vt:i4>
      </vt:variant>
      <vt:variant>
        <vt:i4>0</vt:i4>
      </vt:variant>
      <vt:variant>
        <vt:i4>5</vt:i4>
      </vt:variant>
      <vt:variant>
        <vt:lpwstr/>
      </vt:variant>
      <vt:variant>
        <vt:lpwstr>_ENREF_31</vt:lpwstr>
      </vt:variant>
      <vt:variant>
        <vt:i4>4325387</vt:i4>
      </vt:variant>
      <vt:variant>
        <vt:i4>142</vt:i4>
      </vt:variant>
      <vt:variant>
        <vt:i4>0</vt:i4>
      </vt:variant>
      <vt:variant>
        <vt:i4>5</vt:i4>
      </vt:variant>
      <vt:variant>
        <vt:lpwstr/>
      </vt:variant>
      <vt:variant>
        <vt:lpwstr>_ENREF_30</vt:lpwstr>
      </vt:variant>
      <vt:variant>
        <vt:i4>4194315</vt:i4>
      </vt:variant>
      <vt:variant>
        <vt:i4>136</vt:i4>
      </vt:variant>
      <vt:variant>
        <vt:i4>0</vt:i4>
      </vt:variant>
      <vt:variant>
        <vt:i4>5</vt:i4>
      </vt:variant>
      <vt:variant>
        <vt:lpwstr/>
      </vt:variant>
      <vt:variant>
        <vt:lpwstr>_ENREF_18</vt:lpwstr>
      </vt:variant>
      <vt:variant>
        <vt:i4>4194315</vt:i4>
      </vt:variant>
      <vt:variant>
        <vt:i4>128</vt:i4>
      </vt:variant>
      <vt:variant>
        <vt:i4>0</vt:i4>
      </vt:variant>
      <vt:variant>
        <vt:i4>5</vt:i4>
      </vt:variant>
      <vt:variant>
        <vt:lpwstr/>
      </vt:variant>
      <vt:variant>
        <vt:lpwstr>_ENREF_18</vt:lpwstr>
      </vt:variant>
      <vt:variant>
        <vt:i4>4194315</vt:i4>
      </vt:variant>
      <vt:variant>
        <vt:i4>120</vt:i4>
      </vt:variant>
      <vt:variant>
        <vt:i4>0</vt:i4>
      </vt:variant>
      <vt:variant>
        <vt:i4>5</vt:i4>
      </vt:variant>
      <vt:variant>
        <vt:lpwstr/>
      </vt:variant>
      <vt:variant>
        <vt:lpwstr>_ENREF_15</vt:lpwstr>
      </vt:variant>
      <vt:variant>
        <vt:i4>4194315</vt:i4>
      </vt:variant>
      <vt:variant>
        <vt:i4>117</vt:i4>
      </vt:variant>
      <vt:variant>
        <vt:i4>0</vt:i4>
      </vt:variant>
      <vt:variant>
        <vt:i4>5</vt:i4>
      </vt:variant>
      <vt:variant>
        <vt:lpwstr/>
      </vt:variant>
      <vt:variant>
        <vt:lpwstr>_ENREF_14</vt:lpwstr>
      </vt:variant>
      <vt:variant>
        <vt:i4>4194315</vt:i4>
      </vt:variant>
      <vt:variant>
        <vt:i4>114</vt:i4>
      </vt:variant>
      <vt:variant>
        <vt:i4>0</vt:i4>
      </vt:variant>
      <vt:variant>
        <vt:i4>5</vt:i4>
      </vt:variant>
      <vt:variant>
        <vt:lpwstr/>
      </vt:variant>
      <vt:variant>
        <vt:lpwstr>_ENREF_11</vt:lpwstr>
      </vt:variant>
      <vt:variant>
        <vt:i4>4390923</vt:i4>
      </vt:variant>
      <vt:variant>
        <vt:i4>106</vt:i4>
      </vt:variant>
      <vt:variant>
        <vt:i4>0</vt:i4>
      </vt:variant>
      <vt:variant>
        <vt:i4>5</vt:i4>
      </vt:variant>
      <vt:variant>
        <vt:lpwstr/>
      </vt:variant>
      <vt:variant>
        <vt:lpwstr>_ENREF_29</vt:lpwstr>
      </vt:variant>
      <vt:variant>
        <vt:i4>4390923</vt:i4>
      </vt:variant>
      <vt:variant>
        <vt:i4>100</vt:i4>
      </vt:variant>
      <vt:variant>
        <vt:i4>0</vt:i4>
      </vt:variant>
      <vt:variant>
        <vt:i4>5</vt:i4>
      </vt:variant>
      <vt:variant>
        <vt:lpwstr/>
      </vt:variant>
      <vt:variant>
        <vt:lpwstr>_ENREF_28</vt:lpwstr>
      </vt:variant>
      <vt:variant>
        <vt:i4>4390923</vt:i4>
      </vt:variant>
      <vt:variant>
        <vt:i4>97</vt:i4>
      </vt:variant>
      <vt:variant>
        <vt:i4>0</vt:i4>
      </vt:variant>
      <vt:variant>
        <vt:i4>5</vt:i4>
      </vt:variant>
      <vt:variant>
        <vt:lpwstr/>
      </vt:variant>
      <vt:variant>
        <vt:lpwstr>_ENREF_27</vt:lpwstr>
      </vt:variant>
      <vt:variant>
        <vt:i4>4390923</vt:i4>
      </vt:variant>
      <vt:variant>
        <vt:i4>91</vt:i4>
      </vt:variant>
      <vt:variant>
        <vt:i4>0</vt:i4>
      </vt:variant>
      <vt:variant>
        <vt:i4>5</vt:i4>
      </vt:variant>
      <vt:variant>
        <vt:lpwstr/>
      </vt:variant>
      <vt:variant>
        <vt:lpwstr>_ENREF_26</vt:lpwstr>
      </vt:variant>
      <vt:variant>
        <vt:i4>6488181</vt:i4>
      </vt:variant>
      <vt:variant>
        <vt:i4>86</vt:i4>
      </vt:variant>
      <vt:variant>
        <vt:i4>0</vt:i4>
      </vt:variant>
      <vt:variant>
        <vt:i4>5</vt:i4>
      </vt:variant>
      <vt:variant>
        <vt:lpwstr>http://www.avert.org/women-and-hiv-aids.htm</vt:lpwstr>
      </vt:variant>
      <vt:variant>
        <vt:lpwstr/>
      </vt:variant>
      <vt:variant>
        <vt:i4>4390923</vt:i4>
      </vt:variant>
      <vt:variant>
        <vt:i4>82</vt:i4>
      </vt:variant>
      <vt:variant>
        <vt:i4>0</vt:i4>
      </vt:variant>
      <vt:variant>
        <vt:i4>5</vt:i4>
      </vt:variant>
      <vt:variant>
        <vt:lpwstr/>
      </vt:variant>
      <vt:variant>
        <vt:lpwstr>_ENREF_25</vt:lpwstr>
      </vt:variant>
      <vt:variant>
        <vt:i4>4390923</vt:i4>
      </vt:variant>
      <vt:variant>
        <vt:i4>76</vt:i4>
      </vt:variant>
      <vt:variant>
        <vt:i4>0</vt:i4>
      </vt:variant>
      <vt:variant>
        <vt:i4>5</vt:i4>
      </vt:variant>
      <vt:variant>
        <vt:lpwstr/>
      </vt:variant>
      <vt:variant>
        <vt:lpwstr>_ENREF_21</vt:lpwstr>
      </vt:variant>
      <vt:variant>
        <vt:i4>4390923</vt:i4>
      </vt:variant>
      <vt:variant>
        <vt:i4>68</vt:i4>
      </vt:variant>
      <vt:variant>
        <vt:i4>0</vt:i4>
      </vt:variant>
      <vt:variant>
        <vt:i4>5</vt:i4>
      </vt:variant>
      <vt:variant>
        <vt:lpwstr/>
      </vt:variant>
      <vt:variant>
        <vt:lpwstr>_ENREF_20</vt:lpwstr>
      </vt:variant>
      <vt:variant>
        <vt:i4>4194315</vt:i4>
      </vt:variant>
      <vt:variant>
        <vt:i4>65</vt:i4>
      </vt:variant>
      <vt:variant>
        <vt:i4>0</vt:i4>
      </vt:variant>
      <vt:variant>
        <vt:i4>5</vt:i4>
      </vt:variant>
      <vt:variant>
        <vt:lpwstr/>
      </vt:variant>
      <vt:variant>
        <vt:lpwstr>_ENREF_19</vt:lpwstr>
      </vt:variant>
      <vt:variant>
        <vt:i4>4194315</vt:i4>
      </vt:variant>
      <vt:variant>
        <vt:i4>62</vt:i4>
      </vt:variant>
      <vt:variant>
        <vt:i4>0</vt:i4>
      </vt:variant>
      <vt:variant>
        <vt:i4>5</vt:i4>
      </vt:variant>
      <vt:variant>
        <vt:lpwstr/>
      </vt:variant>
      <vt:variant>
        <vt:lpwstr>_ENREF_11</vt:lpwstr>
      </vt:variant>
      <vt:variant>
        <vt:i4>4194315</vt:i4>
      </vt:variant>
      <vt:variant>
        <vt:i4>54</vt:i4>
      </vt:variant>
      <vt:variant>
        <vt:i4>0</vt:i4>
      </vt:variant>
      <vt:variant>
        <vt:i4>5</vt:i4>
      </vt:variant>
      <vt:variant>
        <vt:lpwstr/>
      </vt:variant>
      <vt:variant>
        <vt:lpwstr>_ENREF_17</vt:lpwstr>
      </vt:variant>
      <vt:variant>
        <vt:i4>4194315</vt:i4>
      </vt:variant>
      <vt:variant>
        <vt:i4>46</vt:i4>
      </vt:variant>
      <vt:variant>
        <vt:i4>0</vt:i4>
      </vt:variant>
      <vt:variant>
        <vt:i4>5</vt:i4>
      </vt:variant>
      <vt:variant>
        <vt:lpwstr/>
      </vt:variant>
      <vt:variant>
        <vt:lpwstr>_ENREF_15</vt:lpwstr>
      </vt:variant>
      <vt:variant>
        <vt:i4>4194315</vt:i4>
      </vt:variant>
      <vt:variant>
        <vt:i4>40</vt:i4>
      </vt:variant>
      <vt:variant>
        <vt:i4>0</vt:i4>
      </vt:variant>
      <vt:variant>
        <vt:i4>5</vt:i4>
      </vt:variant>
      <vt:variant>
        <vt:lpwstr/>
      </vt:variant>
      <vt:variant>
        <vt:lpwstr>_ENREF_14</vt:lpwstr>
      </vt:variant>
      <vt:variant>
        <vt:i4>4194315</vt:i4>
      </vt:variant>
      <vt:variant>
        <vt:i4>32</vt:i4>
      </vt:variant>
      <vt:variant>
        <vt:i4>0</vt:i4>
      </vt:variant>
      <vt:variant>
        <vt:i4>5</vt:i4>
      </vt:variant>
      <vt:variant>
        <vt:lpwstr/>
      </vt:variant>
      <vt:variant>
        <vt:lpwstr>_ENREF_14</vt:lpwstr>
      </vt:variant>
      <vt:variant>
        <vt:i4>4587531</vt:i4>
      </vt:variant>
      <vt:variant>
        <vt:i4>24</vt:i4>
      </vt:variant>
      <vt:variant>
        <vt:i4>0</vt:i4>
      </vt:variant>
      <vt:variant>
        <vt:i4>5</vt:i4>
      </vt:variant>
      <vt:variant>
        <vt:lpwstr/>
      </vt:variant>
      <vt:variant>
        <vt:lpwstr>_ENREF_7</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Mutemwa</dc:creator>
  <cp:keywords/>
  <dc:description/>
  <cp:lastModifiedBy>Helen Wolff</cp:lastModifiedBy>
  <cp:revision>2</cp:revision>
  <cp:lastPrinted>2015-01-08T15:02:00Z</cp:lastPrinted>
  <dcterms:created xsi:type="dcterms:W3CDTF">2016-03-24T10:01:00Z</dcterms:created>
  <dcterms:modified xsi:type="dcterms:W3CDTF">2016-03-24T10:01:00Z</dcterms:modified>
</cp:coreProperties>
</file>